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A7AD" w14:textId="5233B8F0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3D43B1">
        <w:rPr>
          <w:rStyle w:val="NzevdokumentuChar"/>
          <w:b/>
          <w:bCs/>
        </w:rPr>
        <w:t> </w:t>
      </w:r>
      <w:r w:rsidR="00F0462C">
        <w:rPr>
          <w:rStyle w:val="NzevdokumentuChar"/>
          <w:b/>
          <w:bCs/>
        </w:rPr>
        <w:t>4</w:t>
      </w:r>
      <w:r>
        <w:rPr>
          <w:rStyle w:val="NzevdokumentuChar"/>
          <w:b/>
          <w:bCs/>
        </w:rPr>
        <w:t xml:space="preserve"> zadávací dokumentace</w:t>
      </w:r>
      <w:r w:rsidR="003D43B1">
        <w:rPr>
          <w:rStyle w:val="NzevdokumentuChar"/>
          <w:b/>
          <w:bCs/>
        </w:rPr>
        <w:t xml:space="preserve"> </w:t>
      </w:r>
      <w:r w:rsidR="00E506CC">
        <w:rPr>
          <w:rStyle w:val="NzevdokumentuChar"/>
          <w:b/>
          <w:bCs/>
        </w:rPr>
        <w:t>–</w:t>
      </w:r>
      <w:r w:rsidR="00673CA0">
        <w:rPr>
          <w:rStyle w:val="NzevdokumentuChar"/>
          <w:b/>
          <w:bCs/>
        </w:rPr>
        <w:br/>
        <w:t>N</w:t>
      </w:r>
      <w:r w:rsidRPr="00E11725">
        <w:rPr>
          <w:rStyle w:val="NzevdokumentuChar"/>
          <w:b/>
          <w:bCs/>
        </w:rPr>
        <w:t>ávrh smlouvy</w:t>
      </w:r>
      <w:r w:rsidR="003D43B1">
        <w:rPr>
          <w:rStyle w:val="NzevdokumentuChar"/>
          <w:b/>
          <w:bCs/>
        </w:rPr>
        <w:t xml:space="preserve"> o </w:t>
      </w:r>
      <w:r w:rsidRPr="00E11725">
        <w:rPr>
          <w:rStyle w:val="NzevdokumentuChar"/>
          <w:b/>
          <w:bCs/>
        </w:rPr>
        <w:t>dílo</w:t>
      </w:r>
    </w:p>
    <w:p w14:paraId="52067D99" w14:textId="7201CBFF" w:rsidR="00357F72" w:rsidRPr="00A61E27" w:rsidRDefault="00291485" w:rsidP="001E78AD">
      <w:pPr>
        <w:pStyle w:val="Nzevveejnzakzky"/>
        <w:spacing w:after="3600"/>
      </w:pPr>
      <w:sdt>
        <w:sdtPr>
          <w:rPr>
            <w:rFonts w:eastAsia="Arial MT" w:cs="Arial MT"/>
            <w:sz w:val="36"/>
            <w:szCs w:val="34"/>
          </w:rPr>
          <w:id w:val="-1729455402"/>
          <w:placeholder>
            <w:docPart w:val="4EBD6B5E47474470935EBAA1FD0243D3"/>
          </w:placeholder>
          <w:text/>
        </w:sdtPr>
        <w:sdtEndPr/>
        <w:sdtContent>
          <w:r w:rsidR="00516821" w:rsidRPr="004564D2">
            <w:rPr>
              <w:rFonts w:eastAsia="Arial MT" w:cs="Arial MT"/>
              <w:sz w:val="36"/>
              <w:szCs w:val="34"/>
            </w:rPr>
            <w:t xml:space="preserve">UK </w:t>
          </w:r>
          <w:proofErr w:type="gramStart"/>
          <w:r w:rsidR="00516821" w:rsidRPr="004564D2">
            <w:rPr>
              <w:rFonts w:eastAsia="Arial MT" w:cs="Arial MT"/>
              <w:sz w:val="36"/>
              <w:szCs w:val="34"/>
            </w:rPr>
            <w:t>KAM- ÚPRAVA</w:t>
          </w:r>
          <w:proofErr w:type="gramEnd"/>
          <w:r w:rsidR="00516821" w:rsidRPr="004564D2">
            <w:rPr>
              <w:rFonts w:eastAsia="Arial MT" w:cs="Arial MT"/>
              <w:sz w:val="36"/>
              <w:szCs w:val="34"/>
            </w:rPr>
            <w:t xml:space="preserve"> UBYTOVACÍCH BUNĚK PRO STUDENTY SE </w:t>
          </w:r>
          <w:proofErr w:type="gramStart"/>
          <w:r w:rsidR="00516821" w:rsidRPr="004564D2">
            <w:rPr>
              <w:rFonts w:eastAsia="Arial MT" w:cs="Arial MT"/>
              <w:sz w:val="36"/>
              <w:szCs w:val="34"/>
            </w:rPr>
            <w:t>SP</w:t>
          </w:r>
          <w:r w:rsidR="004564D2" w:rsidRPr="004564D2">
            <w:rPr>
              <w:rFonts w:eastAsia="Arial MT" w:cs="Arial MT"/>
              <w:sz w:val="36"/>
              <w:szCs w:val="34"/>
            </w:rPr>
            <w:t xml:space="preserve"> - opakování</w:t>
          </w:r>
          <w:proofErr w:type="gramEnd"/>
        </w:sdtContent>
      </w:sdt>
      <w:r w:rsidR="004B483E">
        <w:rPr>
          <w:noProof/>
        </w:rPr>
        <w:drawing>
          <wp:anchor distT="0" distB="0" distL="114300" distR="114300" simplePos="0" relativeHeight="251659264" behindDoc="1" locked="0" layoutInCell="1" allowOverlap="1" wp14:anchorId="197D127A" wp14:editId="6E3A99F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D4A0C" w14:textId="77777777" w:rsidR="00357F72" w:rsidRDefault="00357F72">
      <w:pPr>
        <w:spacing w:before="0" w:after="160" w:line="259" w:lineRule="auto"/>
      </w:pPr>
    </w:p>
    <w:p w14:paraId="3EDE84AD" w14:textId="77777777" w:rsidR="00357F72" w:rsidRDefault="00357F72">
      <w:pPr>
        <w:spacing w:before="0" w:after="160" w:line="259" w:lineRule="auto"/>
        <w:sectPr w:rsidR="00357F72" w:rsidSect="006308F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7994C446" w14:textId="77777777" w:rsidR="00B40775" w:rsidRDefault="00E11725" w:rsidP="00DB64CF">
      <w:pPr>
        <w:pStyle w:val="Nzevsmlouvyodlo"/>
        <w:pBdr>
          <w:bottom w:val="single" w:sz="12" w:space="31" w:color="808080" w:themeColor="background1" w:themeShade="80" w:shadow="1"/>
        </w:pBdr>
      </w:pPr>
      <w:r>
        <w:lastRenderedPageBreak/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</w:p>
    <w:sdt>
      <w:sdtPr>
        <w:id w:val="-969822823"/>
        <w:placeholder>
          <w:docPart w:val="99DB125BD88547B79646B81A9E875DBE"/>
        </w:placeholder>
        <w:text/>
      </w:sdtPr>
      <w:sdtEndPr/>
      <w:sdtContent>
        <w:p w14:paraId="5B3AB30E" w14:textId="19CAB8AE" w:rsidR="00E11725" w:rsidRPr="00274DDB" w:rsidRDefault="00DB64CF" w:rsidP="00DB64CF">
          <w:pPr>
            <w:pStyle w:val="Nzevsmlouvyodlo"/>
            <w:pBdr>
              <w:bottom w:val="single" w:sz="12" w:space="31" w:color="808080" w:themeColor="background1" w:themeShade="80" w:shadow="1"/>
            </w:pBdr>
          </w:pPr>
          <w:r w:rsidRPr="00A9436C">
            <w:t xml:space="preserve">UK </w:t>
          </w:r>
          <w:proofErr w:type="spellStart"/>
          <w:r w:rsidRPr="00A9436C">
            <w:t>KaM</w:t>
          </w:r>
          <w:proofErr w:type="spellEnd"/>
          <w:r w:rsidRPr="00A9436C">
            <w:t xml:space="preserve"> – Úprava ubytovacích buněk pro studenty se SP</w:t>
          </w:r>
          <w:r w:rsidR="00A9436C" w:rsidRPr="00A9436C">
            <w:t xml:space="preserve"> </w:t>
          </w:r>
        </w:p>
      </w:sdtContent>
    </w:sdt>
    <w:p w14:paraId="75F40337" w14:textId="3061F8BD" w:rsidR="00E11725" w:rsidRPr="00903708" w:rsidRDefault="00E11725" w:rsidP="00E11725">
      <w:pPr>
        <w:pStyle w:val="Zkladnpopis"/>
      </w:pPr>
      <w:r w:rsidRPr="00274DDB">
        <w:t xml:space="preserve">uzavřená </w:t>
      </w:r>
      <w:r w:rsidR="0087039F" w:rsidRPr="00274DDB">
        <w:t>podle</w:t>
      </w:r>
      <w:r w:rsidRPr="00274DDB">
        <w:t xml:space="preserve"> § 2586</w:t>
      </w:r>
      <w:r w:rsidR="003D43B1" w:rsidRPr="00274DDB">
        <w:t xml:space="preserve"> a </w:t>
      </w:r>
      <w:r w:rsidRPr="00274DDB">
        <w:t>násl. zákona č. 89/2012 Sb., občanský zákoník, ve znění pozdějších předpisů</w:t>
      </w:r>
      <w:r w:rsidR="002B408F" w:rsidRPr="00274DDB">
        <w:t>,</w:t>
      </w:r>
      <w:r w:rsidRPr="00274DDB">
        <w:t xml:space="preserve"> (</w:t>
      </w:r>
      <w:r w:rsidR="00313260" w:rsidRPr="00274DDB">
        <w:t>„</w:t>
      </w:r>
      <w:r w:rsidRPr="00274DDB">
        <w:rPr>
          <w:b/>
          <w:bCs/>
        </w:rPr>
        <w:t>občanský</w:t>
      </w:r>
      <w:r w:rsidRPr="00274DDB">
        <w:t xml:space="preserve"> </w:t>
      </w:r>
      <w:r w:rsidRPr="00274DDB">
        <w:rPr>
          <w:b/>
          <w:bCs/>
        </w:rPr>
        <w:t>zákoník</w:t>
      </w:r>
      <w:r w:rsidR="00313260" w:rsidRPr="00274DDB">
        <w:t>“</w:t>
      </w:r>
      <w:r w:rsidRPr="00274DDB">
        <w:t>)</w:t>
      </w:r>
      <w:r w:rsidR="00274DDB" w:rsidRPr="00274DDB">
        <w:t>,</w:t>
      </w:r>
    </w:p>
    <w:p w14:paraId="2D2C3ABC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14D60B8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7285DE1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4B29A22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A6D9BA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FFB6A4B" w14:textId="5890CBC0" w:rsidR="008C74B5" w:rsidRPr="00C8309B" w:rsidRDefault="00516821" w:rsidP="0030491F">
            <w:pPr>
              <w:pStyle w:val="Tabulka"/>
              <w:rPr>
                <w:bCs/>
              </w:rPr>
            </w:pPr>
            <w:r>
              <w:rPr>
                <w:rStyle w:val="Siln"/>
                <w:b w:val="0"/>
              </w:rPr>
              <w:t>Univerzita Karlova, Koleje a menzy</w:t>
            </w:r>
          </w:p>
        </w:tc>
      </w:tr>
      <w:tr w:rsidR="006331DC" w:rsidRPr="00903708" w14:paraId="11CA519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73E8305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43509EB" w14:textId="68808F68" w:rsidR="006331DC" w:rsidRPr="00274DDB" w:rsidRDefault="00516821" w:rsidP="00274DDB">
            <w:pPr>
              <w:pStyle w:val="Tabulka"/>
              <w:rPr>
                <w:bCs/>
              </w:rPr>
            </w:pPr>
            <w:r w:rsidRPr="00FC3483">
              <w:rPr>
                <w:rFonts w:eastAsiaTheme="minorHAnsi"/>
              </w:rPr>
              <w:t xml:space="preserve">José </w:t>
            </w:r>
            <w:proofErr w:type="spellStart"/>
            <w:r w:rsidRPr="00FC3483">
              <w:rPr>
                <w:rFonts w:eastAsiaTheme="minorHAnsi"/>
              </w:rPr>
              <w:t>Martího</w:t>
            </w:r>
            <w:proofErr w:type="spellEnd"/>
            <w:r w:rsidRPr="00FC3483">
              <w:rPr>
                <w:rFonts w:eastAsiaTheme="minorHAnsi"/>
              </w:rPr>
              <w:t xml:space="preserve"> 407/2, 162 00 Praha 6</w:t>
            </w:r>
          </w:p>
        </w:tc>
      </w:tr>
      <w:tr w:rsidR="006331DC" w:rsidRPr="00903708" w14:paraId="0C81AE1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9A7EF4F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sdt>
          <w:sdtPr>
            <w:rPr>
              <w:bCs/>
            </w:rPr>
            <w:id w:val="2089418562"/>
            <w:placeholder>
              <w:docPart w:val="99A38EED907947EDA6C65AD998EDD00C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A94760D" w14:textId="77CD2734" w:rsidR="006331DC" w:rsidRPr="00903708" w:rsidRDefault="00516821" w:rsidP="0030491F">
                <w:pPr>
                  <w:pStyle w:val="Tabulka"/>
                </w:pPr>
                <w:r w:rsidRPr="00DD0065">
                  <w:rPr>
                    <w:bCs/>
                  </w:rPr>
                  <w:t>00216208</w:t>
                </w:r>
              </w:p>
            </w:tc>
          </w:sdtContent>
        </w:sdt>
      </w:tr>
      <w:tr w:rsidR="006331DC" w:rsidRPr="00903708" w14:paraId="51A8C9F1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60041E7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ED38CC" w14:textId="5D70FE33" w:rsidR="006331DC" w:rsidRPr="00903708" w:rsidRDefault="00274DDB" w:rsidP="0030491F">
            <w:pPr>
              <w:pStyle w:val="Tabulka"/>
            </w:pPr>
            <w:r>
              <w:rPr>
                <w:bCs/>
              </w:rPr>
              <w:t>CZ</w:t>
            </w:r>
            <w:r w:rsidR="00516821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06457491"/>
                <w:placeholder>
                  <w:docPart w:val="B8859E4DF6D1499F9946092EDF8AC55D"/>
                </w:placeholder>
                <w:text/>
              </w:sdtPr>
              <w:sdtEndPr/>
              <w:sdtContent>
                <w:r w:rsidR="00516821" w:rsidRPr="00DD0065">
                  <w:rPr>
                    <w:bCs/>
                  </w:rPr>
                  <w:t>00216208</w:t>
                </w:r>
              </w:sdtContent>
            </w:sdt>
          </w:p>
        </w:tc>
      </w:tr>
      <w:tr w:rsidR="006331DC" w:rsidRPr="00903708" w14:paraId="34B0F79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58089A" w14:textId="77777777" w:rsidR="006331DC" w:rsidRPr="00274DDB" w:rsidRDefault="006331DC" w:rsidP="0030491F">
            <w:pPr>
              <w:pStyle w:val="Tabulka"/>
              <w:rPr>
                <w:bCs/>
              </w:rPr>
            </w:pPr>
            <w:r w:rsidRPr="00274DDB">
              <w:rPr>
                <w:bCs/>
              </w:rPr>
              <w:t>Právní forma: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134EB3BEBDD44AE88E7F2D0315F10F09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734EE4EB" w14:textId="57D9A996" w:rsidR="006331DC" w:rsidRPr="00274DDB" w:rsidRDefault="00516821" w:rsidP="0030491F">
                <w:pPr>
                  <w:pStyle w:val="Tabulka"/>
                  <w:rPr>
                    <w:bCs/>
                  </w:rPr>
                </w:pPr>
                <w:r w:rsidRPr="00DD0065">
                  <w:t>601 – vysoká škola</w:t>
                </w:r>
              </w:p>
            </w:tc>
          </w:sdtContent>
        </w:sdt>
      </w:tr>
      <w:tr w:rsidR="0030491F" w:rsidRPr="00903708" w14:paraId="733F306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A6472F" w14:textId="77777777" w:rsidR="0030491F" w:rsidRPr="00903708" w:rsidRDefault="0030491F" w:rsidP="0030491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sdt>
          <w:sdtPr>
            <w:rPr>
              <w:bCs/>
            </w:rPr>
            <w:id w:val="166073737"/>
            <w:placeholder>
              <w:docPart w:val="DDA7CACC0DCB4A0D8670FD383FC76540"/>
            </w:placeholder>
            <w:text/>
          </w:sdtPr>
          <w:sdtEndPr/>
          <w:sdtContent>
            <w:tc>
              <w:tcPr>
                <w:tcW w:w="6655" w:type="dxa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2" w:space="0" w:color="D9D9D9" w:themeColor="background1" w:themeShade="D9"/>
                  <w:right w:val="single" w:sz="2" w:space="0" w:color="D9D9D9" w:themeColor="background1" w:themeShade="D9"/>
                </w:tcBorders>
                <w:vAlign w:val="center"/>
              </w:tcPr>
              <w:p w14:paraId="5805D813" w14:textId="079306D6" w:rsidR="0030491F" w:rsidRPr="00274DDB" w:rsidRDefault="00516821" w:rsidP="0030491F">
                <w:pPr>
                  <w:pStyle w:val="Tabulka"/>
                  <w:rPr>
                    <w:bCs/>
                    <w:highlight w:val="green"/>
                  </w:rPr>
                </w:pPr>
                <w:r>
                  <w:rPr>
                    <w:bCs/>
                  </w:rPr>
                  <w:t>Mgr. Miroslava Hurdová, ředitelka</w:t>
                </w:r>
              </w:p>
            </w:tc>
          </w:sdtContent>
        </w:sdt>
      </w:tr>
      <w:tr w:rsidR="0030491F" w:rsidRPr="00903708" w14:paraId="0D15107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A3202DE" w14:textId="77777777" w:rsidR="0030491F" w:rsidRPr="00903708" w:rsidRDefault="0030491F" w:rsidP="0030491F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BA4D1E5" w14:textId="0ED75BCA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 w:rsidRPr="0034105C">
              <w:rPr>
                <w:bCs/>
              </w:rPr>
              <w:t>Česká spořitelna, a.s.</w:t>
            </w:r>
          </w:p>
        </w:tc>
      </w:tr>
      <w:tr w:rsidR="0030491F" w:rsidRPr="00903708" w14:paraId="73D94F46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C2569A3" w14:textId="77777777" w:rsidR="0030491F" w:rsidRPr="00903708" w:rsidRDefault="0030491F" w:rsidP="0030491F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2528C33" w14:textId="0224751A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 w:rsidRPr="0034105C">
              <w:rPr>
                <w:bCs/>
              </w:rPr>
              <w:t>3093939319/0800</w:t>
            </w:r>
          </w:p>
        </w:tc>
      </w:tr>
      <w:tr w:rsidR="0030491F" w:rsidRPr="00903708" w14:paraId="6366D13E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2C32CF5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4A0AF03" w14:textId="47947569" w:rsidR="0030491F" w:rsidRPr="00274DDB" w:rsidRDefault="00516821" w:rsidP="0030491F">
            <w:pPr>
              <w:pStyle w:val="Tabulka"/>
              <w:rPr>
                <w:bCs/>
                <w:highlight w:val="green"/>
              </w:rPr>
            </w:pPr>
            <w:r>
              <w:rPr>
                <w:bCs/>
              </w:rPr>
              <w:t>Mgr. Miroslava Hurdová, ředitelka</w:t>
            </w:r>
          </w:p>
        </w:tc>
      </w:tr>
      <w:tr w:rsidR="0030491F" w:rsidRPr="00903708" w14:paraId="58DE239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76187A" w14:textId="77777777" w:rsidR="0030491F" w:rsidRPr="00903708" w:rsidRDefault="0030491F" w:rsidP="0030491F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D445C07" w14:textId="77777777" w:rsidR="00516821" w:rsidRPr="00DD3240" w:rsidRDefault="00516821" w:rsidP="00516821">
            <w:pPr>
              <w:pStyle w:val="Tabulka"/>
              <w:rPr>
                <w:bCs/>
              </w:rPr>
            </w:pPr>
            <w:r w:rsidRPr="00DD3240">
              <w:rPr>
                <w:bCs/>
              </w:rPr>
              <w:t xml:space="preserve">Ing. Petr Švec, tel.: +420 771 128 347, </w:t>
            </w:r>
          </w:p>
          <w:p w14:paraId="728B7B4A" w14:textId="77777777" w:rsidR="00516821" w:rsidRDefault="00516821" w:rsidP="00516821">
            <w:pPr>
              <w:pStyle w:val="Tabulka"/>
              <w:rPr>
                <w:bCs/>
              </w:rPr>
            </w:pPr>
            <w:r w:rsidRPr="00DD3240">
              <w:rPr>
                <w:bCs/>
              </w:rPr>
              <w:t xml:space="preserve">e-mail: petr.svec@kam.cuni.cz </w:t>
            </w:r>
          </w:p>
          <w:p w14:paraId="1F96022C" w14:textId="2562C9C9" w:rsidR="0030491F" w:rsidRPr="00274DDB" w:rsidRDefault="0030491F" w:rsidP="00516821">
            <w:pPr>
              <w:pStyle w:val="Tabulka"/>
              <w:rPr>
                <w:bCs/>
                <w:highlight w:val="green"/>
              </w:rPr>
            </w:pPr>
          </w:p>
        </w:tc>
      </w:tr>
    </w:tbl>
    <w:p w14:paraId="5D07DD8C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11CB3C92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3CDF786B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641B705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2773952D" w14:textId="77777777" w:rsidTr="00274DD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BB2BBA4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2D52EDC" w14:textId="17EC1CF7" w:rsidR="00E11725" w:rsidRPr="00274DDB" w:rsidRDefault="00291485" w:rsidP="00E11725">
            <w:pPr>
              <w:pStyle w:val="Tabulka"/>
              <w:rPr>
                <w:b/>
                <w:bCs/>
                <w:highlight w:val="yellow"/>
                <w:lang w:val="en-US"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35944EB4" w14:textId="77777777" w:rsidTr="00274DD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2E9E5D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7E2668" w14:textId="5CDA5D37" w:rsidR="00E11725" w:rsidRPr="00274DDB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03B15E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9C30F3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40EA0C9" w14:textId="152AA0A7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F745FF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C566A3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0FF5BE0" w14:textId="09703E4E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0FEDEFB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934EEB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475754" w14:textId="1AC320AF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DB3F18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611C374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28404AB" w14:textId="3CBE4D72" w:rsidR="00E11725" w:rsidRPr="00903708" w:rsidRDefault="00E11725" w:rsidP="00E11725">
            <w:pPr>
              <w:pStyle w:val="Tabulka"/>
            </w:pPr>
            <w:r w:rsidRPr="002D4A39">
              <w:rPr>
                <w:highlight w:val="yellow"/>
              </w:rPr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291485" w:rsidRPr="0099685D">
              <w:rPr>
                <w:bCs/>
                <w:highlight w:val="lightGray"/>
              </w:rPr>
              <w:fldChar w:fldCharType="begin"/>
            </w:r>
            <w:r w:rsidR="00291485"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291485" w:rsidRPr="0099685D">
              <w:rPr>
                <w:bCs/>
                <w:highlight w:val="lightGray"/>
              </w:rPr>
              <w:fldChar w:fldCharType="end"/>
            </w:r>
            <w:proofErr w:type="spellStart"/>
            <w:r w:rsidR="008F60AA" w:rsidRPr="002D4A39">
              <w:rPr>
                <w:highlight w:val="yellow"/>
              </w:rPr>
              <w:t>sp</w:t>
            </w:r>
            <w:proofErr w:type="spellEnd"/>
            <w:r w:rsidR="008F60AA" w:rsidRPr="002D4A39">
              <w:rPr>
                <w:highlight w:val="yellow"/>
              </w:rPr>
              <w:t>. zn.</w:t>
            </w:r>
            <w:r w:rsidR="00B90AB0" w:rsidRPr="00C8309B">
              <w:rPr>
                <w:bCs/>
              </w:rPr>
              <w:t xml:space="preserve"> </w:t>
            </w:r>
            <w:r w:rsidR="00291485" w:rsidRPr="0099685D">
              <w:rPr>
                <w:bCs/>
                <w:highlight w:val="lightGray"/>
              </w:rPr>
              <w:fldChar w:fldCharType="begin"/>
            </w:r>
            <w:r w:rsidR="00291485"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291485"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4AFDAF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B46C1D4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486DBEC" w14:textId="0860A68D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0FD2B9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6FA3E7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AEF7F8E" w14:textId="426B94F2" w:rsidR="00E11725" w:rsidRPr="00903708" w:rsidRDefault="00291485" w:rsidP="00E11725">
            <w:pPr>
              <w:pStyle w:val="Tabulka"/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6C2E67C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B7F6614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7BD5B9" w14:textId="41FC9DF6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4794AB2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10F971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C3E2817" w14:textId="50BF3537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FB6C17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D761AB5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6EB660D" w14:textId="31F69A21" w:rsidR="00E11725" w:rsidRPr="00355EF7" w:rsidRDefault="00291485" w:rsidP="00E11725">
            <w:pPr>
              <w:pStyle w:val="Tabulka"/>
              <w:rPr>
                <w:bCs/>
              </w:rPr>
            </w:pPr>
            <w:r w:rsidRPr="0099685D">
              <w:rPr>
                <w:bCs/>
                <w:highlight w:val="lightGray"/>
              </w:rPr>
              <w:fldChar w:fldCharType="begin"/>
            </w:r>
            <w:r w:rsidRPr="0099685D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Pr="0099685D">
              <w:rPr>
                <w:bCs/>
                <w:highlight w:val="lightGray"/>
              </w:rPr>
              <w:fldChar w:fldCharType="end"/>
            </w:r>
          </w:p>
        </w:tc>
      </w:tr>
    </w:tbl>
    <w:p w14:paraId="5F0DE690" w14:textId="030EE992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  <w:r w:rsidRPr="00903708">
        <w:rPr>
          <w:color w:val="auto"/>
        </w:rPr>
        <w:br w:type="page"/>
      </w:r>
    </w:p>
    <w:p w14:paraId="33530C7D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1412D9A6" w14:textId="13C2F42C" w:rsidR="00E12D7E" w:rsidRPr="005E00E5" w:rsidRDefault="00E12D7E" w:rsidP="00E12D7E">
      <w:pPr>
        <w:pStyle w:val="Tloslovan"/>
      </w:pPr>
      <w:r w:rsidRPr="005E00E5">
        <w:t xml:space="preserve">Objednatelem je zadavatel </w:t>
      </w:r>
      <w:r w:rsidR="00274DDB">
        <w:t>výběrového</w:t>
      </w:r>
      <w:r w:rsidRPr="005E00E5">
        <w:t xml:space="preserve"> řízení na zakázku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rPr>
            <w:b/>
            <w:bCs/>
          </w:rPr>
          <w:id w:val="735984150"/>
          <w:placeholder>
            <w:docPart w:val="6B97961F88E6477295188BA0119EA724"/>
          </w:placeholder>
          <w:text/>
        </w:sdtPr>
        <w:sdtEndPr/>
        <w:sdtContent>
          <w:r w:rsidR="00DB64CF" w:rsidRPr="00A9436C">
            <w:rPr>
              <w:b/>
              <w:bCs/>
            </w:rPr>
            <w:t xml:space="preserve">UK </w:t>
          </w:r>
          <w:proofErr w:type="spellStart"/>
          <w:r w:rsidR="00DB64CF" w:rsidRPr="00A9436C">
            <w:rPr>
              <w:b/>
              <w:bCs/>
            </w:rPr>
            <w:t>KaM</w:t>
          </w:r>
          <w:proofErr w:type="spellEnd"/>
          <w:r w:rsidR="00DB64CF" w:rsidRPr="00A9436C">
            <w:rPr>
              <w:b/>
              <w:bCs/>
            </w:rPr>
            <w:t xml:space="preserve"> – Úprava ubytovacích buněk pro studenty se SP</w:t>
          </w:r>
        </w:sdtContent>
      </w:sdt>
      <w:bookmarkEnd w:id="1"/>
      <w:r w:rsidR="001B00EA">
        <w:t xml:space="preserve"> </w:t>
      </w:r>
      <w:r w:rsidR="00A9436C" w:rsidRPr="00A9436C">
        <w:rPr>
          <w:b/>
          <w:bCs/>
        </w:rPr>
        <w:t>– opakování</w:t>
      </w:r>
      <w:r w:rsidR="00A9436C">
        <w:t xml:space="preserve"> </w:t>
      </w:r>
      <w:r w:rsidR="001B00EA">
        <w:t>(</w:t>
      </w:r>
      <w:r w:rsidR="00A63E2B">
        <w:t>„</w:t>
      </w:r>
      <w:r w:rsidR="00DB64CF" w:rsidRPr="00DB64CF">
        <w:rPr>
          <w:b/>
          <w:bCs/>
        </w:rPr>
        <w:t>výběrové řízení</w:t>
      </w:r>
      <w:r w:rsidR="00DB64CF">
        <w:t>“ nebo 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32347EA9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End w:id="3"/>
      <w:r w:rsidR="0095453D">
        <w:t>výsledku</w:t>
      </w:r>
      <w:r w:rsidRPr="005E00E5">
        <w:t xml:space="preserve"> zadávacího řízení uzavřena smlouva</w:t>
      </w:r>
      <w:bookmarkEnd w:id="2"/>
      <w:r w:rsidRPr="005E00E5">
        <w:t>.</w:t>
      </w:r>
    </w:p>
    <w:p w14:paraId="22EBEC91" w14:textId="77777777" w:rsidR="00E12D7E" w:rsidRPr="005E00E5" w:rsidRDefault="00E12D7E" w:rsidP="00E12D7E">
      <w:pPr>
        <w:pStyle w:val="Tloslovan"/>
      </w:pPr>
      <w:bookmarkStart w:id="4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4FDF41FA" w14:textId="0A544878" w:rsidR="00E12D7E" w:rsidRPr="007E27F7" w:rsidRDefault="00E12D7E" w:rsidP="00144B8B">
      <w:pPr>
        <w:pStyle w:val="Tloslovan"/>
      </w:pPr>
      <w:r w:rsidRPr="009B1EE1">
        <w:t xml:space="preserve">Příslušnou či </w:t>
      </w:r>
      <w:r w:rsidRPr="00144B8B">
        <w:t xml:space="preserve">projektovou dokumentací </w:t>
      </w:r>
      <w:r w:rsidR="00F0462C">
        <w:t>jsou</w:t>
      </w:r>
      <w:r w:rsidRPr="00144B8B">
        <w:t xml:space="preserve"> projektov</w:t>
      </w:r>
      <w:r w:rsidR="00F0462C">
        <w:t>é</w:t>
      </w:r>
      <w:r w:rsidRPr="00144B8B">
        <w:t xml:space="preserve"> dokumentace </w:t>
      </w:r>
      <w:bookmarkStart w:id="6" w:name="_Hlk60196319"/>
      <w:r w:rsidRPr="00144B8B">
        <w:t xml:space="preserve">ve stupni </w:t>
      </w:r>
      <w:r w:rsidR="00120BD1" w:rsidRPr="00144B8B">
        <w:t xml:space="preserve">projektová </w:t>
      </w:r>
      <w:r w:rsidR="00C43ABE" w:rsidRPr="00144B8B">
        <w:t xml:space="preserve">dokumentace pro </w:t>
      </w:r>
      <w:r w:rsidR="00120BD1" w:rsidRPr="00144B8B">
        <w:t>provádění stavby</w:t>
      </w:r>
      <w:bookmarkEnd w:id="6"/>
      <w:r w:rsidR="003D43B1" w:rsidRPr="00144B8B">
        <w:t xml:space="preserve"> </w:t>
      </w:r>
      <w:bookmarkStart w:id="7" w:name="_Hlk60196329"/>
      <w:r w:rsidR="003D43B1" w:rsidRPr="00144B8B">
        <w:t>s </w:t>
      </w:r>
      <w:r w:rsidRPr="00144B8B">
        <w:t>názvem akce</w:t>
      </w:r>
      <w:r w:rsidR="00987CCB" w:rsidRPr="00144B8B">
        <w:t xml:space="preserve"> </w:t>
      </w:r>
      <w:bookmarkEnd w:id="7"/>
      <w:sdt>
        <w:sdtPr>
          <w:id w:val="-1660764275"/>
          <w:placeholder>
            <w:docPart w:val="AD6CF8B4DC5E45E79163806F59C924AB"/>
          </w:placeholder>
          <w:text/>
        </w:sdtPr>
        <w:sdtEndPr/>
        <w:sdtContent>
          <w:r w:rsidR="00F0462C" w:rsidRPr="007E27F7">
            <w:t xml:space="preserve">Úprava ubytovacích buněk pro studenty se zdravotním postižením, kolej </w:t>
          </w:r>
          <w:proofErr w:type="spellStart"/>
          <w:r w:rsidR="00F0462C" w:rsidRPr="007E27F7">
            <w:t>Kajetánka</w:t>
          </w:r>
          <w:proofErr w:type="spellEnd"/>
          <w:r w:rsidR="00F0462C" w:rsidRPr="007E27F7">
            <w:t xml:space="preserve"> a Úpravy ubytovacích buněk pro studenty se zdravotním postižením kolej 17. listopadu</w:t>
          </w:r>
        </w:sdtContent>
      </w:sdt>
      <w:r w:rsidRPr="007E27F7">
        <w:t>, kter</w:t>
      </w:r>
      <w:r w:rsidR="00F0462C" w:rsidRPr="007E27F7">
        <w:t>é</w:t>
      </w:r>
      <w:r w:rsidRPr="007E27F7">
        <w:t xml:space="preserve"> byl</w:t>
      </w:r>
      <w:r w:rsidR="00F0462C" w:rsidRPr="007E27F7">
        <w:t>y</w:t>
      </w:r>
      <w:r w:rsidRPr="007E27F7">
        <w:t xml:space="preserve"> přílohou zadávací dokumentace</w:t>
      </w:r>
      <w:r w:rsidR="003D43B1" w:rsidRPr="007E27F7">
        <w:t xml:space="preserve"> v </w:t>
      </w:r>
      <w:r w:rsidRPr="007E27F7">
        <w:t xml:space="preserve">zadávacím řízení, </w:t>
      </w:r>
      <w:bookmarkStart w:id="8" w:name="_Hlk60196365"/>
      <w:r w:rsidRPr="007E27F7">
        <w:t>včetně soupisu stavebních prací, dodávek</w:t>
      </w:r>
      <w:r w:rsidR="003D43B1" w:rsidRPr="007E27F7">
        <w:t xml:space="preserve"> a </w:t>
      </w:r>
      <w:r w:rsidRPr="007E27F7">
        <w:t>služeb</w:t>
      </w:r>
      <w:r w:rsidR="003D43B1" w:rsidRPr="007E27F7">
        <w:t xml:space="preserve"> s </w:t>
      </w:r>
      <w:r w:rsidRPr="007E27F7">
        <w:t>výkazem výměr (</w:t>
      </w:r>
      <w:r w:rsidR="00A63E2B" w:rsidRPr="007E27F7">
        <w:t>„</w:t>
      </w:r>
      <w:r w:rsidRPr="007E27F7">
        <w:rPr>
          <w:b/>
          <w:bCs/>
        </w:rPr>
        <w:t>soupis prací</w:t>
      </w:r>
      <w:r w:rsidR="00313260" w:rsidRPr="007E27F7">
        <w:t>“</w:t>
      </w:r>
      <w:r w:rsidRPr="007E27F7">
        <w:t xml:space="preserve">). </w:t>
      </w:r>
      <w:bookmarkEnd w:id="8"/>
      <w:r w:rsidRPr="007E27F7">
        <w:t xml:space="preserve">Zhotovitelem projektové dokumentace je </w:t>
      </w:r>
      <w:sdt>
        <w:sdtPr>
          <w:id w:val="-1782870656"/>
          <w:placeholder>
            <w:docPart w:val="736F96DB4AC9403BA199ED6C18BE6988"/>
          </w:placeholder>
          <w:text/>
        </w:sdtPr>
        <w:sdtEndPr/>
        <w:sdtContent>
          <w:r w:rsidR="00DB64CF" w:rsidRPr="002A3DAE">
            <w:t xml:space="preserve">Ing. arch. Jan Pavlovský., se sídlem Na </w:t>
          </w:r>
          <w:proofErr w:type="spellStart"/>
          <w:r w:rsidR="00DB64CF" w:rsidRPr="002A3DAE">
            <w:t>Srpečku</w:t>
          </w:r>
          <w:proofErr w:type="spellEnd"/>
          <w:r w:rsidR="00DB64CF" w:rsidRPr="002A3DAE">
            <w:t xml:space="preserve"> 2, Praha 5, IČO: 69359784</w:t>
          </w:r>
        </w:sdtContent>
      </w:sdt>
      <w:r w:rsidRPr="007E27F7">
        <w:t xml:space="preserve">. </w:t>
      </w:r>
      <w:bookmarkStart w:id="9" w:name="_Hlk60196391"/>
      <w:r w:rsidR="0098550E" w:rsidRPr="007E27F7">
        <w:t xml:space="preserve">Projektová dokumentace a soupis prací jsou zpracovány v souladu s vyhláškou č. 169/2016 Sb., o stanovení rozsahu dokumentace na stavební práce a soupisu stavebních prací, dodávek a služeb s výkazem výměr, ve znění pozdějších předpisů </w:t>
      </w:r>
      <w:r w:rsidRPr="007E27F7">
        <w:t>(</w:t>
      </w:r>
      <w:r w:rsidR="00A63E2B" w:rsidRPr="007E27F7">
        <w:t>„</w:t>
      </w:r>
      <w:r w:rsidRPr="007E27F7">
        <w:rPr>
          <w:b/>
          <w:bCs/>
        </w:rPr>
        <w:t>vyhláška</w:t>
      </w:r>
      <w:r w:rsidRPr="007E27F7">
        <w:t xml:space="preserve"> </w:t>
      </w:r>
      <w:r w:rsidRPr="007E27F7">
        <w:rPr>
          <w:b/>
          <w:bCs/>
        </w:rPr>
        <w:t>č.</w:t>
      </w:r>
      <w:r w:rsidR="00950C10" w:rsidRPr="007E27F7">
        <w:t> </w:t>
      </w:r>
      <w:r w:rsidRPr="007E27F7">
        <w:rPr>
          <w:b/>
          <w:bCs/>
        </w:rPr>
        <w:t>169</w:t>
      </w:r>
      <w:r w:rsidRPr="007E27F7">
        <w:t>/</w:t>
      </w:r>
      <w:r w:rsidRPr="007E27F7">
        <w:rPr>
          <w:b/>
          <w:bCs/>
        </w:rPr>
        <w:t>2016</w:t>
      </w:r>
      <w:r w:rsidRPr="007E27F7">
        <w:t xml:space="preserve"> </w:t>
      </w:r>
      <w:r w:rsidRPr="007E27F7">
        <w:rPr>
          <w:b/>
          <w:bCs/>
        </w:rPr>
        <w:t>Sb.</w:t>
      </w:r>
      <w:r w:rsidR="00313260" w:rsidRPr="007E27F7">
        <w:t>“</w:t>
      </w:r>
      <w:r w:rsidRPr="007E27F7">
        <w:t>)</w:t>
      </w:r>
      <w:bookmarkEnd w:id="9"/>
      <w:r w:rsidRPr="007E27F7">
        <w:t>.</w:t>
      </w:r>
    </w:p>
    <w:p w14:paraId="42F302B7" w14:textId="77777777" w:rsidR="00E12D7E" w:rsidRPr="00144B8B" w:rsidRDefault="00E12D7E" w:rsidP="00E12D7E">
      <w:pPr>
        <w:pStyle w:val="Tloslovan"/>
      </w:pPr>
      <w:bookmarkStart w:id="10" w:name="_Hlk60196418"/>
      <w:r w:rsidRPr="00144B8B">
        <w:t>Položkovým rozpočtem je zhotovitelem oceněný soupis prací,</w:t>
      </w:r>
      <w:r w:rsidR="003D43B1" w:rsidRPr="00144B8B">
        <w:t xml:space="preserve"> v </w:t>
      </w:r>
      <w:r w:rsidRPr="00144B8B">
        <w:t>němž jsou zhotovitelem uvedeny jednotkové ceny</w:t>
      </w:r>
      <w:r w:rsidR="003D43B1" w:rsidRPr="00144B8B">
        <w:t xml:space="preserve"> u </w:t>
      </w:r>
      <w:r w:rsidRPr="00144B8B">
        <w:t>všech položek stavebních prací, dodávek</w:t>
      </w:r>
      <w:r w:rsidR="003D43B1" w:rsidRPr="00144B8B">
        <w:t xml:space="preserve"> a </w:t>
      </w:r>
      <w:r w:rsidRPr="00144B8B">
        <w:t>služeb</w:t>
      </w:r>
      <w:r w:rsidR="003D43B1" w:rsidRPr="00144B8B">
        <w:t xml:space="preserve"> a </w:t>
      </w:r>
      <w:r w:rsidRPr="00144B8B">
        <w:t>jejich celkové ceny pro zadavatelem vymezené množství, který byl součástí nabídky podané zhotovitelem</w:t>
      </w:r>
      <w:r w:rsidR="003D43B1" w:rsidRPr="00144B8B">
        <w:t xml:space="preserve"> v </w:t>
      </w:r>
      <w:r w:rsidRPr="00144B8B">
        <w:t>zadávacím řízení.</w:t>
      </w:r>
      <w:r w:rsidR="00701764" w:rsidRPr="00144B8B">
        <w:t xml:space="preserve"> Položkový rozpočet je přílohou smlouvy.</w:t>
      </w:r>
      <w:bookmarkEnd w:id="10"/>
    </w:p>
    <w:p w14:paraId="7FBBF9B9" w14:textId="77777777" w:rsidR="00D57947" w:rsidRDefault="00E12D7E" w:rsidP="003D03A5">
      <w:pPr>
        <w:pStyle w:val="Tloslovan"/>
      </w:pPr>
      <w:bookmarkStart w:id="11" w:name="_Hlk60196428"/>
      <w:r w:rsidRPr="0030491F">
        <w:t>Dílo bude spolufinancováno</w:t>
      </w:r>
      <w:r w:rsidR="003D43B1">
        <w:t xml:space="preserve"> </w:t>
      </w:r>
      <w:bookmarkStart w:id="12" w:name="_Hlk86607014"/>
      <w:r w:rsidR="003D43B1">
        <w:t>z</w:t>
      </w:r>
      <w:r w:rsidR="000A7951">
        <w:t> </w:t>
      </w:r>
      <w:r w:rsidR="00242C9E">
        <w:t>dotačního programu:</w:t>
      </w:r>
    </w:p>
    <w:p w14:paraId="696826D7" w14:textId="460A04FF" w:rsidR="00D57947" w:rsidRDefault="00D57947" w:rsidP="00D57947">
      <w:pPr>
        <w:pStyle w:val="Tloslovan"/>
        <w:numPr>
          <w:ilvl w:val="0"/>
          <w:numId w:val="0"/>
        </w:numPr>
        <w:ind w:left="851"/>
      </w:pPr>
      <w:r>
        <w:t>Název poskytovatele:</w:t>
      </w:r>
      <w:r>
        <w:tab/>
      </w:r>
      <w:sdt>
        <w:sdtPr>
          <w:id w:val="1542789725"/>
          <w:placeholder>
            <w:docPart w:val="54C758F26FFF47C89B9854A20109B775"/>
          </w:placeholder>
          <w:text/>
        </w:sdtPr>
        <w:sdtEndPr/>
        <w:sdtContent>
          <w:r w:rsidR="00516821">
            <w:t>Ministerstvo školství mládeže a tělovýchovy</w:t>
          </w:r>
        </w:sdtContent>
      </w:sdt>
    </w:p>
    <w:p w14:paraId="5BA6F107" w14:textId="61E02375" w:rsidR="003D03A5" w:rsidRPr="001946F9" w:rsidRDefault="00D57947" w:rsidP="00144B8B">
      <w:pPr>
        <w:pStyle w:val="Tloslovan"/>
        <w:numPr>
          <w:ilvl w:val="0"/>
          <w:numId w:val="0"/>
        </w:numPr>
        <w:ind w:left="3544" w:hanging="2693"/>
      </w:pPr>
      <w:r>
        <w:t>Název programu:</w:t>
      </w:r>
      <w:r>
        <w:tab/>
      </w:r>
      <w:sdt>
        <w:sdtPr>
          <w:rPr>
            <w:bCs/>
          </w:rPr>
          <w:id w:val="1919901041"/>
          <w:placeholder>
            <w:docPart w:val="7C8266C8A8D34831987CEE62B9D1B877"/>
          </w:placeholder>
          <w:text/>
        </w:sdtPr>
        <w:sdtEndPr/>
        <w:sdtContent>
          <w:r w:rsidR="001946F9" w:rsidRPr="001946F9">
            <w:rPr>
              <w:bCs/>
            </w:rPr>
            <w:t>Operační program Jan Amos Komenský</w:t>
          </w:r>
        </w:sdtContent>
      </w:sdt>
    </w:p>
    <w:p w14:paraId="3D6B9AC1" w14:textId="53D26D9C" w:rsidR="003B76C3" w:rsidRDefault="003B76C3" w:rsidP="003D03A5">
      <w:pPr>
        <w:pStyle w:val="Tloslovan"/>
        <w:numPr>
          <w:ilvl w:val="0"/>
          <w:numId w:val="0"/>
        </w:numPr>
        <w:ind w:left="851"/>
      </w:pPr>
      <w:bookmarkStart w:id="13" w:name="_Hlk60196494"/>
      <w:bookmarkEnd w:id="11"/>
      <w:r>
        <w:t>Celý název projektu:</w:t>
      </w:r>
      <w:r>
        <w:tab/>
        <w:t>ERDF výzva pro VŠ – studenti se SP</w:t>
      </w:r>
    </w:p>
    <w:p w14:paraId="2E797B1A" w14:textId="2C998979" w:rsidR="003D03A5" w:rsidRDefault="00E12D7E" w:rsidP="003D03A5">
      <w:pPr>
        <w:pStyle w:val="Tloslovan"/>
        <w:numPr>
          <w:ilvl w:val="0"/>
          <w:numId w:val="0"/>
        </w:numPr>
        <w:ind w:left="851"/>
      </w:pPr>
      <w:r w:rsidRPr="001946F9">
        <w:t xml:space="preserve">Název </w:t>
      </w:r>
      <w:bookmarkStart w:id="14" w:name="_Hlk85807985"/>
      <w:r w:rsidRPr="001946F9">
        <w:t>projektu</w:t>
      </w:r>
      <w:bookmarkEnd w:id="14"/>
      <w:r w:rsidRPr="001946F9">
        <w:t>:</w:t>
      </w:r>
      <w:r w:rsidR="00EC2D40" w:rsidRPr="001946F9">
        <w:tab/>
      </w:r>
      <w:r w:rsidR="00EC2D40" w:rsidRPr="001946F9">
        <w:tab/>
      </w:r>
      <w:sdt>
        <w:sdtPr>
          <w:id w:val="906266254"/>
          <w:placeholder>
            <w:docPart w:val="8BEEE68F97F1479682E570D401D00DCF"/>
          </w:placeholder>
          <w:text/>
        </w:sdtPr>
        <w:sdtEndPr/>
        <w:sdtContent>
          <w:r w:rsidR="003B76C3">
            <w:t>ERDF pro studenty se SP na UK</w:t>
          </w:r>
        </w:sdtContent>
      </w:sdt>
    </w:p>
    <w:p w14:paraId="05745AF5" w14:textId="61ED40C6" w:rsidR="003D03A5" w:rsidRDefault="00E12D7E" w:rsidP="003D03A5">
      <w:pPr>
        <w:pStyle w:val="Tloslovan"/>
        <w:numPr>
          <w:ilvl w:val="0"/>
          <w:numId w:val="0"/>
        </w:numPr>
        <w:ind w:left="851"/>
      </w:pPr>
      <w:bookmarkStart w:id="15" w:name="_Hlk85807992"/>
      <w:r w:rsidRPr="0030491F">
        <w:t>Registrační číslo projektu</w:t>
      </w:r>
      <w:bookmarkEnd w:id="15"/>
      <w:r w:rsidRPr="0030491F">
        <w:t>:</w:t>
      </w:r>
      <w:r w:rsidR="00EC2D40" w:rsidRPr="0030491F">
        <w:tab/>
      </w:r>
      <w:sdt>
        <w:sdtPr>
          <w:id w:val="1285310570"/>
          <w:placeholder>
            <w:docPart w:val="00F54A61707B424D87B53B27745BC435"/>
          </w:placeholder>
          <w:text/>
        </w:sdtPr>
        <w:sdtEndPr/>
        <w:sdtContent>
          <w:r w:rsidR="003B76C3" w:rsidRPr="003B76C3">
            <w:t>CZ.02.02.01/00/23_024/0008899</w:t>
          </w:r>
        </w:sdtContent>
      </w:sdt>
    </w:p>
    <w:bookmarkEnd w:id="12"/>
    <w:p w14:paraId="5BD2198E" w14:textId="77777777" w:rsidR="00E12D7E" w:rsidRPr="0030491F" w:rsidRDefault="00E12D7E" w:rsidP="003D03A5">
      <w:pPr>
        <w:pStyle w:val="Tloslovan"/>
        <w:numPr>
          <w:ilvl w:val="0"/>
          <w:numId w:val="0"/>
        </w:numPr>
        <w:ind w:left="851"/>
      </w:pPr>
      <w:r w:rsidRPr="0030491F">
        <w:t>(</w:t>
      </w:r>
      <w:r w:rsidR="00A63E2B">
        <w:t>„</w:t>
      </w:r>
      <w:r w:rsidRPr="0030491F">
        <w:rPr>
          <w:b/>
          <w:bCs/>
        </w:rPr>
        <w:t>dotace</w:t>
      </w:r>
      <w:r w:rsidR="00950C10" w:rsidRPr="00950C10">
        <w:t>“</w:t>
      </w:r>
      <w:r w:rsidRPr="0030491F">
        <w:t>).</w:t>
      </w:r>
      <w:bookmarkEnd w:id="13"/>
    </w:p>
    <w:p w14:paraId="262B5167" w14:textId="77777777" w:rsidR="00E12D7E" w:rsidRPr="0030491F" w:rsidRDefault="00E12D7E" w:rsidP="00E12D7E">
      <w:pPr>
        <w:pStyle w:val="Nadpis1"/>
      </w:pPr>
      <w:bookmarkStart w:id="16" w:name="_Toc54701919"/>
      <w:r w:rsidRPr="0030491F">
        <w:t>Předmět smlouvy</w:t>
      </w:r>
      <w:bookmarkEnd w:id="16"/>
    </w:p>
    <w:p w14:paraId="66DE96B6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7" w:name="_Hlk60196592"/>
      <w:r>
        <w:t xml:space="preserve">závazek </w:t>
      </w:r>
      <w:r w:rsidR="00F916F4">
        <w:t xml:space="preserve">zhotovitele </w:t>
      </w:r>
      <w:r>
        <w:t>provést dílo</w:t>
      </w:r>
      <w:bookmarkEnd w:id="17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8" w:name="_Hlk60196613"/>
      <w:r>
        <w:t>,</w:t>
      </w:r>
      <w:r w:rsidR="003D43B1">
        <w:t xml:space="preserve"> a </w:t>
      </w:r>
      <w:r>
        <w:t>závazek</w:t>
      </w:r>
      <w:r w:rsidR="001B617F" w:rsidRPr="001B617F">
        <w:t xml:space="preserve"> </w:t>
      </w:r>
      <w:r w:rsidR="001B617F">
        <w:t xml:space="preserve">objednatele dílo převzít a </w:t>
      </w:r>
      <w:r>
        <w:t>zaplatit cenu díla</w:t>
      </w:r>
      <w:bookmarkEnd w:id="18"/>
      <w:r>
        <w:t>.</w:t>
      </w:r>
    </w:p>
    <w:p w14:paraId="0448AA19" w14:textId="77777777" w:rsidR="00112E07" w:rsidRPr="00144B8B" w:rsidRDefault="00E12D7E" w:rsidP="00E12D7E">
      <w:pPr>
        <w:pStyle w:val="Tloslovan"/>
      </w:pPr>
      <w:bookmarkStart w:id="19" w:name="_Hlk83377086"/>
      <w:r w:rsidRPr="005E00E5">
        <w:t>Zhotovitel se zavazuje, že provede pro objednatele dílo</w:t>
      </w:r>
      <w:r w:rsidR="003D43B1">
        <w:t xml:space="preserve"> </w:t>
      </w:r>
      <w:bookmarkStart w:id="20" w:name="_Hlk83377173"/>
      <w:r w:rsidR="003D43B1">
        <w:t>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144B8B">
        <w:t>smlouvy</w:t>
      </w:r>
      <w:r w:rsidR="00112E07" w:rsidRPr="00144B8B">
        <w:t>,</w:t>
      </w:r>
      <w:r w:rsidRPr="00144B8B">
        <w:t xml:space="preserve"> na svůj náklad</w:t>
      </w:r>
      <w:r w:rsidR="003D43B1" w:rsidRPr="00144B8B">
        <w:t xml:space="preserve"> a </w:t>
      </w:r>
      <w:r w:rsidRPr="00144B8B">
        <w:t>nebezpečí</w:t>
      </w:r>
      <w:r w:rsidR="0065555F" w:rsidRPr="00144B8B">
        <w:t>, řádně a včas</w:t>
      </w:r>
      <w:bookmarkEnd w:id="20"/>
      <w:r w:rsidR="00112E07" w:rsidRPr="00144B8B">
        <w:t>.</w:t>
      </w:r>
      <w:bookmarkEnd w:id="19"/>
    </w:p>
    <w:p w14:paraId="72B23CB9" w14:textId="77777777" w:rsidR="00E12D7E" w:rsidRPr="00144B8B" w:rsidRDefault="00112E07" w:rsidP="00E12D7E">
      <w:pPr>
        <w:pStyle w:val="Tloslovan"/>
      </w:pPr>
      <w:bookmarkStart w:id="21" w:name="_Hlk83376739"/>
      <w:bookmarkStart w:id="22" w:name="_Hlk83377126"/>
      <w:r w:rsidRPr="00144B8B">
        <w:lastRenderedPageBreak/>
        <w:t>O</w:t>
      </w:r>
      <w:r w:rsidR="00E12D7E" w:rsidRPr="00144B8B">
        <w:t>bjednatel se zavazuje dílo převzít</w:t>
      </w:r>
      <w:r w:rsidR="003D43B1" w:rsidRPr="00144B8B">
        <w:t xml:space="preserve"> a</w:t>
      </w:r>
      <w:r w:rsidR="006D0CFD" w:rsidRPr="00144B8B">
        <w:t> </w:t>
      </w:r>
      <w:r w:rsidR="00E12D7E" w:rsidRPr="00144B8B">
        <w:t>zaplatit cenu</w:t>
      </w:r>
      <w:r w:rsidR="0065555F" w:rsidRPr="00144B8B">
        <w:t xml:space="preserve"> díla</w:t>
      </w:r>
      <w:r w:rsidR="00E66349" w:rsidRPr="00144B8B">
        <w:t xml:space="preserve"> a</w:t>
      </w:r>
      <w:r w:rsidR="006D0CFD" w:rsidRPr="00144B8B">
        <w:t> </w:t>
      </w:r>
      <w:r w:rsidR="00E66349" w:rsidRPr="00144B8B">
        <w:t xml:space="preserve">příslušnou DPH, je-li </w:t>
      </w:r>
      <w:r w:rsidR="001A2EB5" w:rsidRPr="00144B8B">
        <w:t>z</w:t>
      </w:r>
      <w:r w:rsidR="00E66349" w:rsidRPr="00144B8B">
        <w:t>hotovitel povinen podle zákona č. 235/2004 Sb., o</w:t>
      </w:r>
      <w:r w:rsidR="006D0CFD" w:rsidRPr="00144B8B">
        <w:t> </w:t>
      </w:r>
      <w:r w:rsidR="00E66349" w:rsidRPr="00144B8B">
        <w:t>dani z</w:t>
      </w:r>
      <w:r w:rsidR="00932DB9" w:rsidRPr="00144B8B">
        <w:t> </w:t>
      </w:r>
      <w:r w:rsidR="00E66349" w:rsidRPr="00144B8B">
        <w:t>přidané hodnoty, ve znění pozdějších předpisů, („</w:t>
      </w:r>
      <w:proofErr w:type="spellStart"/>
      <w:r w:rsidR="00E66349" w:rsidRPr="00144B8B">
        <w:rPr>
          <w:b/>
          <w:iCs/>
        </w:rPr>
        <w:t>ZoDPH</w:t>
      </w:r>
      <w:proofErr w:type="spellEnd"/>
      <w:r w:rsidR="00E66349" w:rsidRPr="00144B8B">
        <w:t>“), hradit DPH</w:t>
      </w:r>
      <w:bookmarkEnd w:id="21"/>
      <w:r w:rsidR="00E12D7E" w:rsidRPr="00144B8B">
        <w:t>.</w:t>
      </w:r>
      <w:bookmarkEnd w:id="22"/>
    </w:p>
    <w:p w14:paraId="3AD07586" w14:textId="77777777" w:rsidR="00E12D7E" w:rsidRPr="005E00E5" w:rsidRDefault="00E12D7E" w:rsidP="00E12D7E">
      <w:pPr>
        <w:pStyle w:val="Nadpis1"/>
      </w:pPr>
      <w:bookmarkStart w:id="23" w:name="_Ref445992395"/>
      <w:bookmarkStart w:id="24" w:name="_Toc54701920"/>
      <w:r w:rsidRPr="005E00E5">
        <w:t>Předmět díla</w:t>
      </w:r>
      <w:bookmarkEnd w:id="23"/>
      <w:bookmarkEnd w:id="24"/>
    </w:p>
    <w:p w14:paraId="6A397A4E" w14:textId="53062A5B" w:rsidR="00E12D7E" w:rsidRPr="0030491F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</w:t>
      </w:r>
      <w:r w:rsidR="00D21CBC">
        <w:t>(„</w:t>
      </w:r>
      <w:r w:rsidR="00D21CBC" w:rsidRPr="00D21CBC">
        <w:rPr>
          <w:b/>
          <w:bCs/>
        </w:rPr>
        <w:t>práce</w:t>
      </w:r>
      <w:r w:rsidR="00D21CBC">
        <w:t xml:space="preserve">“) </w:t>
      </w:r>
      <w:r w:rsidR="0082539A">
        <w:t>spočívajících v</w:t>
      </w:r>
      <w:r w:rsidR="00144B8B">
        <w:t> </w:t>
      </w:r>
      <w:sdt>
        <w:sdtPr>
          <w:id w:val="-251899072"/>
          <w:placeholder>
            <w:docPart w:val="A1EB2C0ACBE94B228574B108FF53505B"/>
          </w:placeholder>
          <w:text/>
        </w:sdtPr>
        <w:sdtEndPr/>
        <w:sdtContent>
          <w:r w:rsidR="00144B8B">
            <w:t>provedení opatření vedoucích k využití odpadního tepla a souvisejícím úsporám energií</w:t>
          </w:r>
        </w:sdtContent>
      </w:sdt>
      <w:r w:rsidRPr="0030491F">
        <w:t>.</w:t>
      </w:r>
    </w:p>
    <w:p w14:paraId="3A16005E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7918DD8D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>v souladu 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49F86E65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5AB0026A" w14:textId="77777777" w:rsidR="00E12D7E" w:rsidRPr="00144B8B" w:rsidRDefault="00E12D7E" w:rsidP="00E12D7E">
      <w:pPr>
        <w:pStyle w:val="Psmena"/>
      </w:pPr>
      <w:r w:rsidRPr="00144B8B">
        <w:t>účast na pravidelných kontrolních dnech,</w:t>
      </w:r>
    </w:p>
    <w:p w14:paraId="2D5981AA" w14:textId="77777777" w:rsidR="00E12D7E" w:rsidRPr="00144B8B" w:rsidRDefault="00E12D7E" w:rsidP="00E12D7E">
      <w:pPr>
        <w:pStyle w:val="Psmena"/>
      </w:pPr>
      <w:r w:rsidRPr="00144B8B">
        <w:t xml:space="preserve">veškeré </w:t>
      </w:r>
      <w:r w:rsidR="00AE10C1" w:rsidRPr="00144B8B">
        <w:t>činnosti</w:t>
      </w:r>
      <w:r w:rsidRPr="00144B8B">
        <w:t xml:space="preserve"> související</w:t>
      </w:r>
      <w:r w:rsidR="003D43B1" w:rsidRPr="00144B8B">
        <w:t xml:space="preserve"> s </w:t>
      </w:r>
      <w:r w:rsidRPr="00144B8B">
        <w:t>bezpečnostními opatřeními na ochranu osob</w:t>
      </w:r>
      <w:r w:rsidR="003D43B1" w:rsidRPr="00144B8B">
        <w:t xml:space="preserve"> a </w:t>
      </w:r>
      <w:r w:rsidRPr="00144B8B">
        <w:t>majetku,</w:t>
      </w:r>
    </w:p>
    <w:p w14:paraId="5DD01279" w14:textId="77777777" w:rsidR="00E12D7E" w:rsidRPr="00144B8B" w:rsidRDefault="00E12D7E" w:rsidP="00E12D7E">
      <w:pPr>
        <w:pStyle w:val="Psmena"/>
      </w:pPr>
      <w:r w:rsidRPr="00144B8B">
        <w:t xml:space="preserve">uvedení všech povrchů </w:t>
      </w:r>
      <w:r w:rsidR="00A77111" w:rsidRPr="00144B8B">
        <w:t xml:space="preserve">a okolí staveniště </w:t>
      </w:r>
      <w:r w:rsidRPr="00144B8B">
        <w:t>dotčených stavbou do původního stavu,</w:t>
      </w:r>
    </w:p>
    <w:p w14:paraId="1261A33F" w14:textId="77777777" w:rsidR="00E12D7E" w:rsidRPr="00144B8B" w:rsidRDefault="00E12D7E" w:rsidP="00E12D7E">
      <w:pPr>
        <w:pStyle w:val="Psmena"/>
      </w:pPr>
      <w:r w:rsidRPr="00144B8B">
        <w:t>zajištění bezpečnosti práce</w:t>
      </w:r>
      <w:r w:rsidR="003D43B1" w:rsidRPr="00144B8B">
        <w:t xml:space="preserve"> a </w:t>
      </w:r>
      <w:r w:rsidRPr="00144B8B">
        <w:t>ochrany životního prostředí,</w:t>
      </w:r>
    </w:p>
    <w:p w14:paraId="46C061F5" w14:textId="77777777" w:rsidR="00E12D7E" w:rsidRPr="00144B8B" w:rsidRDefault="00E12D7E" w:rsidP="00E12D7E">
      <w:pPr>
        <w:pStyle w:val="Psmena"/>
      </w:pPr>
      <w:r w:rsidRPr="00144B8B">
        <w:t>projednání</w:t>
      </w:r>
      <w:r w:rsidR="003D43B1" w:rsidRPr="00144B8B">
        <w:t xml:space="preserve"> a </w:t>
      </w:r>
      <w:r w:rsidRPr="00144B8B">
        <w:t>zajištění případného zvláštního užívání komunikací</w:t>
      </w:r>
      <w:r w:rsidR="003D43B1" w:rsidRPr="00144B8B">
        <w:t xml:space="preserve"> a </w:t>
      </w:r>
      <w:r w:rsidRPr="00144B8B">
        <w:t>veřejn</w:t>
      </w:r>
      <w:r w:rsidR="00D979FE" w:rsidRPr="00144B8B">
        <w:t xml:space="preserve">ého </w:t>
      </w:r>
      <w:r w:rsidR="00A77111" w:rsidRPr="00144B8B">
        <w:t>pro</w:t>
      </w:r>
      <w:r w:rsidR="00D979FE" w:rsidRPr="00144B8B">
        <w:t>stranství</w:t>
      </w:r>
      <w:r w:rsidRPr="00144B8B">
        <w:t xml:space="preserve"> včetně úhrady vyměřených poplatků</w:t>
      </w:r>
      <w:r w:rsidR="003D43B1" w:rsidRPr="00144B8B">
        <w:t xml:space="preserve"> a </w:t>
      </w:r>
      <w:r w:rsidRPr="00144B8B">
        <w:t>nájemného,</w:t>
      </w:r>
      <w:r w:rsidR="00B65337" w:rsidRPr="00144B8B">
        <w:t xml:space="preserve"> případné dopravní značení,</w:t>
      </w:r>
    </w:p>
    <w:p w14:paraId="5D7AC513" w14:textId="77777777" w:rsidR="00E12D7E" w:rsidRPr="00144B8B" w:rsidRDefault="00E12D7E" w:rsidP="00E12D7E">
      <w:pPr>
        <w:pStyle w:val="Psmena"/>
      </w:pPr>
      <w:r w:rsidRPr="00144B8B">
        <w:t>provedení přejímky stavby,</w:t>
      </w:r>
    </w:p>
    <w:p w14:paraId="49E75845" w14:textId="77777777" w:rsidR="00DF3B8A" w:rsidRPr="00144B8B" w:rsidRDefault="00E12D7E" w:rsidP="00E12D7E">
      <w:pPr>
        <w:pStyle w:val="Psmena"/>
      </w:pPr>
      <w:r w:rsidRPr="00144B8B">
        <w:t>zajištění všech nezbytných zkoušek, atestů</w:t>
      </w:r>
      <w:r w:rsidR="003D43B1" w:rsidRPr="00144B8B">
        <w:t xml:space="preserve"> a </w:t>
      </w:r>
      <w:r w:rsidRPr="00144B8B">
        <w:t xml:space="preserve">revizí podle </w:t>
      </w:r>
      <w:r w:rsidR="00D979FE" w:rsidRPr="00144B8B">
        <w:t xml:space="preserve">příslušných právních předpisů, technických norem, zejména </w:t>
      </w:r>
      <w:r w:rsidRPr="00144B8B">
        <w:t>ČSN</w:t>
      </w:r>
      <w:r w:rsidR="003D43B1" w:rsidRPr="00144B8B">
        <w:t xml:space="preserve"> </w:t>
      </w:r>
      <w:r w:rsidR="00D979FE" w:rsidRPr="00144B8B">
        <w:t xml:space="preserve">a ČSN EN, </w:t>
      </w:r>
      <w:r w:rsidR="003D43B1" w:rsidRPr="00144B8B">
        <w:t>a </w:t>
      </w:r>
      <w:r w:rsidRPr="00144B8B">
        <w:t>případných jiných předpisů platných</w:t>
      </w:r>
      <w:r w:rsidR="003D43B1" w:rsidRPr="00144B8B">
        <w:t xml:space="preserve"> </w:t>
      </w:r>
      <w:r w:rsidR="00DF3B8A" w:rsidRPr="00144B8B">
        <w:t xml:space="preserve">a účinných </w:t>
      </w:r>
      <w:r w:rsidR="003D43B1" w:rsidRPr="00144B8B">
        <w:t>v </w:t>
      </w:r>
      <w:r w:rsidRPr="00144B8B">
        <w:t>době provádění</w:t>
      </w:r>
      <w:r w:rsidR="003D43B1" w:rsidRPr="00144B8B">
        <w:t xml:space="preserve"> a </w:t>
      </w:r>
      <w:r w:rsidRPr="00144B8B">
        <w:t>předání díla, kterými bude prokázáno dosažení předepsané kvality</w:t>
      </w:r>
      <w:r w:rsidR="003D43B1" w:rsidRPr="00144B8B">
        <w:t xml:space="preserve"> a </w:t>
      </w:r>
      <w:r w:rsidRPr="00144B8B">
        <w:t>předepsaných technických parametrů díla,</w:t>
      </w:r>
    </w:p>
    <w:p w14:paraId="4B323E42" w14:textId="77777777" w:rsidR="00E12D7E" w:rsidRPr="00144B8B" w:rsidRDefault="00E12D7E" w:rsidP="00E12D7E">
      <w:pPr>
        <w:pStyle w:val="Psmena"/>
      </w:pPr>
      <w:r w:rsidRPr="00144B8B">
        <w:t>péče</w:t>
      </w:r>
      <w:r w:rsidR="003D43B1" w:rsidRPr="00144B8B">
        <w:t xml:space="preserve"> o </w:t>
      </w:r>
      <w:r w:rsidRPr="00144B8B">
        <w:t>nepředané objekty</w:t>
      </w:r>
      <w:r w:rsidR="003D43B1" w:rsidRPr="00144B8B">
        <w:t xml:space="preserve"> a </w:t>
      </w:r>
      <w:r w:rsidRPr="00144B8B">
        <w:t>konstrukce stavby, jejich ošetřování, pojištění atd.,</w:t>
      </w:r>
    </w:p>
    <w:p w14:paraId="618B5918" w14:textId="77777777" w:rsidR="00E12D7E" w:rsidRPr="00144B8B" w:rsidRDefault="00FB1479" w:rsidP="00E12D7E">
      <w:pPr>
        <w:pStyle w:val="Psmena"/>
      </w:pPr>
      <w:r w:rsidRPr="00144B8B">
        <w:t xml:space="preserve">pořízení </w:t>
      </w:r>
      <w:r w:rsidR="00E12D7E" w:rsidRPr="00144B8B">
        <w:t>fotodokumentace</w:t>
      </w:r>
      <w:r w:rsidR="003D43B1" w:rsidRPr="00144B8B">
        <w:t xml:space="preserve"> o </w:t>
      </w:r>
      <w:r w:rsidR="00E12D7E" w:rsidRPr="00144B8B">
        <w:t xml:space="preserve">průběhu </w:t>
      </w:r>
      <w:r w:rsidR="00A44840" w:rsidRPr="00144B8B">
        <w:t>provádění díla</w:t>
      </w:r>
      <w:r w:rsidR="00E12D7E" w:rsidRPr="00144B8B">
        <w:t xml:space="preserve"> včetně veškerých </w:t>
      </w:r>
      <w:r w:rsidR="00A44840" w:rsidRPr="00144B8B">
        <w:t xml:space="preserve">jeho </w:t>
      </w:r>
      <w:r w:rsidR="002E24A7" w:rsidRPr="00144B8B">
        <w:t>součástí</w:t>
      </w:r>
      <w:r w:rsidR="00010B76" w:rsidRPr="00144B8B">
        <w:t xml:space="preserve">, </w:t>
      </w:r>
      <w:r w:rsidR="00585763" w:rsidRPr="00144B8B">
        <w:t>a to</w:t>
      </w:r>
      <w:r w:rsidR="00766D59" w:rsidRPr="00144B8B">
        <w:t> </w:t>
      </w:r>
      <w:r w:rsidR="00010B76" w:rsidRPr="00144B8B">
        <w:t xml:space="preserve">zejména těch, které budou v průběhu provádění </w:t>
      </w:r>
      <w:r w:rsidR="00585763" w:rsidRPr="00144B8B">
        <w:t>díla</w:t>
      </w:r>
      <w:r w:rsidR="00010B76" w:rsidRPr="00144B8B">
        <w:t xml:space="preserve"> zakryty</w:t>
      </w:r>
      <w:r w:rsidR="002E24A7" w:rsidRPr="00144B8B">
        <w:t xml:space="preserve"> (například </w:t>
      </w:r>
      <w:r w:rsidR="00E12D7E" w:rsidRPr="00144B8B">
        <w:t xml:space="preserve">rozvodů elektroinstalace </w:t>
      </w:r>
      <w:r w:rsidR="002E24A7" w:rsidRPr="00144B8B">
        <w:t xml:space="preserve">apod.), přičemž </w:t>
      </w:r>
      <w:r w:rsidR="00E12D7E" w:rsidRPr="00144B8B">
        <w:t>každ</w:t>
      </w:r>
      <w:r w:rsidR="002E24A7" w:rsidRPr="00144B8B">
        <w:t xml:space="preserve">á fotografie </w:t>
      </w:r>
      <w:r w:rsidR="00E12D7E" w:rsidRPr="00144B8B">
        <w:t>bude opatřen</w:t>
      </w:r>
      <w:r w:rsidR="002E24A7" w:rsidRPr="00144B8B">
        <w:t>a</w:t>
      </w:r>
      <w:r w:rsidR="00E12D7E" w:rsidRPr="00144B8B">
        <w:t xml:space="preserve"> </w:t>
      </w:r>
      <w:r w:rsidR="002A57D0" w:rsidRPr="00144B8B">
        <w:t>datem a</w:t>
      </w:r>
      <w:r w:rsidR="00766D59" w:rsidRPr="00144B8B">
        <w:t> </w:t>
      </w:r>
      <w:r w:rsidR="00E12D7E" w:rsidRPr="00144B8B">
        <w:t xml:space="preserve">popisem </w:t>
      </w:r>
      <w:r w:rsidR="0087039F" w:rsidRPr="00144B8B">
        <w:t>podle</w:t>
      </w:r>
      <w:r w:rsidR="00E12D7E" w:rsidRPr="00144B8B">
        <w:t xml:space="preserve"> projektové dokumentace</w:t>
      </w:r>
      <w:r w:rsidR="002A57D0" w:rsidRPr="00144B8B">
        <w:t>,</w:t>
      </w:r>
      <w:r w:rsidR="00E12D7E" w:rsidRPr="00144B8B">
        <w:t xml:space="preserve"> vč</w:t>
      </w:r>
      <w:r w:rsidR="002E24A7" w:rsidRPr="00144B8B">
        <w:t xml:space="preserve">etně </w:t>
      </w:r>
      <w:r w:rsidR="00E12D7E" w:rsidRPr="00144B8B">
        <w:t xml:space="preserve">fotodokumentace </w:t>
      </w:r>
      <w:r w:rsidR="00010B76" w:rsidRPr="00144B8B">
        <w:t>stávajícího stavu příjezdových komunikací ke staveništi, nemovitostí nacházejících se</w:t>
      </w:r>
      <w:r w:rsidR="00766D59" w:rsidRPr="00144B8B">
        <w:t> </w:t>
      </w:r>
      <w:r w:rsidR="00010B76" w:rsidRPr="00144B8B">
        <w:t>v</w:t>
      </w:r>
      <w:r w:rsidR="00585763" w:rsidRPr="00144B8B">
        <w:t> </w:t>
      </w:r>
      <w:r w:rsidR="00010B76" w:rsidRPr="00144B8B">
        <w:t>bezprostřední</w:t>
      </w:r>
      <w:r w:rsidR="00585763" w:rsidRPr="00144B8B">
        <w:t>m okolí</w:t>
      </w:r>
      <w:r w:rsidR="00010B76" w:rsidRPr="00144B8B">
        <w:t xml:space="preserve"> staveniště, které mohou být prováděním </w:t>
      </w:r>
      <w:r w:rsidR="00585763" w:rsidRPr="00144B8B">
        <w:t>díla</w:t>
      </w:r>
      <w:r w:rsidR="00010B76" w:rsidRPr="00144B8B">
        <w:t xml:space="preserve"> dotčeny a</w:t>
      </w:r>
      <w:r w:rsidR="00585763" w:rsidRPr="00144B8B">
        <w:t> </w:t>
      </w:r>
      <w:r w:rsidR="00010B76" w:rsidRPr="00144B8B">
        <w:t>stavby</w:t>
      </w:r>
      <w:r w:rsidR="00DC6AB2" w:rsidRPr="00144B8B">
        <w:t xml:space="preserve"> a staveniště </w:t>
      </w:r>
      <w:r w:rsidR="00E12D7E" w:rsidRPr="00144B8B">
        <w:t>před zahájením prací,</w:t>
      </w:r>
    </w:p>
    <w:p w14:paraId="39E5D5DF" w14:textId="77777777" w:rsidR="00E12D7E" w:rsidRPr="00144B8B" w:rsidRDefault="00FB1479" w:rsidP="00E12D7E">
      <w:pPr>
        <w:pStyle w:val="Psmena"/>
      </w:pPr>
      <w:bookmarkStart w:id="25" w:name="_Hlk184823517"/>
      <w:r w:rsidRPr="00144B8B">
        <w:lastRenderedPageBreak/>
        <w:t xml:space="preserve">zajištění </w:t>
      </w:r>
      <w:r w:rsidR="00E12D7E" w:rsidRPr="00144B8B">
        <w:t>průvodní technick</w:t>
      </w:r>
      <w:r w:rsidRPr="00144B8B">
        <w:t>é</w:t>
      </w:r>
      <w:r w:rsidR="00E12D7E" w:rsidRPr="00144B8B">
        <w:t xml:space="preserve"> dokumentace, zkušební</w:t>
      </w:r>
      <w:r w:rsidRPr="00144B8B">
        <w:t>ch</w:t>
      </w:r>
      <w:r w:rsidR="00E12D7E" w:rsidRPr="00144B8B">
        <w:t xml:space="preserve"> protokol</w:t>
      </w:r>
      <w:r w:rsidRPr="00144B8B">
        <w:t>ů</w:t>
      </w:r>
      <w:r w:rsidR="00E12D7E" w:rsidRPr="00144B8B">
        <w:t>, revizní</w:t>
      </w:r>
      <w:r w:rsidRPr="00144B8B">
        <w:t>ch</w:t>
      </w:r>
      <w:r w:rsidR="00E12D7E" w:rsidRPr="00144B8B">
        <w:t xml:space="preserve"> zpráv, atest</w:t>
      </w:r>
      <w:r w:rsidRPr="00144B8B">
        <w:t>ů</w:t>
      </w:r>
      <w:r w:rsidR="003D43B1" w:rsidRPr="00144B8B">
        <w:t xml:space="preserve"> a </w:t>
      </w:r>
      <w:r w:rsidR="00E12D7E" w:rsidRPr="00144B8B">
        <w:t>doklad</w:t>
      </w:r>
      <w:r w:rsidRPr="00144B8B">
        <w:t>ů</w:t>
      </w:r>
      <w:r w:rsidR="00E12D7E" w:rsidRPr="00144B8B">
        <w:t xml:space="preserve"> </w:t>
      </w:r>
      <w:r w:rsidR="0087039F" w:rsidRPr="00144B8B">
        <w:t>podle</w:t>
      </w:r>
      <w:r w:rsidR="00E12D7E" w:rsidRPr="00144B8B">
        <w:t xml:space="preserve"> zákona č. 22/1997 Sb.,</w:t>
      </w:r>
      <w:r w:rsidR="003D43B1" w:rsidRPr="00144B8B">
        <w:t xml:space="preserve"> o </w:t>
      </w:r>
      <w:r w:rsidR="00E12D7E" w:rsidRPr="00144B8B">
        <w:t>technických požadavcích na výrobky</w:t>
      </w:r>
      <w:r w:rsidR="003D43B1" w:rsidRPr="00144B8B">
        <w:t xml:space="preserve"> a o </w:t>
      </w:r>
      <w:r w:rsidR="00E12D7E" w:rsidRPr="00144B8B">
        <w:t>změně</w:t>
      </w:r>
      <w:r w:rsidR="003D43B1" w:rsidRPr="00144B8B">
        <w:t xml:space="preserve"> a </w:t>
      </w:r>
      <w:r w:rsidR="00E12D7E" w:rsidRPr="00144B8B">
        <w:t>doplnění některých zákonů, ve znění pozdějších předpisů</w:t>
      </w:r>
      <w:r w:rsidR="00E34516" w:rsidRPr="00144B8B">
        <w:t>, („</w:t>
      </w:r>
      <w:r w:rsidR="00E34516" w:rsidRPr="00144B8B">
        <w:rPr>
          <w:b/>
          <w:bCs/>
        </w:rPr>
        <w:t>zákon o technických požadavcích</w:t>
      </w:r>
      <w:r w:rsidR="00E34516" w:rsidRPr="00144B8B">
        <w:t>“)</w:t>
      </w:r>
      <w:r w:rsidR="00E12D7E" w:rsidRPr="00144B8B">
        <w:t xml:space="preserve">, </w:t>
      </w:r>
      <w:r w:rsidR="00DB69D9" w:rsidRPr="00144B8B">
        <w:t>zejména prohlášení o shodě</w:t>
      </w:r>
      <w:bookmarkEnd w:id="25"/>
      <w:r w:rsidR="00E12D7E" w:rsidRPr="00144B8B">
        <w:t>,</w:t>
      </w:r>
    </w:p>
    <w:p w14:paraId="414A91EC" w14:textId="77777777" w:rsidR="00AD10DE" w:rsidRPr="00144B8B" w:rsidRDefault="00FB1479" w:rsidP="00AD10DE">
      <w:pPr>
        <w:pStyle w:val="Psmena"/>
      </w:pPr>
      <w:r w:rsidRPr="00144B8B">
        <w:t xml:space="preserve">zpracování a aktualizace </w:t>
      </w:r>
      <w:r w:rsidR="00AD10DE" w:rsidRPr="00144B8B">
        <w:t>harmonogram</w:t>
      </w:r>
      <w:r w:rsidRPr="00144B8B">
        <w:t>u</w:t>
      </w:r>
      <w:r w:rsidR="00AD10DE" w:rsidRPr="00144B8B">
        <w:t xml:space="preserve"> prací v rozsahu</w:t>
      </w:r>
      <w:bookmarkStart w:id="26" w:name="_Hlk184823656"/>
      <w:r w:rsidR="00AD10DE" w:rsidRPr="00144B8B">
        <w:t>, který určuje projektová dokumentace nebo podle požadavků objednatele</w:t>
      </w:r>
      <w:bookmarkEnd w:id="26"/>
      <w:r w:rsidR="00AD10DE" w:rsidRPr="00144B8B">
        <w:t>,</w:t>
      </w:r>
    </w:p>
    <w:p w14:paraId="205EB020" w14:textId="77777777" w:rsidR="00340270" w:rsidRPr="00144B8B" w:rsidRDefault="00FB1479" w:rsidP="00E12D7E">
      <w:pPr>
        <w:pStyle w:val="Psmena"/>
      </w:pPr>
      <w:r w:rsidRPr="00144B8B">
        <w:t xml:space="preserve">zpracování </w:t>
      </w:r>
      <w:r w:rsidR="00340270" w:rsidRPr="00144B8B">
        <w:t>plán</w:t>
      </w:r>
      <w:r w:rsidRPr="00144B8B">
        <w:t>u</w:t>
      </w:r>
      <w:r w:rsidR="00340270" w:rsidRPr="00144B8B">
        <w:t xml:space="preserve"> organizace výstavby</w:t>
      </w:r>
      <w:r w:rsidR="000B7A7D" w:rsidRPr="00144B8B">
        <w:t xml:space="preserve"> </w:t>
      </w:r>
      <w:r w:rsidR="00170B8F" w:rsidRPr="00144B8B">
        <w:t>v rozsahu, který určuje projektová dokumentace nebo</w:t>
      </w:r>
      <w:r w:rsidR="00766D59" w:rsidRPr="00144B8B">
        <w:t> </w:t>
      </w:r>
      <w:r w:rsidR="000B7A7D" w:rsidRPr="00144B8B">
        <w:t>podle požadavků objednatele</w:t>
      </w:r>
      <w:r w:rsidR="00340270" w:rsidRPr="00144B8B">
        <w:t>,</w:t>
      </w:r>
    </w:p>
    <w:p w14:paraId="6B9772EB" w14:textId="77777777" w:rsidR="003959F3" w:rsidRPr="00144B8B" w:rsidRDefault="00FB1479" w:rsidP="003959F3">
      <w:pPr>
        <w:pStyle w:val="Psmena"/>
      </w:pPr>
      <w:r w:rsidRPr="00144B8B">
        <w:t xml:space="preserve">zpracování </w:t>
      </w:r>
      <w:r w:rsidR="003959F3" w:rsidRPr="00144B8B">
        <w:t>výrobní a dílensk</w:t>
      </w:r>
      <w:r w:rsidRPr="00144B8B">
        <w:t>é</w:t>
      </w:r>
      <w:r w:rsidR="003959F3" w:rsidRPr="00144B8B">
        <w:t xml:space="preserve"> dokumentace</w:t>
      </w:r>
      <w:r w:rsidR="000B7A7D" w:rsidRPr="00144B8B">
        <w:t xml:space="preserve"> </w:t>
      </w:r>
      <w:r w:rsidR="00170B8F" w:rsidRPr="00144B8B">
        <w:t>v rozsahu, který určuje projektová dokumentace nebo podle požadavků objednatele</w:t>
      </w:r>
      <w:r w:rsidR="003959F3" w:rsidRPr="00144B8B">
        <w:t>,</w:t>
      </w:r>
    </w:p>
    <w:p w14:paraId="2C20A386" w14:textId="742399D4" w:rsidR="009714BE" w:rsidRPr="00144B8B" w:rsidRDefault="00FB1479" w:rsidP="00E12D7E">
      <w:pPr>
        <w:pStyle w:val="Psmena"/>
      </w:pPr>
      <w:bookmarkStart w:id="27" w:name="_Hlk184823392"/>
      <w:r w:rsidRPr="00144B8B">
        <w:t xml:space="preserve">zpracování </w:t>
      </w:r>
      <w:r w:rsidR="00E12D7E" w:rsidRPr="00144B8B">
        <w:t>dokumentace skutečného provedení stavby</w:t>
      </w:r>
      <w:r w:rsidR="00904155" w:rsidRPr="00144B8B">
        <w:t xml:space="preserve"> v rozsahu, který určuje projektová dokumentace</w:t>
      </w:r>
      <w:r w:rsidR="00E34516" w:rsidRPr="00144B8B">
        <w:t>, zákon č. 283/2021 Sb., stavební zákon, ve znění pozdějších předpisů, („</w:t>
      </w:r>
      <w:r w:rsidR="00E34516" w:rsidRPr="00144B8B">
        <w:rPr>
          <w:b/>
          <w:bCs/>
        </w:rPr>
        <w:t>stavební zákon</w:t>
      </w:r>
      <w:r w:rsidR="00E34516" w:rsidRPr="00144B8B">
        <w:t>“),</w:t>
      </w:r>
      <w:r w:rsidR="00170B8F" w:rsidRPr="00144B8B">
        <w:t xml:space="preserve"> </w:t>
      </w:r>
      <w:r w:rsidR="00904155" w:rsidRPr="00144B8B">
        <w:t>vyhláška č. </w:t>
      </w:r>
      <w:r w:rsidR="007D0EEB" w:rsidRPr="00144B8B">
        <w:t>134/2024</w:t>
      </w:r>
      <w:r w:rsidR="00904155" w:rsidRPr="00144B8B">
        <w:t xml:space="preserve"> Sb., o dokumentaci staveb, ve znění pozdějších předpisů</w:t>
      </w:r>
      <w:r w:rsidR="00E34516" w:rsidRPr="00144B8B">
        <w:t>, („</w:t>
      </w:r>
      <w:r w:rsidR="00E34516" w:rsidRPr="00144B8B">
        <w:rPr>
          <w:b/>
          <w:bCs/>
        </w:rPr>
        <w:t>vyhláška o dokumentaci staveb</w:t>
      </w:r>
      <w:r w:rsidR="00E34516" w:rsidRPr="00144B8B">
        <w:t>“), nebo požadavky objednatele</w:t>
      </w:r>
      <w:bookmarkEnd w:id="27"/>
      <w:r w:rsidR="00144B8B" w:rsidRPr="00144B8B">
        <w:t>.</w:t>
      </w:r>
    </w:p>
    <w:p w14:paraId="31939152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053ACAA3" w14:textId="77777777" w:rsidR="00E12D7E" w:rsidRPr="007B05D1" w:rsidRDefault="00E12D7E" w:rsidP="00E12D7E">
      <w:pPr>
        <w:pStyle w:val="Tloslovan"/>
      </w:pPr>
      <w:r w:rsidRPr="0030491F"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3B7C8C82" w14:textId="77777777" w:rsidR="00E12D7E" w:rsidRPr="00E34516" w:rsidRDefault="00E12D7E" w:rsidP="00E12D7E">
      <w:pPr>
        <w:pStyle w:val="Tloslovan"/>
      </w:pPr>
      <w:bookmarkStart w:id="28" w:name="_Hlk184823546"/>
      <w:r w:rsidRPr="007B05D1">
        <w:t xml:space="preserve">Všechny </w:t>
      </w:r>
      <w:r w:rsidRPr="00E34516">
        <w:t>použité materiály</w:t>
      </w:r>
      <w:r w:rsidR="008E6AEE" w:rsidRPr="00E34516">
        <w:t xml:space="preserve">, výrobky a konstrukce </w:t>
      </w:r>
      <w:r w:rsidRPr="00E34516">
        <w:t>musí vyhovovat požadavkům kladeným na jejich jakost</w:t>
      </w:r>
      <w:r w:rsidR="003D43B1" w:rsidRPr="00E34516">
        <w:t xml:space="preserve"> a </w:t>
      </w:r>
      <w:r w:rsidRPr="00E34516">
        <w:t>musí mít prohlášení</w:t>
      </w:r>
      <w:r w:rsidR="003D43B1" w:rsidRPr="00E34516">
        <w:t xml:space="preserve"> o </w:t>
      </w:r>
      <w:r w:rsidRPr="00E34516">
        <w:t xml:space="preserve">shodě </w:t>
      </w:r>
      <w:r w:rsidR="0087039F" w:rsidRPr="00E34516">
        <w:t>podle</w:t>
      </w:r>
      <w:r w:rsidRPr="00E34516">
        <w:t xml:space="preserve"> zákona </w:t>
      </w:r>
      <w:r w:rsidR="003D43B1" w:rsidRPr="00E34516">
        <w:t>o </w:t>
      </w:r>
      <w:r w:rsidRPr="00E34516">
        <w:t>technických požadavcích. Jakost dodávaných materiálů</w:t>
      </w:r>
      <w:r w:rsidR="008E6AEE" w:rsidRPr="00E34516">
        <w:t xml:space="preserve">, výrobků </w:t>
      </w:r>
      <w:r w:rsidR="003D43B1" w:rsidRPr="00E34516">
        <w:t>a </w:t>
      </w:r>
      <w:r w:rsidRPr="00E34516">
        <w:t>konstrukcí bude dokládána předepsaným způsobem při kontrolních prohlídkách</w:t>
      </w:r>
      <w:r w:rsidR="003D43B1" w:rsidRPr="00E34516">
        <w:t xml:space="preserve"> a </w:t>
      </w:r>
      <w:r w:rsidRPr="00E34516">
        <w:t>při předání</w:t>
      </w:r>
      <w:r w:rsidR="003D43B1" w:rsidRPr="00E34516">
        <w:t xml:space="preserve"> a </w:t>
      </w:r>
      <w:r w:rsidRPr="00E34516">
        <w:t>převzetí díla</w:t>
      </w:r>
      <w:bookmarkEnd w:id="28"/>
      <w:r w:rsidRPr="00E34516">
        <w:t>.</w:t>
      </w:r>
    </w:p>
    <w:p w14:paraId="34272108" w14:textId="77777777" w:rsidR="00E12D7E" w:rsidRPr="005E00E5" w:rsidRDefault="00E12D7E" w:rsidP="00E12D7E">
      <w:pPr>
        <w:pStyle w:val="Tloslovan"/>
      </w:pPr>
      <w:r w:rsidRPr="00E34516">
        <w:t xml:space="preserve">Veškeré změny díla </w:t>
      </w:r>
      <w:r w:rsidR="00006C1A" w:rsidRPr="00E34516">
        <w:t xml:space="preserve">včetně </w:t>
      </w:r>
      <w:r w:rsidR="00EA1D00" w:rsidRPr="00E34516">
        <w:t>jeji</w:t>
      </w:r>
      <w:r w:rsidR="00EA1D00">
        <w:t xml:space="preserve">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</w:p>
    <w:p w14:paraId="5C2B0686" w14:textId="77777777" w:rsidR="00E12D7E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5E00E5">
        <w:t xml:space="preserve">položkový rozpočet, </w:t>
      </w:r>
      <w:r w:rsidR="00E12D7E" w:rsidRPr="005E00E5">
        <w:t>vysvětlení</w:t>
      </w:r>
      <w:r w:rsidR="003D43B1">
        <w:t xml:space="preserve"> a </w:t>
      </w:r>
      <w:r w:rsidR="00E12D7E" w:rsidRPr="005E00E5">
        <w:t>změny zadávací dokumentace poskytnuté</w:t>
      </w:r>
      <w:r w:rsidR="003D43B1">
        <w:t xml:space="preserve"> v </w:t>
      </w:r>
      <w:r w:rsidR="00E12D7E" w:rsidRPr="005E00E5">
        <w:t>rámci zadávacího řízení, textová část zadávací dokumentace</w:t>
      </w:r>
      <w:r w:rsidR="003D43B1">
        <w:t xml:space="preserve"> k </w:t>
      </w:r>
      <w:r w:rsidR="00E12D7E" w:rsidRPr="005E00E5">
        <w:t>zadávacímu řízení, projektová dokumentace, nabídka, ostatní výchozí dokumenty.</w:t>
      </w:r>
    </w:p>
    <w:p w14:paraId="79A61B9E" w14:textId="77777777" w:rsidR="00F14013" w:rsidRDefault="00F14013" w:rsidP="00F14013">
      <w:pPr>
        <w:pStyle w:val="Tloslovan"/>
      </w:pPr>
      <w:r w:rsidRPr="009513FA">
        <w:lastRenderedPageBreak/>
        <w:t>Zhotovitel jako odborník prohlašuje, že se pečlivě seznámil se zadáním objednatele, rozsahem</w:t>
      </w:r>
      <w:r>
        <w:t xml:space="preserve"> a </w:t>
      </w:r>
      <w:r w:rsidRPr="005E00E5">
        <w:t>povahou díla</w:t>
      </w:r>
      <w:r>
        <w:t xml:space="preserve"> a </w:t>
      </w:r>
      <w:r w:rsidRPr="005E00E5">
        <w:t>příslušné dokumentace</w:t>
      </w:r>
      <w:r>
        <w:t xml:space="preserve"> a </w:t>
      </w:r>
      <w:r w:rsidRPr="005E00E5">
        <w:t>že jsou mu známy veškeré technické, kvalitativní</w:t>
      </w:r>
      <w:r>
        <w:t xml:space="preserve"> a </w:t>
      </w:r>
      <w:r w:rsidRPr="005E00E5">
        <w:t>jiné podmínky nezbytné</w:t>
      </w:r>
      <w:r>
        <w:t xml:space="preserve"> k </w:t>
      </w:r>
      <w:r w:rsidRPr="005E00E5">
        <w:t>realizaci díla. Zhotovitel prohlašuje, že disponuje takovými kapacitami</w:t>
      </w:r>
      <w:r>
        <w:t xml:space="preserve"> a </w:t>
      </w:r>
      <w:r w:rsidRPr="005E00E5">
        <w:t>odbornými znalostmi, které jsou</w:t>
      </w:r>
      <w:r>
        <w:t xml:space="preserve"> k </w:t>
      </w:r>
      <w:r w:rsidRPr="005E00E5">
        <w:t>provedení díla nezbytné.</w:t>
      </w:r>
    </w:p>
    <w:p w14:paraId="308FEF8E" w14:textId="77777777" w:rsidR="00E12D7E" w:rsidRPr="003D5C26" w:rsidRDefault="00E12D7E" w:rsidP="00E12D7E">
      <w:pPr>
        <w:pStyle w:val="Nadpis1"/>
      </w:pPr>
      <w:bookmarkStart w:id="29" w:name="_Toc54701921"/>
      <w:r w:rsidRPr="003D5C26">
        <w:t xml:space="preserve">Doba </w:t>
      </w:r>
      <w:r w:rsidR="00145D25">
        <w:t xml:space="preserve">a místo </w:t>
      </w:r>
      <w:r w:rsidRPr="003D5C26">
        <w:t>plnění</w:t>
      </w:r>
      <w:bookmarkEnd w:id="29"/>
    </w:p>
    <w:p w14:paraId="1CE5DE53" w14:textId="77777777" w:rsidR="00E12D7E" w:rsidRPr="001233BE" w:rsidRDefault="00E12D7E" w:rsidP="00D04678">
      <w:pPr>
        <w:pStyle w:val="Tloslovan"/>
      </w:pPr>
      <w:r w:rsidRPr="002A128F">
        <w:t xml:space="preserve">Zhotovitel se zavazuje provést dílo ve </w:t>
      </w:r>
      <w:r w:rsidRPr="001233BE">
        <w:t>sjednané době</w:t>
      </w:r>
      <w:r w:rsidR="003D43B1">
        <w:t xml:space="preserve"> v </w:t>
      </w:r>
      <w:r w:rsidRPr="001233BE">
        <w:t>termínech určených objednatelem:</w:t>
      </w:r>
    </w:p>
    <w:p w14:paraId="398ED16C" w14:textId="7B432507" w:rsidR="00457BA4" w:rsidRPr="00DB64CF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DB64CF">
        <w:t>Předání staveniště:</w:t>
      </w:r>
      <w:r w:rsidRPr="00DB64CF">
        <w:tab/>
        <w:t xml:space="preserve">do </w:t>
      </w:r>
      <w:sdt>
        <w:sdtPr>
          <w:id w:val="-1212957129"/>
          <w:placeholder>
            <w:docPart w:val="B1358422E52349118803E234344482D6"/>
          </w:placeholder>
          <w:text/>
        </w:sdtPr>
        <w:sdtEndPr/>
        <w:sdtContent>
          <w:r w:rsidR="00DB64CF" w:rsidRPr="00DB64CF">
            <w:t>pěti dnů</w:t>
          </w:r>
        </w:sdtContent>
      </w:sdt>
      <w:r w:rsidR="0030491F" w:rsidRPr="00DB64CF">
        <w:t xml:space="preserve"> </w:t>
      </w:r>
      <w:r w:rsidRPr="00DB64CF">
        <w:t>od písemné výzvy objednatele</w:t>
      </w:r>
      <w:r w:rsidR="00DB64CF" w:rsidRPr="00DB64CF">
        <w:t xml:space="preserve"> </w:t>
      </w:r>
      <w:r w:rsidR="00DB64CF" w:rsidRPr="002A3DAE">
        <w:t xml:space="preserve">(předpoklad </w:t>
      </w:r>
      <w:r w:rsidR="002A3DAE" w:rsidRPr="002A3DAE">
        <w:t>1</w:t>
      </w:r>
      <w:r w:rsidR="00DB64CF" w:rsidRPr="002A3DAE">
        <w:t xml:space="preserve">. </w:t>
      </w:r>
      <w:r w:rsidR="002A3DAE" w:rsidRPr="002A3DAE">
        <w:t>7</w:t>
      </w:r>
      <w:r w:rsidR="00DB64CF" w:rsidRPr="002A3DAE">
        <w:t>. 2025)</w:t>
      </w:r>
      <w:r w:rsidR="000B16C6" w:rsidRPr="002A3DAE">
        <w:t>.</w:t>
      </w:r>
    </w:p>
    <w:p w14:paraId="3704E9B6" w14:textId="77777777" w:rsidR="00457BA4" w:rsidRPr="00DB64CF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DB64CF">
        <w:t>Zahájení díla:</w:t>
      </w:r>
      <w:r w:rsidRPr="00DB64CF">
        <w:tab/>
        <w:t>ke dni předání staveniště nebo jeho části.</w:t>
      </w:r>
    </w:p>
    <w:p w14:paraId="5286BDEA" w14:textId="6F602F1A" w:rsidR="00E12D7E" w:rsidRPr="00DB64CF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</w:pPr>
      <w:r w:rsidRPr="00DB64CF">
        <w:t>Dokončení díla:</w:t>
      </w:r>
      <w:r w:rsidR="00F97A5B" w:rsidRPr="00DB64CF">
        <w:tab/>
      </w:r>
      <w:r w:rsidRPr="002A3DAE">
        <w:t xml:space="preserve">do </w:t>
      </w:r>
      <w:sdt>
        <w:sdtPr>
          <w:id w:val="-1794746687"/>
          <w:placeholder>
            <w:docPart w:val="1EB49B0F925F4F84A1BD9DA306FF416D"/>
          </w:placeholder>
          <w:text/>
        </w:sdtPr>
        <w:sdtEndPr/>
        <w:sdtContent>
          <w:r w:rsidR="002A3DAE" w:rsidRPr="002A3DAE">
            <w:t>3</w:t>
          </w:r>
          <w:r w:rsidR="00D87F73" w:rsidRPr="002A3DAE">
            <w:t xml:space="preserve"> </w:t>
          </w:r>
          <w:r w:rsidR="00144B8B" w:rsidRPr="002A3DAE">
            <w:t>měsíců</w:t>
          </w:r>
        </w:sdtContent>
      </w:sdt>
      <w:r w:rsidR="008433BA" w:rsidRPr="002A3DAE">
        <w:t xml:space="preserve"> </w:t>
      </w:r>
      <w:r w:rsidRPr="002A3DAE">
        <w:t>od předání staveniště.</w:t>
      </w:r>
    </w:p>
    <w:p w14:paraId="163088D6" w14:textId="76DCF71D" w:rsidR="00E12D7E" w:rsidRPr="001233BE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DB64CF">
        <w:t>Předání díla:</w:t>
      </w:r>
      <w:r w:rsidRPr="00DB64CF">
        <w:tab/>
      </w:r>
      <w:r w:rsidR="00F97A5B" w:rsidRPr="00DB64CF">
        <w:t>d</w:t>
      </w:r>
      <w:r w:rsidR="0030491F" w:rsidRPr="00DB64CF">
        <w:t xml:space="preserve">o </w:t>
      </w:r>
      <w:sdt>
        <w:sdtPr>
          <w:id w:val="-292449556"/>
          <w:placeholder>
            <w:docPart w:val="A6D6C93235BA433292BE40470961635F"/>
          </w:placeholder>
          <w:text/>
        </w:sdtPr>
        <w:sdtEndPr/>
        <w:sdtContent>
          <w:r w:rsidR="00144B8B" w:rsidRPr="00DB64CF">
            <w:t>jednoho týdne</w:t>
          </w:r>
        </w:sdtContent>
      </w:sdt>
      <w:r w:rsidR="0030491F" w:rsidRPr="00DB64CF">
        <w:t xml:space="preserve"> od </w:t>
      </w:r>
      <w:r w:rsidRPr="00DB64CF">
        <w:t>dokončení díla.</w:t>
      </w:r>
    </w:p>
    <w:p w14:paraId="5EFE3083" w14:textId="77777777" w:rsidR="00E12D7E" w:rsidRDefault="00E12D7E" w:rsidP="00D04678">
      <w:pPr>
        <w:pStyle w:val="Tloslovan"/>
      </w:pPr>
      <w:bookmarkStart w:id="30" w:name="_Hlk53189132"/>
      <w:r w:rsidRPr="003D5C26">
        <w:t>Staveniště bude zhotoviteli předáno</w:t>
      </w:r>
      <w:r w:rsidR="003D43B1">
        <w:t xml:space="preserve"> v </w:t>
      </w:r>
      <w:r w:rsidRPr="003D5C26">
        <w:t>rozsahu určeném</w:t>
      </w:r>
      <w:r w:rsidR="003D43B1">
        <w:t xml:space="preserve"> v </w:t>
      </w:r>
      <w:r w:rsidRPr="003D5C26">
        <w:t>projektové dokumentaci</w:t>
      </w:r>
      <w:r w:rsidR="003D43B1">
        <w:t xml:space="preserve"> a </w:t>
      </w:r>
      <w:r w:rsidRPr="003D5C26">
        <w:t>dohodou stran.</w:t>
      </w:r>
      <w:bookmarkEnd w:id="30"/>
    </w:p>
    <w:p w14:paraId="58980953" w14:textId="77777777" w:rsidR="00DB7522" w:rsidRPr="006910A2" w:rsidRDefault="00DB7522" w:rsidP="00DB7522">
      <w:pPr>
        <w:pStyle w:val="Tloslovan"/>
      </w:pPr>
      <w:bookmarkStart w:id="31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31"/>
    </w:p>
    <w:p w14:paraId="5BAA9908" w14:textId="2BD75DEB" w:rsidR="00145D25" w:rsidRPr="0030491F" w:rsidRDefault="00145D25" w:rsidP="00145D25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F96EFFF19032430C8EC5C90575880068"/>
          </w:placeholder>
          <w:text/>
        </w:sdtPr>
        <w:sdtEndPr/>
        <w:sdtContent>
          <w:r w:rsidR="00E911C8" w:rsidRPr="009074E0">
            <w:t xml:space="preserve">kolej </w:t>
          </w:r>
          <w:proofErr w:type="spellStart"/>
          <w:r w:rsidR="00E911C8" w:rsidRPr="009074E0">
            <w:t>Kajetánka</w:t>
          </w:r>
          <w:proofErr w:type="spellEnd"/>
          <w:r w:rsidR="00E911C8" w:rsidRPr="009074E0">
            <w:t>, Na Petynce 2303</w:t>
          </w:r>
          <w:r w:rsidR="009074E0" w:rsidRPr="009074E0">
            <w:t>/29</w:t>
          </w:r>
          <w:r w:rsidR="00E911C8" w:rsidRPr="009074E0">
            <w:t xml:space="preserve">, Praha 6 a kolej 17. </w:t>
          </w:r>
          <w:r w:rsidR="009074E0" w:rsidRPr="009074E0">
            <w:t>listopadu</w:t>
          </w:r>
          <w:r w:rsidR="00E911C8" w:rsidRPr="009074E0">
            <w:t xml:space="preserve"> budova B, Pátkova 2136/3, Praha 8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3ABDA69E" w14:textId="77777777" w:rsidR="00E12D7E" w:rsidRPr="003D5C26" w:rsidRDefault="00E12D7E" w:rsidP="00E12D7E">
      <w:pPr>
        <w:pStyle w:val="Nadpis1"/>
      </w:pPr>
      <w:bookmarkStart w:id="32" w:name="_Ref445997553"/>
      <w:bookmarkStart w:id="33" w:name="_Toc54701922"/>
      <w:r w:rsidRPr="003D5C26">
        <w:t>Cena díla</w:t>
      </w:r>
      <w:bookmarkEnd w:id="32"/>
      <w:bookmarkEnd w:id="33"/>
    </w:p>
    <w:p w14:paraId="18ADC5A8" w14:textId="77777777" w:rsidR="00E12D7E" w:rsidRPr="00144B8B" w:rsidRDefault="00E12D7E" w:rsidP="00D04678">
      <w:pPr>
        <w:pStyle w:val="Tloslovan"/>
      </w:pPr>
      <w:r w:rsidRPr="003D5C26">
        <w:t xml:space="preserve">Cena díla byla stanovena </w:t>
      </w:r>
      <w:r w:rsidRPr="00144B8B">
        <w:t>dohodou smluvních stran na základě nabídky zhotovitele</w:t>
      </w:r>
      <w:r w:rsidR="003D43B1" w:rsidRPr="00144B8B">
        <w:t xml:space="preserve"> a </w:t>
      </w:r>
      <w:r w:rsidRPr="00144B8B">
        <w:t xml:space="preserve">položkového rozpočtu </w:t>
      </w:r>
      <w:r w:rsidR="003D43B1" w:rsidRPr="00144B8B">
        <w:t>a </w:t>
      </w:r>
      <w:r w:rsidRPr="00144B8B">
        <w:t>činí:</w:t>
      </w:r>
    </w:p>
    <w:p w14:paraId="5D8471BB" w14:textId="77777777" w:rsidR="00E12D7E" w:rsidRPr="0099685D" w:rsidRDefault="00E12D7E" w:rsidP="0099685D">
      <w:pPr>
        <w:pStyle w:val="Tloneslovan"/>
        <w:ind w:left="851"/>
      </w:pPr>
      <w:bookmarkStart w:id="34" w:name="_Hlk53189544"/>
      <w:r w:rsidRPr="00144B8B">
        <w:t>Cena bez DPH</w:t>
      </w:r>
      <w:bookmarkEnd w:id="34"/>
      <w:r w:rsidRPr="00144B8B">
        <w:t>:</w:t>
      </w:r>
      <w:r w:rsidRPr="00144B8B">
        <w:tab/>
      </w:r>
      <w:r w:rsidR="009E57BE" w:rsidRPr="00144B8B">
        <w:rPr>
          <w:bCs/>
        </w:rPr>
        <w:fldChar w:fldCharType="begin"/>
      </w:r>
      <w:r w:rsidR="009E57BE" w:rsidRPr="00144B8B">
        <w:rPr>
          <w:bCs/>
        </w:rPr>
        <w:instrText xml:space="preserve"> MACROBUTTON  AcceptConflict "[Doplní zadavatel před uzavřením smlouvy podle nabídky]" </w:instrText>
      </w:r>
      <w:r w:rsidR="009E57BE" w:rsidRPr="00144B8B">
        <w:rPr>
          <w:bCs/>
        </w:rPr>
        <w:fldChar w:fldCharType="end"/>
      </w:r>
      <w:r w:rsidRPr="0099685D">
        <w:t xml:space="preserve"> Kč</w:t>
      </w:r>
      <w:r w:rsidR="00F927F3">
        <w:t>,</w:t>
      </w:r>
    </w:p>
    <w:p w14:paraId="3D0BF983" w14:textId="77777777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Pr="0099685D">
        <w:rPr>
          <w:bCs/>
          <w:highlight w:val="lightGray"/>
        </w:rPr>
        <w:fldChar w:fldCharType="begin"/>
      </w:r>
      <w:r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Pr="0099685D">
        <w:rPr>
          <w:bCs/>
          <w:highlight w:val="lightGray"/>
        </w:rPr>
        <w:fldChar w:fldCharType="end"/>
      </w:r>
      <w:r w:rsidRPr="0099685D">
        <w:t xml:space="preserve"> %</w:t>
      </w:r>
      <w:r w:rsidR="00F927F3">
        <w:t>,</w:t>
      </w:r>
    </w:p>
    <w:p w14:paraId="0F6FE39F" w14:textId="77777777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E12D7E" w:rsidRPr="0099685D">
        <w:t xml:space="preserve"> Kč</w:t>
      </w:r>
      <w:r w:rsidR="00F927F3">
        <w:t>,</w:t>
      </w:r>
    </w:p>
    <w:p w14:paraId="527BF3BF" w14:textId="77777777" w:rsidR="00E12D7E" w:rsidRPr="0099685D" w:rsidRDefault="00E12D7E" w:rsidP="0099685D">
      <w:pPr>
        <w:pStyle w:val="Tloneslovan"/>
        <w:ind w:left="851"/>
      </w:pPr>
      <w:bookmarkStart w:id="35" w:name="_Hlk80780461"/>
      <w:r w:rsidRPr="0099685D">
        <w:t>Cena</w:t>
      </w:r>
      <w:r w:rsidR="003D43B1" w:rsidRPr="0099685D">
        <w:t xml:space="preserve"> s</w:t>
      </w:r>
      <w:r w:rsidR="00AF2A84">
        <w:t> </w:t>
      </w:r>
      <w:r w:rsidRPr="0099685D">
        <w:t>DPH</w:t>
      </w:r>
      <w:r w:rsidR="00AF2A84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99685D" w:rsidRPr="0099685D">
        <w:rPr>
          <w:lang w:val="pl-PL"/>
        </w:rPr>
        <w:t xml:space="preserve"> </w:t>
      </w:r>
      <w:r w:rsidRPr="0099685D">
        <w:t>Kč</w:t>
      </w:r>
      <w:r w:rsidR="00F927F3">
        <w:t>.</w:t>
      </w:r>
    </w:p>
    <w:bookmarkEnd w:id="35"/>
    <w:p w14:paraId="7842CDEF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35E34B14" w14:textId="77777777" w:rsidR="00E12D7E" w:rsidRPr="003D5C26" w:rsidRDefault="00E12D7E" w:rsidP="00D04678">
      <w:pPr>
        <w:pStyle w:val="Tloslovan"/>
      </w:pPr>
      <w:r w:rsidRPr="003D5C26"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6BC3FE7A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590681B5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lastRenderedPageBreak/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69AAF277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9720D1">
        <w:t>,</w:t>
      </w:r>
      <w:r w:rsidR="003D43B1">
        <w:t xml:space="preserve"> a </w:t>
      </w:r>
      <w:r w:rsidRPr="003D5C26">
        <w:t>zhotovitel je nezavinil ani nemohl předvídat</w:t>
      </w:r>
      <w:r w:rsidR="003D43B1">
        <w:t xml:space="preserve"> a </w:t>
      </w:r>
      <w:r w:rsidRPr="003D5C26">
        <w:t>mají vliv na cenu díla,</w:t>
      </w:r>
    </w:p>
    <w:p w14:paraId="5E24A6C8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3F1F218B" w14:textId="5DF9515C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sdt>
        <w:sdtPr>
          <w:id w:val="306136040"/>
          <w:placeholder>
            <w:docPart w:val="EDEFA997CD3D49FC9D0205F092FF6C30"/>
          </w:placeholder>
          <w:text/>
        </w:sdtPr>
        <w:sdtEndPr/>
        <w:sdtContent>
          <w:r w:rsidR="00144B8B">
            <w:t>RTS</w:t>
          </w:r>
        </w:sdtContent>
      </w:sdt>
      <w:r w:rsidR="002D458D">
        <w:t xml:space="preserve"> </w:t>
      </w:r>
      <w:r w:rsidR="00E12D7E">
        <w:t>vynásobených koeficientem poměru nabídkové ceny</w:t>
      </w:r>
      <w:r w:rsidR="003D43B1">
        <w:t xml:space="preserve"> k </w:t>
      </w:r>
      <w:r w:rsidR="00E12D7E">
        <w:t>předpokládané hodnotě zakázky</w:t>
      </w:r>
      <w:r w:rsidR="005F0352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2856B800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21DD9E0F" w14:textId="77777777" w:rsidR="00E12D7E" w:rsidRPr="003D5C26" w:rsidRDefault="00E12D7E" w:rsidP="00E12D7E">
      <w:pPr>
        <w:pStyle w:val="Nadpis1"/>
      </w:pPr>
      <w:bookmarkStart w:id="36" w:name="_Toc54701923"/>
      <w:r w:rsidRPr="003D5C26">
        <w:t>Platební podmínky</w:t>
      </w:r>
      <w:bookmarkEnd w:id="36"/>
    </w:p>
    <w:p w14:paraId="4E0578EB" w14:textId="77777777" w:rsidR="002D551B" w:rsidRDefault="00E12D7E" w:rsidP="00D04678">
      <w:pPr>
        <w:pStyle w:val="Tloslovan"/>
      </w:pPr>
      <w:bookmarkStart w:id="37" w:name="_Hlk60200647"/>
      <w:bookmarkStart w:id="38" w:name="_Hlk60200732"/>
      <w:r>
        <w:t xml:space="preserve">Úhrada ceny díla bude objednatelem </w:t>
      </w:r>
      <w:r w:rsidR="003C7D0E">
        <w:t xml:space="preserve">prováděna </w:t>
      </w:r>
      <w:bookmarkEnd w:id="37"/>
      <w:r>
        <w:t>na základě daňových dokladů.</w:t>
      </w:r>
    </w:p>
    <w:p w14:paraId="42FCB68C" w14:textId="76B2A322" w:rsidR="00E12D7E" w:rsidRDefault="00FA7E91" w:rsidP="00D04678">
      <w:pPr>
        <w:pStyle w:val="Tloslovan"/>
      </w:pPr>
      <w:bookmarkStart w:id="39" w:name="_Hlk60200747"/>
      <w:bookmarkEnd w:id="38"/>
      <w:r>
        <w:t xml:space="preserve">Cena díla bude hrazena </w:t>
      </w:r>
      <w:r w:rsidR="002A3DAE">
        <w:t>ve dvou částech.</w:t>
      </w:r>
      <w:r w:rsidR="00E73536">
        <w:t xml:space="preserve"> </w:t>
      </w:r>
      <w:r w:rsidR="002A3DAE">
        <w:t xml:space="preserve">vždy po </w:t>
      </w:r>
      <w:r w:rsidR="00E73536">
        <w:t xml:space="preserve">celkovém </w:t>
      </w:r>
      <w:r w:rsidR="002A3DAE">
        <w:t>dokončení</w:t>
      </w:r>
      <w:r w:rsidR="00E73536">
        <w:t xml:space="preserve"> díla na jednotlivé koleji.</w:t>
      </w:r>
      <w:r w:rsidR="00DD26D9">
        <w:t xml:space="preserve"> </w:t>
      </w:r>
      <w:bookmarkStart w:id="40" w:name="_Hlk60200825"/>
      <w:bookmarkEnd w:id="39"/>
      <w:r w:rsidR="00445F0D">
        <w:t>D</w:t>
      </w:r>
      <w:r w:rsidR="00E12D7E">
        <w:t>aňové doklady budou vystavovány na základě soupisu skutečně</w:t>
      </w:r>
      <w:r w:rsidR="003D43B1">
        <w:t xml:space="preserve"> a </w:t>
      </w:r>
      <w:r w:rsidR="00E12D7E">
        <w:t>řádně provedených prací</w:t>
      </w:r>
      <w:r w:rsidR="00CA4B5E">
        <w:t xml:space="preserve">, </w:t>
      </w:r>
      <w:r w:rsidR="00E12D7E">
        <w:t>potvrzených technickým dozorem stavebníka objednatele</w:t>
      </w:r>
      <w:r w:rsidR="00E43564">
        <w:t xml:space="preserve"> </w:t>
      </w:r>
      <w:r w:rsidR="00E43564" w:rsidRPr="006910A2">
        <w:t>(</w:t>
      </w:r>
      <w:r w:rsidR="00E43564">
        <w:t>„</w:t>
      </w:r>
      <w:r w:rsidR="00E43564" w:rsidRPr="00D04678">
        <w:rPr>
          <w:b/>
          <w:bCs/>
        </w:rPr>
        <w:t>TDS</w:t>
      </w:r>
      <w:r w:rsidR="00E43564" w:rsidRPr="00950C10">
        <w:t>“</w:t>
      </w:r>
      <w:r w:rsidR="009E24C9">
        <w:t>)</w:t>
      </w:r>
      <w:bookmarkEnd w:id="40"/>
      <w:r w:rsidR="00E12D7E">
        <w:t>.</w:t>
      </w:r>
    </w:p>
    <w:p w14:paraId="73F3F744" w14:textId="77777777" w:rsidR="00E12D7E" w:rsidRPr="005A5806" w:rsidRDefault="00E12D7E" w:rsidP="00D04678">
      <w:pPr>
        <w:pStyle w:val="Tloslovan"/>
      </w:pPr>
      <w:r>
        <w:t>Zhotovitel</w:t>
      </w:r>
      <w:r w:rsidR="003D43B1">
        <w:t xml:space="preserve"> s</w:t>
      </w:r>
      <w:r w:rsidR="00C92C87">
        <w:t> </w:t>
      </w:r>
      <w:r>
        <w:t>daňovým dokladem včetně soupisu skutečně</w:t>
      </w:r>
      <w:r w:rsidR="003D43B1">
        <w:t xml:space="preserve"> a </w:t>
      </w:r>
      <w:r>
        <w:t xml:space="preserve">řádně provedených prací odsouhlaseného TDS objednatele </w:t>
      </w:r>
      <w:r w:rsidRPr="005A5806">
        <w:t>předloží</w:t>
      </w:r>
      <w:r w:rsidR="003D43B1" w:rsidRPr="005A5806">
        <w:t xml:space="preserve"> i </w:t>
      </w:r>
      <w:r w:rsidRPr="005A5806">
        <w:t>elektronickou podobu tohoto soupisu. Soubor bude</w:t>
      </w:r>
      <w:r w:rsidR="003D43B1" w:rsidRPr="005A5806">
        <w:t xml:space="preserve"> v </w:t>
      </w:r>
      <w:r w:rsidRPr="005A5806">
        <w:t xml:space="preserve">otevřeném formátu (např. ve formátu </w:t>
      </w:r>
      <w:r w:rsidR="00084B74" w:rsidRPr="005A5806">
        <w:t>*.</w:t>
      </w:r>
      <w:proofErr w:type="spellStart"/>
      <w:r w:rsidRPr="005A5806">
        <w:t>xls</w:t>
      </w:r>
      <w:proofErr w:type="spellEnd"/>
      <w:r w:rsidR="00084B74" w:rsidRPr="005A5806">
        <w:t>(x)</w:t>
      </w:r>
      <w:r w:rsidRPr="005A5806">
        <w:t xml:space="preserve"> či jiném otevřeném tabulkovém formátu) ve struktuře </w:t>
      </w:r>
      <w:r w:rsidR="0087039F" w:rsidRPr="005A5806">
        <w:t>podle</w:t>
      </w:r>
      <w:r w:rsidRPr="005A5806">
        <w:t xml:space="preserve"> vyhlášky č. 169/2016 Sb. Členění soupisu skutečně</w:t>
      </w:r>
      <w:r w:rsidR="003D43B1" w:rsidRPr="005A5806">
        <w:t xml:space="preserve"> a </w:t>
      </w:r>
      <w:r w:rsidRPr="005A5806">
        <w:t>řádně provedených prací přiloženého</w:t>
      </w:r>
      <w:r w:rsidR="003D43B1" w:rsidRPr="005A5806">
        <w:t xml:space="preserve"> k</w:t>
      </w:r>
      <w:r w:rsidR="00084B74" w:rsidRPr="005A5806">
        <w:t> daňovému dokladu</w:t>
      </w:r>
      <w:r w:rsidRPr="005A5806">
        <w:t xml:space="preserve"> musí odpovídat soupisu prací </w:t>
      </w:r>
      <w:r w:rsidR="003D43B1" w:rsidRPr="005A5806">
        <w:t>z </w:t>
      </w:r>
      <w:r w:rsidRPr="005A5806">
        <w:t>nabídky zhotovitele, pokud se smluvní strany</w:t>
      </w:r>
      <w:r w:rsidR="003D43B1" w:rsidRPr="005A5806">
        <w:t xml:space="preserve"> </w:t>
      </w:r>
      <w:r w:rsidRPr="005A5806">
        <w:t>nedohodnou jinak.</w:t>
      </w:r>
    </w:p>
    <w:p w14:paraId="7161E6CF" w14:textId="77777777" w:rsidR="00E12D7E" w:rsidRPr="005A5806" w:rsidRDefault="00E12D7E" w:rsidP="00D04678">
      <w:pPr>
        <w:pStyle w:val="Tloslovan"/>
      </w:pPr>
      <w:bookmarkStart w:id="41" w:name="_Hlk503248225"/>
      <w:r w:rsidRPr="005A5806">
        <w:t>Zálohové platby se nesjednávají</w:t>
      </w:r>
      <w:r w:rsidR="003D43B1" w:rsidRPr="005A5806">
        <w:t xml:space="preserve"> a </w:t>
      </w:r>
      <w:r w:rsidRPr="005A5806">
        <w:t>nebudou poskytovány.</w:t>
      </w:r>
      <w:bookmarkStart w:id="42" w:name="_Hlk503248236"/>
      <w:bookmarkEnd w:id="41"/>
    </w:p>
    <w:bookmarkEnd w:id="42"/>
    <w:p w14:paraId="6647CD69" w14:textId="77777777" w:rsidR="00E12D7E" w:rsidRPr="003D5C26" w:rsidRDefault="00E12D7E" w:rsidP="00D04678">
      <w:pPr>
        <w:pStyle w:val="Tloslovan"/>
      </w:pPr>
      <w:r w:rsidRPr="003D5C26">
        <w:t>Objednatel je</w:t>
      </w:r>
      <w:r w:rsidR="003D43B1">
        <w:t xml:space="preserve"> v </w:t>
      </w:r>
      <w:r w:rsidRPr="003D5C26">
        <w:t>odůvodněných případech oprávněn převzít</w:t>
      </w:r>
      <w:r w:rsidR="003D43B1">
        <w:t xml:space="preserve"> i </w:t>
      </w:r>
      <w:r w:rsidRPr="003D5C26">
        <w:t xml:space="preserve">materiál </w:t>
      </w:r>
      <w:r w:rsidR="00C01224">
        <w:t xml:space="preserve">nebo výrobky </w:t>
      </w:r>
      <w:r w:rsidRPr="003D5C26">
        <w:t>(bez provedení prací)</w:t>
      </w:r>
      <w:r w:rsidR="003D43B1">
        <w:t xml:space="preserve"> a </w:t>
      </w:r>
      <w:r w:rsidRPr="003D5C26">
        <w:t>přijmout vystaven</w:t>
      </w:r>
      <w:r w:rsidR="00C01224">
        <w:t xml:space="preserve">ý daňový doklad </w:t>
      </w:r>
      <w:r w:rsidRPr="003D5C26">
        <w:t>za tento materiál</w:t>
      </w:r>
      <w:r w:rsidR="00C01224">
        <w:t xml:space="preserve"> nebo</w:t>
      </w:r>
      <w:r w:rsidR="00E94490">
        <w:t> </w:t>
      </w:r>
      <w:r w:rsidR="00C01224">
        <w:t>výrobky</w:t>
      </w:r>
      <w:r w:rsidRPr="003D5C26">
        <w:t>.</w:t>
      </w:r>
    </w:p>
    <w:p w14:paraId="6BA0131A" w14:textId="0AC544B1" w:rsidR="00E12D7E" w:rsidRPr="002260D6" w:rsidRDefault="00C01224" w:rsidP="00D04678">
      <w:pPr>
        <w:pStyle w:val="Tloslovan"/>
      </w:pPr>
      <w:r>
        <w:t>Daňový doklad</w:t>
      </w:r>
      <w:r w:rsidR="00E12D7E" w:rsidRPr="00223322">
        <w:t xml:space="preserve"> bude zaslán</w:t>
      </w:r>
      <w:r w:rsidR="003D43B1">
        <w:t xml:space="preserve"> </w:t>
      </w:r>
      <w:r w:rsidRPr="00223322">
        <w:t xml:space="preserve">objednateli </w:t>
      </w:r>
      <w:r w:rsidR="003D43B1">
        <w:t>v </w:t>
      </w:r>
      <w:r w:rsidR="00E12D7E" w:rsidRPr="002260D6">
        <w:t xml:space="preserve">elektronické podobě </w:t>
      </w:r>
      <w:r w:rsidR="00385ABA" w:rsidRPr="002260D6">
        <w:t>e-mailem na</w:t>
      </w:r>
      <w:r w:rsidR="00E94490">
        <w:t> </w:t>
      </w:r>
      <w:r w:rsidR="00385ABA" w:rsidRPr="002260D6">
        <w:t>e</w:t>
      </w:r>
      <w:r w:rsidR="00385ABA" w:rsidRPr="002260D6">
        <w:noBreakHyphen/>
        <w:t>mailovou adresu</w:t>
      </w:r>
      <w:r w:rsidR="00385ABA">
        <w:t>:</w:t>
      </w:r>
      <w:r w:rsidR="00385ABA" w:rsidRPr="002260D6">
        <w:t xml:space="preserve"> </w:t>
      </w:r>
      <w:hyperlink r:id="rId16" w:history="1">
        <w:r w:rsidR="008A4FBB" w:rsidRPr="007016CE">
          <w:rPr>
            <w:rStyle w:val="Hypertextovodkaz"/>
            <w:color w:val="000000"/>
            <w:u w:val="none"/>
          </w:rPr>
          <w:t>fakturace@kam.cuni.cz</w:t>
        </w:r>
      </w:hyperlink>
      <w:r w:rsidR="00E73536" w:rsidRPr="007016CE">
        <w:t xml:space="preserve">, </w:t>
      </w:r>
      <w:hyperlink r:id="rId17" w:history="1">
        <w:r w:rsidR="00E73536" w:rsidRPr="007016CE">
          <w:rPr>
            <w:rStyle w:val="Hypertextovodkaz"/>
            <w:color w:val="auto"/>
            <w:u w:val="none"/>
          </w:rPr>
          <w:t>Petr.Svec@kam.cuni.cz</w:t>
        </w:r>
      </w:hyperlink>
      <w:r w:rsidR="00E73536">
        <w:t>, Eva.Sulcova@kam.cuni.cz.</w:t>
      </w:r>
      <w:r w:rsidR="005A5806">
        <w:t xml:space="preserve"> </w:t>
      </w:r>
      <w:r w:rsidR="00E12D7E" w:rsidRPr="002260D6">
        <w:t>Splatnost faktury je 30 dnů ode dne doručení objednateli.</w:t>
      </w:r>
    </w:p>
    <w:p w14:paraId="7709C41A" w14:textId="2E64A03F" w:rsidR="004B672E" w:rsidRPr="003D5C26" w:rsidRDefault="004B672E" w:rsidP="004B672E">
      <w:pPr>
        <w:pStyle w:val="Tloslovan"/>
      </w:pPr>
      <w:r>
        <w:t>D</w:t>
      </w:r>
      <w:r w:rsidRPr="002260D6">
        <w:t>aňové doklad</w:t>
      </w:r>
      <w:r>
        <w:t xml:space="preserve">y musí obsahovat veškeré </w:t>
      </w:r>
      <w:r w:rsidRPr="002260D6">
        <w:t xml:space="preserve">náležitosti </w:t>
      </w:r>
      <w:r>
        <w:t xml:space="preserve">daňového dokladu podle příslušných právních předpisů a </w:t>
      </w:r>
      <w:r w:rsidRPr="005A5806">
        <w:t>náležitosti uvedené ve smlouvě, zejména název projektu a r</w:t>
      </w:r>
      <w:r w:rsidRPr="005A5806">
        <w:rPr>
          <w:rStyle w:val="TloneslovanChar"/>
          <w:rFonts w:eastAsia="Calibri"/>
          <w:color w:val="000000"/>
          <w:shd w:val="clear" w:color="auto" w:fill="FFFFFF"/>
        </w:rPr>
        <w:t>egistrační číslo</w:t>
      </w:r>
      <w:r w:rsidR="000B7FFE" w:rsidRPr="005A5806">
        <w:rPr>
          <w:rStyle w:val="TloneslovanChar"/>
          <w:rFonts w:eastAsia="Calibri"/>
          <w:color w:val="000000"/>
          <w:shd w:val="clear" w:color="auto" w:fill="FFFFFF"/>
        </w:rPr>
        <w:t xml:space="preserve"> projektu</w:t>
      </w:r>
      <w:r w:rsidRPr="005A5806">
        <w:rPr>
          <w:rStyle w:val="TloneslovanChar"/>
          <w:rFonts w:eastAsia="Calibri"/>
          <w:color w:val="000000"/>
          <w:shd w:val="clear" w:color="auto" w:fill="FFFFFF"/>
        </w:rPr>
        <w:t xml:space="preserve"> </w:t>
      </w:r>
      <w:bookmarkStart w:id="43" w:name="_Hlk85808310"/>
      <w:r w:rsidR="000B7FFE" w:rsidRPr="005A5806">
        <w:rPr>
          <w:rStyle w:val="TloneslovanChar"/>
          <w:rFonts w:eastAsia="Calibri"/>
          <w:color w:val="000000"/>
          <w:shd w:val="clear" w:color="auto" w:fill="FFFFFF"/>
        </w:rPr>
        <w:t>podle pravidel dotace</w:t>
      </w:r>
      <w:bookmarkEnd w:id="43"/>
      <w:r w:rsidRPr="005A5806">
        <w:rPr>
          <w:color w:val="000000"/>
          <w:shd w:val="clear" w:color="auto" w:fill="FFFFFF"/>
        </w:rPr>
        <w:t xml:space="preserve">, </w:t>
      </w:r>
      <w:r w:rsidRPr="005A5806">
        <w:t>případně i další náležitosti, jejichž požadavek objednatel písemně sdělí zhotoviteli po podpisu smlouvy. V případě, že daňové doklady nebudou</w:t>
      </w:r>
      <w:r w:rsidRPr="002260D6">
        <w:t xml:space="preserve"> obsahovat požadované</w:t>
      </w:r>
      <w:r w:rsidRPr="003D5C26">
        <w:t xml:space="preserve"> náležitosti, </w:t>
      </w:r>
      <w:r w:rsidRPr="003D5C26">
        <w:lastRenderedPageBreak/>
        <w:t xml:space="preserve">je </w:t>
      </w:r>
      <w:r>
        <w:t>objednatel</w:t>
      </w:r>
      <w:r w:rsidRPr="003D5C26">
        <w:t xml:space="preserve"> oprávněn je vrátit zpět</w:t>
      </w:r>
      <w:r>
        <w:t xml:space="preserve"> k </w:t>
      </w:r>
      <w:r w:rsidRPr="003D5C26">
        <w:t xml:space="preserve">doplnění, lhůta splatnosti počne běžet znovu od doručení řádně opraveného </w:t>
      </w:r>
      <w:r>
        <w:t xml:space="preserve">daňového </w:t>
      </w:r>
      <w:r w:rsidRPr="003D5C26">
        <w:t>dokladu.</w:t>
      </w:r>
    </w:p>
    <w:p w14:paraId="4CB51CCB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</w:t>
      </w:r>
      <w:r w:rsidR="002879C3">
        <w:t>, není</w:t>
      </w:r>
      <w:r w:rsidR="002879C3">
        <w:noBreakHyphen/>
        <w:t>li dále stanoveno, jinak, nebo pokud se smluvní strany nedohodnou jinak</w:t>
      </w:r>
      <w:r w:rsidR="00E12D7E" w:rsidRPr="002260D6">
        <w:t>.</w:t>
      </w:r>
    </w:p>
    <w:p w14:paraId="5B1E819E" w14:textId="77777777" w:rsidR="00BC1883" w:rsidRDefault="00BC1883" w:rsidP="00BC1883">
      <w:pPr>
        <w:pStyle w:val="Tloslovan"/>
      </w:pPr>
      <w:bookmarkStart w:id="44" w:name="_Hlk83377220"/>
      <w:r>
        <w:t xml:space="preserve">Vyplývá-li z informací zveřejněných správcem daně ve smyslu </w:t>
      </w:r>
      <w:proofErr w:type="spellStart"/>
      <w:r>
        <w:t>ZoDPH</w:t>
      </w:r>
      <w:proofErr w:type="spellEnd"/>
      <w:r>
        <w:t xml:space="preserve">, že zhotovitel je nespolehlivým plátcem DPH, je objednatel oprávněn příslušnou DPH uhradit přímo místně a věcně příslušnému správci daně zhotovitele. Tento odstavec se užije pouze v případě, že dílo nepodléhá režimu přenesení daňové povinnosti v souladu s § 92a a § 92e </w:t>
      </w:r>
      <w:proofErr w:type="spellStart"/>
      <w:r>
        <w:t>ZoDPH</w:t>
      </w:r>
      <w:proofErr w:type="spellEnd"/>
      <w:r>
        <w:t>.</w:t>
      </w:r>
    </w:p>
    <w:p w14:paraId="3C5F7D7D" w14:textId="77777777" w:rsidR="00BC1883" w:rsidRDefault="00BC1883" w:rsidP="00BC1883">
      <w:pPr>
        <w:pStyle w:val="Tloslovan"/>
      </w:pPr>
      <w:r>
        <w:t xml:space="preserve">Bude-li faktura obsahovat číslo bankovního účtu určeného k úhradě ceny díla nebo její části a případné DPH, které není správcem daně ve smyslu </w:t>
      </w:r>
      <w:proofErr w:type="spellStart"/>
      <w:r>
        <w:t>ZoDPH</w:t>
      </w:r>
      <w:proofErr w:type="spellEnd"/>
      <w:r>
        <w:t xml:space="preserve"> zveřejněno jako číslo bankovního účtu, které je zhotovitelem používáno pro ekonomickou činnost, je objednatel oprávněn uhradit cenu díla nebo její část, na něž byla vystavena faktura, a případnou DPH na bankovní účet zveřejněný správcem daně ve smyslu </w:t>
      </w:r>
      <w:proofErr w:type="spellStart"/>
      <w:r>
        <w:t>ZoDPH</w:t>
      </w:r>
      <w:proofErr w:type="spellEnd"/>
      <w:r>
        <w:t xml:space="preserve"> jako bankovní účet, který je zhotovitelem používán pro ekonomickou činnost. Ve vztahu k objednatelem případně hrazené DPH se tento odstavec užije pouze v případě, že dílo nepodléhá režimu přenesení daňové povinnosti v souladu s § 92a a § 92e </w:t>
      </w:r>
      <w:proofErr w:type="spellStart"/>
      <w:r>
        <w:t>ZoDPH</w:t>
      </w:r>
      <w:proofErr w:type="spellEnd"/>
      <w:r>
        <w:t>.</w:t>
      </w:r>
    </w:p>
    <w:bookmarkEnd w:id="44"/>
    <w:p w14:paraId="365DFE40" w14:textId="77777777" w:rsidR="00E12D7E" w:rsidRPr="005A5806" w:rsidRDefault="008B05B2" w:rsidP="00D04678">
      <w:pPr>
        <w:pStyle w:val="Tloslovan"/>
      </w:pPr>
      <w:r w:rsidRPr="005A5806">
        <w:t>Objednatel si vyhrazuje právo část ceny skutečně provedeného díla uvedeného ve schváleném soupisu skutečně a řádně provedených prací uhradit na bankovní účet podzhotovitele, a to za následujících podmínek: Podzhotovitel prokáže, že mezi ním a zhotovitelem existuje smluvní vztah, na jehož základě se podílí na plnění části díla, podzhotovitel řádně dokončil svoji činnost při realizaci části díla, podzhotovitel má vůči zhotoviteli alespoň 1 pohledávku, která je alespoň 3 týdny po splatnosti, objednatel zašle zhotoviteli písemnou výzvu, aby zhotovitel uhradil podzhotoviteli splatnou pohledávku, zhotovitel do 1 týdne od doručení výzvy pohledávku podzhotoviteli neuhradí nebo neprokáže, že ji neuhradil z relevantních důvodů souvisejících s plněním díla podle smlouvy. V případě, že objednatel uhradí část ceny díla odpovídající dokončené činnosti podzhotovitele na účet podzhotovitele, považuje se tato cena za uhrazenou dnem odepsání příslušné částky z účtu objednatele. Zhotovitel v takovém případě ztrácí nárok na zaplacení příslušné části ceny díla.</w:t>
      </w:r>
    </w:p>
    <w:p w14:paraId="4EEFAEEC" w14:textId="77777777" w:rsidR="00E12D7E" w:rsidRPr="003D5C26" w:rsidRDefault="00E12D7E" w:rsidP="00E12D7E">
      <w:pPr>
        <w:pStyle w:val="Nadpis1"/>
      </w:pPr>
      <w:bookmarkStart w:id="45" w:name="_Toc54701924"/>
      <w:r w:rsidRPr="003D5C26">
        <w:t>Staveniště</w:t>
      </w:r>
      <w:bookmarkEnd w:id="45"/>
    </w:p>
    <w:p w14:paraId="5C166D1F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636532D9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3C5CA0F3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48975641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70D4DC7E" w14:textId="77777777" w:rsidR="00E12D7E" w:rsidRPr="003D5C26" w:rsidRDefault="00E12D7E" w:rsidP="00D04678">
      <w:pPr>
        <w:pStyle w:val="Tloslovan"/>
      </w:pPr>
      <w:bookmarkStart w:id="46" w:name="_Ref68039116"/>
      <w:r w:rsidRPr="003D5C26">
        <w:lastRenderedPageBreak/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46"/>
    </w:p>
    <w:p w14:paraId="311BC8A8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11EDAAAD" w14:textId="77777777" w:rsidR="00E12D7E" w:rsidRPr="005A580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 xml:space="preserve">zajistit </w:t>
      </w:r>
      <w:r w:rsidRPr="005A5806">
        <w:t>vlastní dozor nad bezpečností práce</w:t>
      </w:r>
      <w:r w:rsidR="003D43B1" w:rsidRPr="005A5806">
        <w:t xml:space="preserve"> a </w:t>
      </w:r>
      <w:r w:rsidRPr="005A5806">
        <w:t>soustavnou kontrolu na pracovišti.</w:t>
      </w:r>
    </w:p>
    <w:p w14:paraId="65B979ED" w14:textId="77777777" w:rsidR="00E12D7E" w:rsidRPr="005A5806" w:rsidRDefault="00E12D7E" w:rsidP="00D04678">
      <w:pPr>
        <w:pStyle w:val="Tloslovan"/>
      </w:pPr>
      <w:r w:rsidRPr="005A5806">
        <w:t>Zhotovitel vyklidí</w:t>
      </w:r>
      <w:r w:rsidR="003D43B1" w:rsidRPr="005A5806">
        <w:t xml:space="preserve"> a </w:t>
      </w:r>
      <w:r w:rsidRPr="005A5806">
        <w:t xml:space="preserve">vyčistí staveniště do 5 </w:t>
      </w:r>
      <w:r w:rsidR="000364E7" w:rsidRPr="005A5806">
        <w:t xml:space="preserve">pracovních </w:t>
      </w:r>
      <w:r w:rsidRPr="005A5806">
        <w:t>dnů od protokolárního předání</w:t>
      </w:r>
      <w:r w:rsidR="003D43B1" w:rsidRPr="005A5806">
        <w:t xml:space="preserve"> a </w:t>
      </w:r>
      <w:r w:rsidRPr="005A5806">
        <w:t xml:space="preserve">převzetí celého díla objednatelem. Za vyklizené </w:t>
      </w:r>
      <w:r w:rsidR="00740213" w:rsidRPr="005A5806">
        <w:t xml:space="preserve">a vyčištěné </w:t>
      </w:r>
      <w:r w:rsidRPr="005A5806">
        <w:t>se považuje staveniště zbavené všech odpadů</w:t>
      </w:r>
      <w:r w:rsidR="003D43B1" w:rsidRPr="005A5806">
        <w:t xml:space="preserve"> a </w:t>
      </w:r>
      <w:r w:rsidRPr="005A5806">
        <w:t>nečistot</w:t>
      </w:r>
      <w:r w:rsidR="003D43B1" w:rsidRPr="005A5806">
        <w:t xml:space="preserve"> a </w:t>
      </w:r>
      <w:r w:rsidRPr="005A5806">
        <w:t>uvedené do stavu předpokládaného projektovou dokumentací</w:t>
      </w:r>
      <w:r w:rsidR="003D43B1" w:rsidRPr="005A5806">
        <w:t xml:space="preserve"> a </w:t>
      </w:r>
      <w:r w:rsidRPr="005A5806">
        <w:t xml:space="preserve">dohodou stran, jinak do stavu původního. </w:t>
      </w:r>
      <w:bookmarkStart w:id="47" w:name="_Hlk503248602"/>
      <w:r w:rsidR="00740213" w:rsidRPr="005A5806">
        <w:t>O </w:t>
      </w:r>
      <w:r w:rsidRPr="005A5806">
        <w:t xml:space="preserve">předání staveniště </w:t>
      </w:r>
      <w:r w:rsidR="00DB3BB0" w:rsidRPr="005A5806">
        <w:t xml:space="preserve">zpět </w:t>
      </w:r>
      <w:r w:rsidRPr="005A5806">
        <w:t>objednateli bude sepsán písemný protokol.</w:t>
      </w:r>
    </w:p>
    <w:p w14:paraId="17875317" w14:textId="77777777" w:rsidR="00E12D7E" w:rsidRPr="005A5806" w:rsidRDefault="00E12D7E" w:rsidP="00D04678">
      <w:pPr>
        <w:pStyle w:val="Tloslovan"/>
      </w:pPr>
      <w:bookmarkStart w:id="48" w:name="_Ref445999037"/>
      <w:bookmarkEnd w:id="47"/>
      <w:r w:rsidRPr="005A5806">
        <w:t>Zhotovitel je povinen pro své pracovníky</w:t>
      </w:r>
      <w:r w:rsidR="003D43B1" w:rsidRPr="005A5806">
        <w:t xml:space="preserve"> a </w:t>
      </w:r>
      <w:r w:rsidRPr="005A5806">
        <w:t>na své náklady zabezpečit na staveništi chemické WC</w:t>
      </w:r>
      <w:r w:rsidR="003D43B1" w:rsidRPr="005A5806">
        <w:t xml:space="preserve"> a </w:t>
      </w:r>
      <w:r w:rsidRPr="005A5806">
        <w:t>je povinen zajistit, aby jej používali po celou dobu stavby.</w:t>
      </w:r>
      <w:bookmarkEnd w:id="48"/>
    </w:p>
    <w:p w14:paraId="3D8B529A" w14:textId="77777777" w:rsidR="00E12D7E" w:rsidRPr="003D5C26" w:rsidRDefault="00E12D7E" w:rsidP="00E12D7E">
      <w:pPr>
        <w:pStyle w:val="Nadpis1"/>
      </w:pPr>
      <w:bookmarkStart w:id="49" w:name="_Toc54701925"/>
      <w:r w:rsidRPr="003D5C26">
        <w:t>Provádění díla</w:t>
      </w:r>
      <w:bookmarkEnd w:id="49"/>
    </w:p>
    <w:p w14:paraId="24ECAF18" w14:textId="3711BD00" w:rsidR="00DB2C10" w:rsidRPr="005A5806" w:rsidRDefault="00DB2C10" w:rsidP="00DB2C10">
      <w:pPr>
        <w:pStyle w:val="Tloslovan"/>
      </w:pPr>
      <w:bookmarkStart w:id="50" w:name="_Ref459375473"/>
      <w:bookmarkStart w:id="51" w:name="_Ref67159854"/>
      <w:bookmarkStart w:id="52" w:name="_Ref460255082"/>
      <w:r w:rsidRPr="005A5806">
        <w:t xml:space="preserve">Stavbyvedoucím </w:t>
      </w:r>
      <w:r w:rsidR="005A5806" w:rsidRPr="005A5806">
        <w:t>musí být autorizovaná osoba, které bude splňovat požadavky platných právních předpisů.</w:t>
      </w:r>
      <w:r w:rsidRPr="005A5806">
        <w:t xml:space="preserve"> </w:t>
      </w:r>
      <w:bookmarkEnd w:id="50"/>
      <w:bookmarkEnd w:id="51"/>
    </w:p>
    <w:p w14:paraId="2705FAB2" w14:textId="3E8C6731" w:rsidR="00DB2C10" w:rsidRDefault="00365017" w:rsidP="00DB2C10">
      <w:pPr>
        <w:pStyle w:val="Tloslovan"/>
      </w:pPr>
      <w:bookmarkStart w:id="53" w:name="_Ref67159865"/>
      <w:r w:rsidRPr="005A5806">
        <w:t>Podzhotovitelé jsou uvedeni v seznamu pod</w:t>
      </w:r>
      <w:r w:rsidR="00745876" w:rsidRPr="005A5806">
        <w:t>dodavatelů, který byl součástí nabídky</w:t>
      </w:r>
      <w:r w:rsidR="00972A63" w:rsidRPr="005A5806">
        <w:t xml:space="preserve"> </w:t>
      </w:r>
      <w:r w:rsidR="004B4C06" w:rsidRPr="005A5806">
        <w:t xml:space="preserve">Změna </w:t>
      </w:r>
      <w:r w:rsidR="00DB2C10" w:rsidRPr="005A5806">
        <w:t xml:space="preserve">v seznamu poddodavatelů </w:t>
      </w:r>
      <w:r w:rsidR="004B4C06" w:rsidRPr="005A5806">
        <w:t>podléhá písemnému schválení objednatele</w:t>
      </w:r>
      <w:r w:rsidR="00DB2C10" w:rsidRPr="005A5806">
        <w:t>. Objednatel je oprávněn odepřít souhlas jen ze závažných důvodu. Ke změně podzhotovitele (poddodavatele), prostřednictvím kterého zhotovitel prokazoval v zadávacím řízení kvalifikaci, může dojít jen ve výjimečných případech</w:t>
      </w:r>
      <w:r w:rsidR="00F421B8" w:rsidRPr="005A5806">
        <w:t>. N</w:t>
      </w:r>
      <w:r w:rsidR="00DB2C10" w:rsidRPr="005A5806">
        <w:t>ový podzhotovitel (poddodavatel</w:t>
      </w:r>
      <w:r w:rsidR="00DB2C10" w:rsidRPr="00A92CFD">
        <w:t xml:space="preserve">) musí splňovat minimálně ty kvalifikační </w:t>
      </w:r>
      <w:r w:rsidR="00FD30A1">
        <w:t>požadavky</w:t>
      </w:r>
      <w:r w:rsidR="00112908" w:rsidRPr="00112908">
        <w:t xml:space="preserve"> </w:t>
      </w:r>
      <w:r w:rsidR="00112908" w:rsidRPr="009513FA">
        <w:t xml:space="preserve">kladené na </w:t>
      </w:r>
      <w:r w:rsidR="00112908">
        <w:t>zhotovitele</w:t>
      </w:r>
      <w:r w:rsidR="00112908" w:rsidRPr="009513FA">
        <w:t xml:space="preserve"> </w:t>
      </w:r>
      <w:r w:rsidR="00112908">
        <w:t>v </w:t>
      </w:r>
      <w:r w:rsidR="00112908" w:rsidRPr="009513FA">
        <w:t>zadávacím</w:t>
      </w:r>
      <w:r w:rsidR="00112908" w:rsidRPr="003D5C26">
        <w:t xml:space="preserve"> řízení</w:t>
      </w:r>
      <w:r w:rsidR="00DB2C10" w:rsidRPr="00A92CFD">
        <w:t xml:space="preserve">, </w:t>
      </w:r>
      <w:r w:rsidR="00112908">
        <w:t xml:space="preserve">které </w:t>
      </w:r>
      <w:r w:rsidR="00DB2C10">
        <w:t>v </w:t>
      </w:r>
      <w:r w:rsidR="00DB2C10" w:rsidRPr="00A92CFD">
        <w:t>rámci zadávacího řízení</w:t>
      </w:r>
      <w:r w:rsidR="00112908">
        <w:t xml:space="preserve"> </w:t>
      </w:r>
      <w:r w:rsidR="003B253D">
        <w:t xml:space="preserve">zhotovitel </w:t>
      </w:r>
      <w:r w:rsidR="00112908">
        <w:t>prok</w:t>
      </w:r>
      <w:r w:rsidR="003B253D">
        <w:t>ázal</w:t>
      </w:r>
      <w:r w:rsidR="00112908">
        <w:t xml:space="preserve"> původní</w:t>
      </w:r>
      <w:r w:rsidR="003B253D">
        <w:t>m</w:t>
      </w:r>
      <w:r w:rsidR="00112908">
        <w:t xml:space="preserve"> </w:t>
      </w:r>
      <w:r w:rsidR="00112908" w:rsidRPr="00A92CFD">
        <w:t>podzhotovitel</w:t>
      </w:r>
      <w:r w:rsidR="003B253D">
        <w:t>em</w:t>
      </w:r>
      <w:r w:rsidR="00112908" w:rsidRPr="00A92CFD">
        <w:t xml:space="preserve"> (poddodavatel</w:t>
      </w:r>
      <w:r w:rsidR="003B253D">
        <w:t>em</w:t>
      </w:r>
      <w:r w:rsidR="00112908" w:rsidRPr="00A92CFD">
        <w:t>)</w:t>
      </w:r>
      <w:r w:rsidR="00DB2C10" w:rsidRPr="00A92CFD">
        <w:t>.</w:t>
      </w:r>
      <w:bookmarkEnd w:id="52"/>
      <w:bookmarkEnd w:id="53"/>
    </w:p>
    <w:p w14:paraId="2B6F4360" w14:textId="77777777" w:rsidR="00A54496" w:rsidRPr="00A92CFD" w:rsidRDefault="00A54496" w:rsidP="00DB2C10">
      <w:pPr>
        <w:pStyle w:val="Tloslovan"/>
      </w:pPr>
      <w:bookmarkStart w:id="54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r w:rsidR="0061126A" w:rsidRPr="00A92CFD">
        <w:t>podzhotovitel</w:t>
      </w:r>
      <w:r w:rsidR="0061126A">
        <w:t>e</w:t>
      </w:r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>, musí se</w:t>
      </w:r>
      <w:r w:rsidR="00E91A72">
        <w:t> </w:t>
      </w:r>
      <w:r w:rsidR="00467682">
        <w:t xml:space="preserve">tento </w:t>
      </w:r>
      <w:r w:rsidR="00467682" w:rsidRPr="00A92CFD">
        <w:t xml:space="preserve">podzhotovitel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54"/>
    </w:p>
    <w:p w14:paraId="66788301" w14:textId="77777777" w:rsidR="00FB3AD7" w:rsidRPr="003D5C26" w:rsidRDefault="00FB3AD7" w:rsidP="00FB3AD7">
      <w:pPr>
        <w:pStyle w:val="Tloslovan"/>
      </w:pPr>
      <w:bookmarkStart w:id="55" w:name="_Hlk184823591"/>
      <w:r w:rsidRPr="00900D46">
        <w:t xml:space="preserve">Ode dne převzetí staveniště je zhotovitel povinen vést dokumentaci o provádění stavby podle </w:t>
      </w:r>
      <w:r w:rsidR="00900D46" w:rsidRPr="00900D46">
        <w:t xml:space="preserve">stavebního </w:t>
      </w:r>
      <w:r w:rsidR="005565BB" w:rsidRPr="00900D46">
        <w:t>zákona</w:t>
      </w:r>
      <w:r w:rsidRPr="00900D46">
        <w:t>. Tato dokumentace musí být přístupná na stavbě u</w:t>
      </w:r>
      <w:r w:rsidR="009E4922">
        <w:t> </w:t>
      </w:r>
      <w:r w:rsidRPr="00900D46">
        <w:t>stavbyvedoucího pro oprávněné</w:t>
      </w:r>
      <w:r>
        <w:t xml:space="preserve"> zástupce objednatele, TDS, AD a případného KBOZP, a to každý pracovní den minimálně v době od 08.00 hodin do 16.00 hodin</w:t>
      </w:r>
      <w:bookmarkEnd w:id="55"/>
      <w:r>
        <w:t>.</w:t>
      </w:r>
    </w:p>
    <w:p w14:paraId="3846A1FE" w14:textId="77777777" w:rsidR="00E12D7E" w:rsidRPr="006910A2" w:rsidRDefault="00E12D7E" w:rsidP="00D04678">
      <w:pPr>
        <w:pStyle w:val="Tloslovan"/>
      </w:pPr>
      <w:r w:rsidRPr="006910A2"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08C164F1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7E4A38F4" w14:textId="77777777" w:rsidR="00E12D7E" w:rsidRPr="003D5C26" w:rsidRDefault="005646B1" w:rsidP="00D04678">
      <w:pPr>
        <w:pStyle w:val="Tloslovan"/>
      </w:pPr>
      <w:r>
        <w:lastRenderedPageBreak/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0077ECD1" w14:textId="77777777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Pr="003D5C26">
        <w:t>.</w:t>
      </w:r>
    </w:p>
    <w:p w14:paraId="13C4D14A" w14:textId="77777777" w:rsidR="006612C5" w:rsidRPr="00DB2D0F" w:rsidRDefault="00EE01F7" w:rsidP="006612C5">
      <w:pPr>
        <w:pStyle w:val="Tloslovan"/>
      </w:pPr>
      <w:r w:rsidRPr="00DB2D0F">
        <w:t>Zhotovitel nese odpovědnost původce odpadů a zavazuje se nezpůsobit únik ropných, toxických či jiných škodlivých látek na stavbě.</w:t>
      </w:r>
    </w:p>
    <w:p w14:paraId="009DC2AE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3F422E11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68EE21BF" w14:textId="77777777" w:rsidR="00E12D7E" w:rsidRPr="005A5806" w:rsidRDefault="00E12D7E" w:rsidP="00D04678">
      <w:pPr>
        <w:pStyle w:val="Tloslovan"/>
      </w:pPr>
      <w:r w:rsidRPr="005A5806">
        <w:t xml:space="preserve">Zhotovitel je povinen písemně vyzvat TDS </w:t>
      </w:r>
      <w:r w:rsidR="003D43B1" w:rsidRPr="005A5806">
        <w:t>k </w:t>
      </w:r>
      <w:r w:rsidRPr="005A5806">
        <w:t>prověření prací</w:t>
      </w:r>
      <w:r w:rsidR="003D43B1" w:rsidRPr="005A5806">
        <w:t xml:space="preserve"> a </w:t>
      </w:r>
      <w:r w:rsidRPr="005A5806">
        <w:t>konstrukcí, které</w:t>
      </w:r>
      <w:r w:rsidR="003D43B1" w:rsidRPr="005A5806">
        <w:t xml:space="preserve"> </w:t>
      </w:r>
      <w:r w:rsidR="002335B2" w:rsidRPr="005A5806">
        <w:t xml:space="preserve">budou </w:t>
      </w:r>
      <w:r w:rsidR="003D43B1" w:rsidRPr="005A5806">
        <w:t>v </w:t>
      </w:r>
      <w:r w:rsidRPr="005A5806">
        <w:t>dalším pracovním postupu zakryty nebo se stanou nepřístupnými,</w:t>
      </w:r>
      <w:r w:rsidR="003D43B1" w:rsidRPr="005A5806">
        <w:t xml:space="preserve"> a </w:t>
      </w:r>
      <w:r w:rsidRPr="005A5806">
        <w:t>to nejméně 3</w:t>
      </w:r>
      <w:r w:rsidR="009B3B15" w:rsidRPr="005A5806">
        <w:t> </w:t>
      </w:r>
      <w:r w:rsidRPr="005A5806">
        <w:t>pracovní dny předem. Ke kontrole zakrývaných</w:t>
      </w:r>
      <w:r w:rsidR="003D43B1" w:rsidRPr="005A5806">
        <w:t xml:space="preserve"> a </w:t>
      </w:r>
      <w:r w:rsidRPr="005A5806">
        <w:t>znepřístupňovaných prací</w:t>
      </w:r>
      <w:r w:rsidR="003D43B1" w:rsidRPr="005A5806">
        <w:t xml:space="preserve"> a </w:t>
      </w:r>
      <w:r w:rsidRPr="005A5806">
        <w:t>konstrukcí předloží zhotovitel veškeré výsledky</w:t>
      </w:r>
      <w:r w:rsidR="003D43B1" w:rsidRPr="005A5806">
        <w:t xml:space="preserve"> o </w:t>
      </w:r>
      <w:r w:rsidRPr="005A5806">
        <w:t>provedených zkouškách prací</w:t>
      </w:r>
      <w:r w:rsidR="00097351" w:rsidRPr="005A5806">
        <w:t xml:space="preserve"> a</w:t>
      </w:r>
      <w:r w:rsidR="00E91A72" w:rsidRPr="005A5806">
        <w:t> </w:t>
      </w:r>
      <w:r w:rsidR="00097351" w:rsidRPr="005A5806">
        <w:t>konstrukcí</w:t>
      </w:r>
      <w:r w:rsidRPr="005A5806">
        <w:t>, důkazy</w:t>
      </w:r>
      <w:r w:rsidR="003D43B1" w:rsidRPr="005A5806">
        <w:t xml:space="preserve"> o </w:t>
      </w:r>
      <w:r w:rsidRPr="005A5806">
        <w:t>jakosti použitých materiálů použitých pro zakrývané práce</w:t>
      </w:r>
      <w:r w:rsidR="00C3285C" w:rsidRPr="005A5806">
        <w:t xml:space="preserve"> a</w:t>
      </w:r>
      <w:r w:rsidR="00E91A72" w:rsidRPr="005A5806">
        <w:t> </w:t>
      </w:r>
      <w:r w:rsidR="00C3285C" w:rsidRPr="005A5806">
        <w:t>konstrukce</w:t>
      </w:r>
      <w:r w:rsidRPr="005A5806">
        <w:t>, certifikáty</w:t>
      </w:r>
      <w:r w:rsidR="003D43B1" w:rsidRPr="005A5806">
        <w:t xml:space="preserve"> a </w:t>
      </w:r>
      <w:r w:rsidRPr="005A5806">
        <w:t>atesty. Provedení kontroly bude dokladováno zápisem do</w:t>
      </w:r>
      <w:r w:rsidR="00D92C8D" w:rsidRPr="005A5806">
        <w:t> </w:t>
      </w:r>
      <w:r w:rsidRPr="005A5806">
        <w:t>stavebního deníku nebo samostatným protokolem. Pokud se TDS nedostaví, pokračuje zhotovitel</w:t>
      </w:r>
      <w:r w:rsidR="003D43B1" w:rsidRPr="005A5806">
        <w:t xml:space="preserve"> v </w:t>
      </w:r>
      <w:r w:rsidRPr="005A5806">
        <w:t>pracích na díle</w:t>
      </w:r>
      <w:r w:rsidR="003D43B1" w:rsidRPr="005A5806">
        <w:t xml:space="preserve"> a </w:t>
      </w:r>
      <w:r w:rsidRPr="005A5806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5A5806">
        <w:t> </w:t>
      </w:r>
      <w:r w:rsidRPr="005A5806">
        <w:t>znepřístupněním pořídí zhotovitel fotografickou dokumentaci nebo videozáznam zakrývaných částí</w:t>
      </w:r>
      <w:r w:rsidR="003D43B1" w:rsidRPr="005A5806">
        <w:t xml:space="preserve"> v </w:t>
      </w:r>
      <w:r w:rsidRPr="005A5806">
        <w:t xml:space="preserve">rozsahu specifikovaném TDS </w:t>
      </w:r>
      <w:r w:rsidR="003D43B1" w:rsidRPr="005A5806">
        <w:t>a </w:t>
      </w:r>
      <w:r w:rsidRPr="005A5806">
        <w:t xml:space="preserve">předá je do </w:t>
      </w:r>
      <w:r w:rsidR="000364E7" w:rsidRPr="005A5806">
        <w:t>3 </w:t>
      </w:r>
      <w:r w:rsidRPr="005A5806">
        <w:t>pracovních dnů TDS.</w:t>
      </w:r>
    </w:p>
    <w:p w14:paraId="129188BC" w14:textId="77777777" w:rsidR="00E12D7E" w:rsidRPr="005A5806" w:rsidRDefault="00E12D7E" w:rsidP="00D04678">
      <w:pPr>
        <w:pStyle w:val="Tloslovan"/>
      </w:pPr>
      <w:r w:rsidRPr="005A5806">
        <w:t>Zjistí-li zhotovitel při provádění díla skryté překážky bránící řádnému provádění díla, je povinen tuto skutečnost bez odkladu oznámit TDS</w:t>
      </w:r>
      <w:r w:rsidR="003D43B1" w:rsidRPr="005A5806">
        <w:t xml:space="preserve"> a </w:t>
      </w:r>
      <w:r w:rsidRPr="005A5806">
        <w:t>navrhnout další postup.</w:t>
      </w:r>
    </w:p>
    <w:p w14:paraId="743760CC" w14:textId="77777777" w:rsidR="00F66B41" w:rsidRPr="005A5806" w:rsidRDefault="00E12D7E" w:rsidP="00F66B41">
      <w:pPr>
        <w:pStyle w:val="Tloslovan"/>
      </w:pPr>
      <w:r w:rsidRPr="005A5806">
        <w:t>Zhotovitel je povinen bez odkladu upozornit TDS</w:t>
      </w:r>
      <w:r w:rsidR="003D43B1" w:rsidRPr="005A5806">
        <w:t xml:space="preserve"> </w:t>
      </w:r>
      <w:r w:rsidRPr="005A5806">
        <w:t>na případnou nevhodnost realizace vyžadovaných prací.</w:t>
      </w:r>
      <w:r w:rsidR="003D43B1" w:rsidRPr="005A5806">
        <w:t xml:space="preserve"> </w:t>
      </w:r>
      <w:r w:rsidR="00F66B41" w:rsidRPr="005A5806">
        <w:t>Povinnou součástí tohoto upozornění</w:t>
      </w:r>
      <w:r w:rsidR="00CB5151" w:rsidRPr="005A5806">
        <w:t xml:space="preserve"> musí být</w:t>
      </w:r>
      <w:r w:rsidR="00F66B41" w:rsidRPr="005A5806">
        <w:t xml:space="preserve"> i výslovné sdělení zhotovitele, v čem nevhodnost vyžadovan</w:t>
      </w:r>
      <w:r w:rsidR="00CB5151" w:rsidRPr="005A5806">
        <w:t>ých</w:t>
      </w:r>
      <w:r w:rsidR="00F66B41" w:rsidRPr="005A5806">
        <w:t xml:space="preserve"> </w:t>
      </w:r>
      <w:r w:rsidR="00CB5151" w:rsidRPr="005A5806">
        <w:t xml:space="preserve">prací </w:t>
      </w:r>
      <w:r w:rsidR="00F66B41" w:rsidRPr="005A5806">
        <w:t>spočívá. V případě, že</w:t>
      </w:r>
      <w:r w:rsidR="00B67C59" w:rsidRPr="005A5806">
        <w:t> </w:t>
      </w:r>
      <w:r w:rsidR="00F66B41" w:rsidRPr="005A5806">
        <w:t>tak</w:t>
      </w:r>
      <w:r w:rsidR="00B67C59" w:rsidRPr="005A5806">
        <w:t> </w:t>
      </w:r>
      <w:r w:rsidR="00F66B41" w:rsidRPr="005A5806">
        <w:t>neučiní, nese jako odborník veškeré náklady spojené s následným odstraněním vady díla.</w:t>
      </w:r>
    </w:p>
    <w:p w14:paraId="0B895D69" w14:textId="77777777" w:rsidR="00E12D7E" w:rsidRPr="005A5806" w:rsidRDefault="00E12D7E" w:rsidP="00D04678">
      <w:pPr>
        <w:pStyle w:val="Tloslovan"/>
      </w:pPr>
      <w:r w:rsidRPr="005A5806">
        <w:t xml:space="preserve">Vznikne-li </w:t>
      </w:r>
      <w:r w:rsidR="002F5B79" w:rsidRPr="005A5806">
        <w:t>povinnost určit K</w:t>
      </w:r>
      <w:r w:rsidRPr="005A5806">
        <w:t>BOZP</w:t>
      </w:r>
      <w:r w:rsidR="002F5B79" w:rsidRPr="005A5806">
        <w:t>,</w:t>
      </w:r>
      <w:r w:rsidRPr="005A5806">
        <w:t xml:space="preserve"> je zhotovitel povinen tuto skutečnost bezodkladně sdělit objednateli.</w:t>
      </w:r>
    </w:p>
    <w:p w14:paraId="0916F632" w14:textId="77777777" w:rsidR="00887695" w:rsidRPr="005A5806" w:rsidRDefault="00887695" w:rsidP="00887695">
      <w:pPr>
        <w:pStyle w:val="Tloslovan"/>
      </w:pPr>
      <w:bookmarkStart w:id="56" w:name="_Hlk66653432"/>
      <w:bookmarkStart w:id="57" w:name="_Hlk85808857"/>
      <w:bookmarkStart w:id="58" w:name="_Hlk73458362"/>
      <w:bookmarkStart w:id="59" w:name="_Toc54701926"/>
      <w:r w:rsidRPr="005A5806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56"/>
      <w:bookmarkEnd w:id="57"/>
    </w:p>
    <w:bookmarkEnd w:id="58"/>
    <w:p w14:paraId="50EF8E97" w14:textId="77777777" w:rsidR="00E12D7E" w:rsidRPr="00A92CFD" w:rsidRDefault="00E12D7E" w:rsidP="00E12D7E">
      <w:pPr>
        <w:pStyle w:val="Nadpis1"/>
      </w:pPr>
      <w:r w:rsidRPr="00A92CFD">
        <w:lastRenderedPageBreak/>
        <w:t>Předání</w:t>
      </w:r>
      <w:r w:rsidR="003D43B1">
        <w:t xml:space="preserve"> a </w:t>
      </w:r>
      <w:r w:rsidRPr="00A92CFD">
        <w:t>převzetí díla</w:t>
      </w:r>
      <w:bookmarkEnd w:id="59"/>
    </w:p>
    <w:p w14:paraId="113E1A10" w14:textId="77777777" w:rsidR="00631642" w:rsidRPr="005A5806" w:rsidRDefault="00E12D7E" w:rsidP="00631642">
      <w:pPr>
        <w:pStyle w:val="Tloslovan"/>
      </w:pPr>
      <w:r w:rsidRPr="00A92CFD">
        <w:t>K </w:t>
      </w:r>
      <w:r w:rsidRPr="005A5806">
        <w:t>předání</w:t>
      </w:r>
      <w:r w:rsidR="003D43B1" w:rsidRPr="005A5806">
        <w:t xml:space="preserve"> a </w:t>
      </w:r>
      <w:r w:rsidRPr="005A5806">
        <w:t xml:space="preserve">převzetí díla zhotovitel </w:t>
      </w:r>
      <w:r w:rsidR="000F3FB1" w:rsidRPr="005A5806">
        <w:t xml:space="preserve">písemně </w:t>
      </w:r>
      <w:r w:rsidRPr="005A5806">
        <w:t xml:space="preserve">vyzve </w:t>
      </w:r>
      <w:r w:rsidR="000F3FB1" w:rsidRPr="005A5806">
        <w:t xml:space="preserve">TDS a </w:t>
      </w:r>
      <w:r w:rsidRPr="005A5806">
        <w:t xml:space="preserve">objednatele nejméně </w:t>
      </w:r>
      <w:r w:rsidR="000F3FB1" w:rsidRPr="005A5806">
        <w:t>5 </w:t>
      </w:r>
      <w:r w:rsidRPr="005A5806">
        <w:t>pracovních dnů před termínem jeho dokončení. Podmínkou předání</w:t>
      </w:r>
      <w:r w:rsidR="003D43B1" w:rsidRPr="005A5806">
        <w:t xml:space="preserve"> a </w:t>
      </w:r>
      <w:r w:rsidRPr="005A5806">
        <w:t xml:space="preserve">převzetí díla objednatelem je řádné </w:t>
      </w:r>
      <w:r w:rsidR="00D75551" w:rsidRPr="005A5806">
        <w:t xml:space="preserve">dokončení </w:t>
      </w:r>
      <w:r w:rsidRPr="005A5806">
        <w:t>díla bez vad</w:t>
      </w:r>
      <w:r w:rsidR="003D43B1" w:rsidRPr="005A5806">
        <w:t xml:space="preserve"> s </w:t>
      </w:r>
      <w:r w:rsidRPr="005A5806">
        <w:t xml:space="preserve">výjimkou </w:t>
      </w:r>
      <w:r w:rsidR="00E21D9E" w:rsidRPr="005A5806">
        <w:t>ojedinělých drobn</w:t>
      </w:r>
      <w:r w:rsidR="00D75551" w:rsidRPr="005A5806">
        <w:t>ých</w:t>
      </w:r>
      <w:r w:rsidR="00E21D9E" w:rsidRPr="005A5806">
        <w:t xml:space="preserve"> vad, které samy o sobě ani ve spojení s jinými nebrání užívání díla. Objednatel v takovém případě dílo převezme a zhotovitel je povinen drobné vady odstranit v dohodnutých lhůtách</w:t>
      </w:r>
      <w:r w:rsidRPr="005A5806">
        <w:t xml:space="preserve">. </w:t>
      </w:r>
      <w:r w:rsidR="00631642" w:rsidRPr="005A5806">
        <w:t>O předání a převzetí díla bude sepsán protokol s uvedením vad a lhůt pro</w:t>
      </w:r>
      <w:r w:rsidR="00B67C59" w:rsidRPr="005A5806">
        <w:t> </w:t>
      </w:r>
      <w:r w:rsidR="005356D4" w:rsidRPr="005A5806">
        <w:t xml:space="preserve">jejich </w:t>
      </w:r>
      <w:r w:rsidR="00631642" w:rsidRPr="005A5806">
        <w:t>odstranění, datum vyklizení staveniště apod.</w:t>
      </w:r>
    </w:p>
    <w:p w14:paraId="167A9E2C" w14:textId="77777777" w:rsidR="00E12D7E" w:rsidRPr="005A5806" w:rsidRDefault="00E12D7E" w:rsidP="00D04678">
      <w:pPr>
        <w:pStyle w:val="Tloslovan"/>
      </w:pPr>
      <w:r w:rsidRPr="005A5806">
        <w:t>K zahájení přejímacího řízení je zhotovitel povinen předložit zejména</w:t>
      </w:r>
      <w:r w:rsidR="00E572EA" w:rsidRPr="005A5806">
        <w:t xml:space="preserve"> tyto doklady</w:t>
      </w:r>
      <w:r w:rsidRPr="005A5806">
        <w:t>:</w:t>
      </w:r>
    </w:p>
    <w:p w14:paraId="7912C6F6" w14:textId="77777777" w:rsidR="00E12D7E" w:rsidRPr="005A5806" w:rsidRDefault="00A37ED5" w:rsidP="00283355">
      <w:pPr>
        <w:pStyle w:val="Odrky"/>
        <w:numPr>
          <w:ilvl w:val="4"/>
          <w:numId w:val="33"/>
        </w:numPr>
      </w:pPr>
      <w:r w:rsidRPr="005A5806">
        <w:t>dokumentaci o provádění stavby</w:t>
      </w:r>
      <w:r w:rsidR="009748FA" w:rsidRPr="005A5806">
        <w:t>,</w:t>
      </w:r>
    </w:p>
    <w:p w14:paraId="6067C86C" w14:textId="77777777" w:rsidR="00A37ED5" w:rsidRPr="005A5806" w:rsidRDefault="00E12D7E" w:rsidP="00283355">
      <w:pPr>
        <w:pStyle w:val="Odrky"/>
        <w:numPr>
          <w:ilvl w:val="4"/>
          <w:numId w:val="33"/>
        </w:numPr>
      </w:pPr>
      <w:r w:rsidRPr="005A5806">
        <w:t>atesty použitých materiálů</w:t>
      </w:r>
      <w:r w:rsidR="009748FA" w:rsidRPr="005A5806">
        <w:t xml:space="preserve"> a výrobků</w:t>
      </w:r>
      <w:r w:rsidR="00A37ED5" w:rsidRPr="005A5806">
        <w:t xml:space="preserve">, </w:t>
      </w:r>
      <w:r w:rsidRPr="005A5806">
        <w:t>doklady</w:t>
      </w:r>
      <w:r w:rsidR="003D43B1" w:rsidRPr="005A5806">
        <w:t xml:space="preserve"> o </w:t>
      </w:r>
      <w:r w:rsidRPr="005A5806">
        <w:t>provedených zkouškách</w:t>
      </w:r>
      <w:r w:rsidR="003D43B1" w:rsidRPr="005A5806">
        <w:t xml:space="preserve"> a </w:t>
      </w:r>
      <w:r w:rsidRPr="005A5806">
        <w:t>měření</w:t>
      </w:r>
      <w:r w:rsidR="00A37ED5" w:rsidRPr="005A5806">
        <w:t>ch, revizní zprávy</w:t>
      </w:r>
      <w:r w:rsidR="009748FA" w:rsidRPr="005A5806">
        <w:t xml:space="preserve">, </w:t>
      </w:r>
      <w:r w:rsidR="00A37ED5" w:rsidRPr="005A5806">
        <w:t>prohlášení o shodě</w:t>
      </w:r>
      <w:r w:rsidR="009748FA" w:rsidRPr="005A5806">
        <w:t xml:space="preserve"> apod.,</w:t>
      </w:r>
    </w:p>
    <w:p w14:paraId="0880B739" w14:textId="77777777" w:rsidR="00FE7DD5" w:rsidRPr="005A5806" w:rsidRDefault="00FE7DD5" w:rsidP="00283355">
      <w:pPr>
        <w:pStyle w:val="Odrky"/>
        <w:numPr>
          <w:ilvl w:val="4"/>
          <w:numId w:val="33"/>
        </w:numPr>
      </w:pPr>
      <w:r w:rsidRPr="005A5806">
        <w:t>soupis výrobků a zařízení, na které je nutné pro uplatnění reklamace v záruční lhůtě provádět servisní prohlídky, či revizní prohlídky</w:t>
      </w:r>
      <w:r w:rsidR="00435F47" w:rsidRPr="005A5806">
        <w:t xml:space="preserve"> stanovené právními předpisy</w:t>
      </w:r>
      <w:r w:rsidRPr="005A5806">
        <w:t xml:space="preserve">, včetně uvedení </w:t>
      </w:r>
      <w:r w:rsidR="00697CE9" w:rsidRPr="005A5806">
        <w:t>lhůt pro jejich provedení</w:t>
      </w:r>
      <w:r w:rsidRPr="005A5806">
        <w:t>,</w:t>
      </w:r>
    </w:p>
    <w:p w14:paraId="4D01ACF8" w14:textId="77777777" w:rsidR="00A37ED5" w:rsidRPr="005A5806" w:rsidRDefault="00A37ED5" w:rsidP="00283355">
      <w:pPr>
        <w:pStyle w:val="Odrky"/>
        <w:numPr>
          <w:ilvl w:val="4"/>
          <w:numId w:val="33"/>
        </w:numPr>
      </w:pPr>
      <w:r w:rsidRPr="005A5806">
        <w:t>doklady o likvidaci odpadů</w:t>
      </w:r>
      <w:r w:rsidR="009748FA" w:rsidRPr="005A5806">
        <w:t>,</w:t>
      </w:r>
    </w:p>
    <w:p w14:paraId="545586D3" w14:textId="77777777" w:rsidR="00697CE9" w:rsidRPr="005A5806" w:rsidRDefault="00697CE9" w:rsidP="00697CE9">
      <w:pPr>
        <w:pStyle w:val="Odrky"/>
        <w:numPr>
          <w:ilvl w:val="4"/>
          <w:numId w:val="33"/>
        </w:numPr>
      </w:pPr>
      <w:r w:rsidRPr="005A5806">
        <w:t>fotodokumentaci</w:t>
      </w:r>
      <w:r w:rsidR="0097395B" w:rsidRPr="005A5806">
        <w:t xml:space="preserve">, případně videodokumentaci </w:t>
      </w:r>
      <w:r w:rsidR="00A44840" w:rsidRPr="005A5806">
        <w:t xml:space="preserve">o průběhu provádění díla </w:t>
      </w:r>
      <w:r w:rsidRPr="005A5806">
        <w:t>v elektronické podobě,</w:t>
      </w:r>
    </w:p>
    <w:p w14:paraId="70223998" w14:textId="77777777" w:rsidR="003302ED" w:rsidRPr="005A5806" w:rsidRDefault="003302ED" w:rsidP="00697CE9">
      <w:pPr>
        <w:pStyle w:val="Odrky"/>
        <w:numPr>
          <w:ilvl w:val="4"/>
          <w:numId w:val="33"/>
        </w:numPr>
      </w:pPr>
      <w:r w:rsidRPr="005A5806">
        <w:t>všechny další doklady nutné pro uvedení díla do provozu, včetně všech dokladů nutných k úspěšné kolaudaci díla,</w:t>
      </w:r>
    </w:p>
    <w:p w14:paraId="6C088077" w14:textId="2EF867D2" w:rsidR="00E12D7E" w:rsidRPr="005A5806" w:rsidRDefault="00E12D7E" w:rsidP="00283355">
      <w:pPr>
        <w:pStyle w:val="Odrky"/>
        <w:numPr>
          <w:ilvl w:val="4"/>
          <w:numId w:val="33"/>
        </w:numPr>
      </w:pPr>
      <w:r w:rsidRPr="005A5806">
        <w:t>dokumentaci skutečného provedení stav</w:t>
      </w:r>
      <w:r w:rsidR="00FE7DD5" w:rsidRPr="005A5806">
        <w:t>by</w:t>
      </w:r>
      <w:r w:rsidR="00904762">
        <w:t>.</w:t>
      </w:r>
    </w:p>
    <w:p w14:paraId="50F23E6B" w14:textId="77777777" w:rsidR="00E12D7E" w:rsidRPr="005A5806" w:rsidRDefault="00E12D7E" w:rsidP="00D04678">
      <w:pPr>
        <w:pStyle w:val="Tloslovan"/>
      </w:pPr>
      <w:bookmarkStart w:id="60" w:name="_Ref445998129"/>
      <w:r w:rsidRPr="006910A2">
        <w:t xml:space="preserve">Předávací řízení je zahájeno </w:t>
      </w:r>
      <w:r w:rsidRPr="005A5806">
        <w:t>kontrolou doklad</w:t>
      </w:r>
      <w:r w:rsidR="00E572EA" w:rsidRPr="005A5806">
        <w:t>ů uvedených v předchozím odstavci</w:t>
      </w:r>
      <w:r w:rsidRPr="005A5806">
        <w:t>, kter</w:t>
      </w:r>
      <w:r w:rsidR="00294092" w:rsidRPr="005A5806">
        <w:t>é</w:t>
      </w:r>
      <w:r w:rsidRPr="005A5806">
        <w:t xml:space="preserve"> předá zhotovitel</w:t>
      </w:r>
      <w:r w:rsidR="003D43B1" w:rsidRPr="005A5806">
        <w:t xml:space="preserve"> </w:t>
      </w:r>
      <w:r w:rsidR="00832EDB" w:rsidRPr="005A5806">
        <w:t>TDS a objednateli</w:t>
      </w:r>
      <w:r w:rsidRPr="005A5806">
        <w:t xml:space="preserve">. Doba, kterou poskytne zhotovitel </w:t>
      </w:r>
      <w:r w:rsidR="00832EDB" w:rsidRPr="005A5806">
        <w:t>TDS a</w:t>
      </w:r>
      <w:r w:rsidR="00294092" w:rsidRPr="005A5806">
        <w:t> </w:t>
      </w:r>
      <w:r w:rsidR="00832EDB" w:rsidRPr="005A5806">
        <w:t xml:space="preserve">objednateli </w:t>
      </w:r>
      <w:r w:rsidRPr="005A5806">
        <w:t xml:space="preserve">ke kontrole </w:t>
      </w:r>
      <w:r w:rsidR="00294092" w:rsidRPr="005A5806">
        <w:t>těchto dokladů</w:t>
      </w:r>
      <w:r w:rsidR="00D92886" w:rsidRPr="005A5806">
        <w:t xml:space="preserve">, </w:t>
      </w:r>
      <w:r w:rsidR="00294092" w:rsidRPr="005A5806">
        <w:t xml:space="preserve">ke kontrole </w:t>
      </w:r>
      <w:r w:rsidR="00D92886" w:rsidRPr="005A5806">
        <w:t>předávaného díla a </w:t>
      </w:r>
      <w:r w:rsidR="00BF79F3" w:rsidRPr="005A5806">
        <w:t>ke</w:t>
      </w:r>
      <w:r w:rsidR="00B67C59" w:rsidRPr="005A5806">
        <w:t> </w:t>
      </w:r>
      <w:r w:rsidR="00D92886" w:rsidRPr="005A5806">
        <w:t>zpracování soupisu vad</w:t>
      </w:r>
      <w:r w:rsidR="009B2D42" w:rsidRPr="005A5806">
        <w:t>,</w:t>
      </w:r>
      <w:r w:rsidRPr="005A5806">
        <w:t xml:space="preserve"> </w:t>
      </w:r>
      <w:r w:rsidR="00805B0C" w:rsidRPr="005A5806">
        <w:t>musí činit</w:t>
      </w:r>
      <w:r w:rsidRPr="005A5806">
        <w:t xml:space="preserve"> </w:t>
      </w:r>
      <w:r w:rsidR="00812BA3" w:rsidRPr="005A5806">
        <w:t xml:space="preserve">nejméně </w:t>
      </w:r>
      <w:r w:rsidR="00805B0C" w:rsidRPr="005A5806">
        <w:t>5</w:t>
      </w:r>
      <w:r w:rsidR="00812BA3" w:rsidRPr="005A5806">
        <w:t> </w:t>
      </w:r>
      <w:r w:rsidRPr="005A5806">
        <w:t>pracovní</w:t>
      </w:r>
      <w:r w:rsidR="00805B0C" w:rsidRPr="005A5806">
        <w:t>ch</w:t>
      </w:r>
      <w:r w:rsidRPr="005A5806">
        <w:t xml:space="preserve"> dn</w:t>
      </w:r>
      <w:r w:rsidR="00805B0C" w:rsidRPr="005A5806">
        <w:t>ů</w:t>
      </w:r>
      <w:r w:rsidR="00BA736A" w:rsidRPr="005A5806">
        <w:t xml:space="preserve"> ode </w:t>
      </w:r>
      <w:r w:rsidR="009453D8" w:rsidRPr="005A5806">
        <w:t xml:space="preserve">dne </w:t>
      </w:r>
      <w:r w:rsidR="00BA736A" w:rsidRPr="005A5806">
        <w:t>předložení úpln</w:t>
      </w:r>
      <w:r w:rsidR="00BF79F3" w:rsidRPr="005A5806">
        <w:t xml:space="preserve">ých </w:t>
      </w:r>
      <w:r w:rsidR="00BA736A" w:rsidRPr="005A5806">
        <w:t>doklad</w:t>
      </w:r>
      <w:r w:rsidR="00BF79F3" w:rsidRPr="005A5806">
        <w:t>ů uvedených v předchozím odstavci</w:t>
      </w:r>
      <w:r w:rsidRPr="005A5806">
        <w:t>.</w:t>
      </w:r>
      <w:r w:rsidR="003D43B1" w:rsidRPr="005A5806">
        <w:t xml:space="preserve"> </w:t>
      </w:r>
      <w:r w:rsidR="00805B0C" w:rsidRPr="005A5806">
        <w:t>V</w:t>
      </w:r>
      <w:r w:rsidR="003D43B1" w:rsidRPr="005A5806">
        <w:t> </w:t>
      </w:r>
      <w:r w:rsidRPr="005A5806">
        <w:t>případě předložení neúpln</w:t>
      </w:r>
      <w:r w:rsidR="00BF79F3" w:rsidRPr="005A5806">
        <w:t>ých</w:t>
      </w:r>
      <w:r w:rsidRPr="005A5806">
        <w:t xml:space="preserve"> doklad</w:t>
      </w:r>
      <w:r w:rsidR="00BF79F3" w:rsidRPr="005A5806">
        <w:t>ů</w:t>
      </w:r>
      <w:r w:rsidR="00823A7F" w:rsidRPr="005A5806">
        <w:t xml:space="preserve"> </w:t>
      </w:r>
      <w:r w:rsidRPr="005A5806">
        <w:t>vyzve TDS</w:t>
      </w:r>
      <w:r w:rsidR="00832EDB" w:rsidRPr="005A5806">
        <w:t xml:space="preserve"> nebo objednatel </w:t>
      </w:r>
      <w:r w:rsidRPr="005A5806">
        <w:t>zhotovitele</w:t>
      </w:r>
      <w:r w:rsidR="003D43B1" w:rsidRPr="005A5806">
        <w:t xml:space="preserve"> k </w:t>
      </w:r>
      <w:r w:rsidRPr="005A5806">
        <w:t>jej</w:t>
      </w:r>
      <w:r w:rsidR="00BF79F3" w:rsidRPr="005A5806">
        <w:t>ich</w:t>
      </w:r>
      <w:r w:rsidRPr="005A5806">
        <w:t xml:space="preserve"> doplnění.</w:t>
      </w:r>
    </w:p>
    <w:p w14:paraId="78517EE3" w14:textId="77777777" w:rsidR="00E12D7E" w:rsidRPr="00A92CFD" w:rsidRDefault="009B2D42" w:rsidP="00D04678">
      <w:pPr>
        <w:pStyle w:val="Tloslovan"/>
      </w:pPr>
      <w:r w:rsidRPr="006910A2"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60"/>
    <w:p w14:paraId="697DB982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17429190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>i, případně videodokumentaci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 xml:space="preserve">zhotovitel prohlašují, že odměna za licenci je </w:t>
      </w:r>
      <w:r w:rsidRPr="00A92CFD">
        <w:lastRenderedPageBreak/>
        <w:t>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6FD6F2EA" w14:textId="77777777" w:rsidR="00E0041B" w:rsidRPr="00BF2A77" w:rsidRDefault="00E0041B" w:rsidP="00E0041B">
      <w:pPr>
        <w:pStyle w:val="Tloslovan"/>
      </w:pPr>
      <w:r w:rsidRPr="00681AF1">
        <w:t>V případě, že k tomu objednatel zhotovitele vyzve, je zhotovitel povinen zúčastnit se</w:t>
      </w:r>
      <w:r w:rsidR="009453D8">
        <w:t> </w:t>
      </w:r>
      <w:r w:rsidRPr="00681AF1">
        <w:t xml:space="preserve">kolaudačního řízení </w:t>
      </w:r>
      <w:r w:rsidRPr="00BF2A77">
        <w:t xml:space="preserve">stavby, přičemž je zhotovitel povinen </w:t>
      </w:r>
      <w:r w:rsidR="00681AF1" w:rsidRPr="00BF2A77">
        <w:t>zajistit účast</w:t>
      </w:r>
      <w:r w:rsidRPr="00BF2A77">
        <w:t xml:space="preserve"> stavbyvedoucího.</w:t>
      </w:r>
    </w:p>
    <w:p w14:paraId="2431DE4A" w14:textId="77777777" w:rsidR="00E12D7E" w:rsidRPr="005A5806" w:rsidRDefault="00E12D7E" w:rsidP="00E12D7E">
      <w:pPr>
        <w:pStyle w:val="Nadpis1"/>
      </w:pPr>
      <w:bookmarkStart w:id="61" w:name="_Toc54701927"/>
      <w:r w:rsidRPr="005A5806">
        <w:t>Záruční podmínky</w:t>
      </w:r>
      <w:bookmarkEnd w:id="61"/>
    </w:p>
    <w:p w14:paraId="28298A49" w14:textId="77777777" w:rsidR="00E12D7E" w:rsidRPr="005A5806" w:rsidRDefault="00E12D7E" w:rsidP="00D04678">
      <w:pPr>
        <w:pStyle w:val="Tloslovan"/>
      </w:pPr>
      <w:bookmarkStart w:id="62" w:name="_Ref445999404"/>
      <w:bookmarkStart w:id="63" w:name="_Ref67159049"/>
      <w:r w:rsidRPr="005A5806">
        <w:t xml:space="preserve">Zhotovitel poskytuje </w:t>
      </w:r>
      <w:r w:rsidR="00234800" w:rsidRPr="005A5806">
        <w:t xml:space="preserve">objednateli </w:t>
      </w:r>
      <w:r w:rsidRPr="005A5806">
        <w:t>záruku</w:t>
      </w:r>
      <w:r w:rsidR="00234800" w:rsidRPr="005A5806">
        <w:t xml:space="preserve"> za jakost díla v délce </w:t>
      </w:r>
      <w:r w:rsidRPr="005A5806">
        <w:t>60 měsíců,</w:t>
      </w:r>
      <w:r w:rsidR="00D7602B" w:rsidRPr="005A5806">
        <w:t xml:space="preserve"> není-li dál</w:t>
      </w:r>
      <w:r w:rsidR="00FB3AD7" w:rsidRPr="005A5806">
        <w:t>e</w:t>
      </w:r>
      <w:r w:rsidR="00D7602B" w:rsidRPr="005A5806">
        <w:t xml:space="preserve"> stanoveno jinak,</w:t>
      </w:r>
      <w:r w:rsidRPr="005A5806">
        <w:t xml:space="preserve"> která začíná plynout ode dne předání</w:t>
      </w:r>
      <w:r w:rsidR="003D43B1" w:rsidRPr="005A5806">
        <w:t xml:space="preserve"> a </w:t>
      </w:r>
      <w:r w:rsidRPr="005A5806">
        <w:t>převzetí díla</w:t>
      </w:r>
      <w:r w:rsidR="00BD131A" w:rsidRPr="005A5806">
        <w:t xml:space="preserve"> („</w:t>
      </w:r>
      <w:r w:rsidR="00BD131A" w:rsidRPr="005A5806">
        <w:rPr>
          <w:b/>
          <w:bCs/>
        </w:rPr>
        <w:t>záruční doba</w:t>
      </w:r>
      <w:r w:rsidR="00BD131A" w:rsidRPr="005A5806">
        <w:t>“)</w:t>
      </w:r>
      <w:r w:rsidRPr="005A5806">
        <w:t>.</w:t>
      </w:r>
      <w:bookmarkEnd w:id="62"/>
      <w:r w:rsidR="00D7602B" w:rsidRPr="005A5806">
        <w:t xml:space="preserve"> V případě materiálů a výrobků spotřební povahy</w:t>
      </w:r>
      <w:r w:rsidR="00FB3F36" w:rsidRPr="005A5806">
        <w:t xml:space="preserve"> zhotovitel </w:t>
      </w:r>
      <w:r w:rsidR="007B1A27" w:rsidRPr="005A5806">
        <w:t>poskyt</w:t>
      </w:r>
      <w:r w:rsidR="00FB3F36" w:rsidRPr="005A5806">
        <w:t xml:space="preserve">uje objednateli záruku za jakost </w:t>
      </w:r>
      <w:r w:rsidR="007B1A27" w:rsidRPr="005A5806">
        <w:t xml:space="preserve">v souladu se záručními </w:t>
      </w:r>
      <w:r w:rsidR="00FE2953" w:rsidRPr="005A5806">
        <w:t>podmínkami</w:t>
      </w:r>
      <w:r w:rsidR="007B1A27" w:rsidRPr="005A5806">
        <w:t xml:space="preserve"> výrobc</w:t>
      </w:r>
      <w:r w:rsidR="005C22C3" w:rsidRPr="005A5806">
        <w:t>ů těchto materiálů a výrobků</w:t>
      </w:r>
      <w:r w:rsidR="007B1A27" w:rsidRPr="005A5806">
        <w:t>, nejméně však v</w:t>
      </w:r>
      <w:r w:rsidR="005C22C3" w:rsidRPr="005A5806">
        <w:t xml:space="preserve"> délce </w:t>
      </w:r>
      <w:r w:rsidR="007B1A27" w:rsidRPr="005A5806">
        <w:t>24 měsíců</w:t>
      </w:r>
      <w:r w:rsidR="005C22C3" w:rsidRPr="005A5806">
        <w:t>, která začíná plynout ode dne předání a převzetí díla</w:t>
      </w:r>
      <w:r w:rsidR="007B1A27" w:rsidRPr="005A5806">
        <w:t xml:space="preserve">. Zhotovitel písemně sdělí, kterých částí </w:t>
      </w:r>
      <w:r w:rsidR="005C22C3" w:rsidRPr="005A5806">
        <w:t xml:space="preserve">díla </w:t>
      </w:r>
      <w:r w:rsidR="007B1A27" w:rsidRPr="005A5806">
        <w:t xml:space="preserve">se </w:t>
      </w:r>
      <w:r w:rsidR="005C22C3" w:rsidRPr="005A5806">
        <w:t xml:space="preserve">zkrácená </w:t>
      </w:r>
      <w:r w:rsidR="007B1A27" w:rsidRPr="005A5806">
        <w:t>záru</w:t>
      </w:r>
      <w:r w:rsidR="005C22C3" w:rsidRPr="005A5806">
        <w:t>ční doba t</w:t>
      </w:r>
      <w:r w:rsidR="007B1A27" w:rsidRPr="005A5806">
        <w:t>ýká, a to nejpozději při předání díla.</w:t>
      </w:r>
      <w:bookmarkEnd w:id="63"/>
    </w:p>
    <w:p w14:paraId="5CAADE58" w14:textId="77777777" w:rsidR="00E12D7E" w:rsidRPr="005A5806" w:rsidRDefault="00E12D7E" w:rsidP="00D04678">
      <w:pPr>
        <w:pStyle w:val="Tloslovan"/>
      </w:pPr>
      <w:r w:rsidRPr="005A5806">
        <w:t>Dílo má vady, pokud jeho provedení neodpovídá požadavkům uvedeným ve smlouvě.</w:t>
      </w:r>
    </w:p>
    <w:p w14:paraId="2220CF48" w14:textId="77777777" w:rsidR="00E12D7E" w:rsidRPr="005A5806" w:rsidRDefault="00E12D7E" w:rsidP="00D04678">
      <w:pPr>
        <w:pStyle w:val="Tloslovan"/>
      </w:pPr>
      <w:r w:rsidRPr="005A5806">
        <w:t>Zhotovitel odpovídá za vady, které má dílo</w:t>
      </w:r>
      <w:r w:rsidR="003D43B1" w:rsidRPr="005A5806">
        <w:t xml:space="preserve"> v </w:t>
      </w:r>
      <w:r w:rsidRPr="005A5806">
        <w:t>době předání nebo které se vyskytly</w:t>
      </w:r>
      <w:r w:rsidR="003D43B1" w:rsidRPr="005A5806">
        <w:t xml:space="preserve"> v </w:t>
      </w:r>
      <w:r w:rsidRPr="005A5806">
        <w:t>záruční době. Za vady díla, které se projevily po záruční době, odpovídá zhotovitel</w:t>
      </w:r>
      <w:r w:rsidR="003D43B1" w:rsidRPr="005A5806">
        <w:t xml:space="preserve"> v </w:t>
      </w:r>
      <w:r w:rsidRPr="005A5806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5FBCB38D" w14:textId="77777777" w:rsidR="00E12D7E" w:rsidRPr="005A5806" w:rsidRDefault="00E12D7E" w:rsidP="00D04678">
      <w:pPr>
        <w:pStyle w:val="Tloslovan"/>
      </w:pPr>
      <w:r w:rsidRPr="005A5806">
        <w:t>Objednatel je povinen zjištěné vady písemně reklamovat</w:t>
      </w:r>
      <w:r w:rsidR="003D43B1" w:rsidRPr="005A5806">
        <w:t xml:space="preserve"> u </w:t>
      </w:r>
      <w:r w:rsidRPr="005A5806">
        <w:t>zhotovitele,</w:t>
      </w:r>
      <w:r w:rsidR="003D43B1" w:rsidRPr="005A5806">
        <w:t xml:space="preserve"> a </w:t>
      </w:r>
      <w:r w:rsidRPr="005A5806">
        <w:t>to</w:t>
      </w:r>
      <w:r w:rsidR="009453D8" w:rsidRPr="005A5806">
        <w:t> </w:t>
      </w:r>
      <w:r w:rsidRPr="005A5806">
        <w:t>do</w:t>
      </w:r>
      <w:r w:rsidR="009453D8" w:rsidRPr="005A5806">
        <w:t> </w:t>
      </w:r>
      <w:r w:rsidRPr="005A5806">
        <w:t>1</w:t>
      </w:r>
      <w:r w:rsidR="009465A9" w:rsidRPr="005A5806">
        <w:t>0</w:t>
      </w:r>
      <w:r w:rsidR="009453D8" w:rsidRPr="005A5806">
        <w:t> </w:t>
      </w:r>
      <w:r w:rsidRPr="005A5806">
        <w:t>pracovních dnů ode dne, kdy tuto vadu zjistil.</w:t>
      </w:r>
      <w:r w:rsidR="003D43B1" w:rsidRPr="005A5806">
        <w:t xml:space="preserve"> </w:t>
      </w:r>
      <w:r w:rsidR="00ED6383" w:rsidRPr="005A5806">
        <w:t>V</w:t>
      </w:r>
      <w:r w:rsidR="003D43B1" w:rsidRPr="005A5806">
        <w:t> </w:t>
      </w:r>
      <w:r w:rsidRPr="005A5806">
        <w:t>reklamaci objednatel uvede popis vady, jak se projevuje, zda požaduje vadu odstranit nebo zda požaduje finanční náhradu.</w:t>
      </w:r>
    </w:p>
    <w:p w14:paraId="6541237A" w14:textId="77777777" w:rsidR="00E12D7E" w:rsidRPr="005A5806" w:rsidRDefault="00E12D7E" w:rsidP="00D04678">
      <w:pPr>
        <w:pStyle w:val="Tloslovan"/>
      </w:pPr>
      <w:r w:rsidRPr="005A5806">
        <w:t>Zhotovitel započne</w:t>
      </w:r>
      <w:r w:rsidR="003D43B1" w:rsidRPr="005A5806">
        <w:t xml:space="preserve"> s </w:t>
      </w:r>
      <w:r w:rsidRPr="005A5806">
        <w:t>odstraňováním reklamované vady do</w:t>
      </w:r>
      <w:r w:rsidR="009453D8" w:rsidRPr="005A5806">
        <w:t> </w:t>
      </w:r>
      <w:r w:rsidR="00097351" w:rsidRPr="005A5806">
        <w:t>5 pracovních</w:t>
      </w:r>
      <w:r w:rsidRPr="005A5806">
        <w:t xml:space="preserve"> dnů ode dne doručení písemného oznámení</w:t>
      </w:r>
      <w:r w:rsidR="003D43B1" w:rsidRPr="005A5806">
        <w:t xml:space="preserve"> o </w:t>
      </w:r>
      <w:r w:rsidRPr="005A5806">
        <w:t>vadě, pokud se smluvní strany nedohodnou jinak.</w:t>
      </w:r>
      <w:r w:rsidR="003D43B1" w:rsidRPr="005A5806">
        <w:t xml:space="preserve"> </w:t>
      </w:r>
      <w:r w:rsidR="009465A9" w:rsidRPr="005A5806">
        <w:t>V</w:t>
      </w:r>
      <w:r w:rsidR="003D43B1" w:rsidRPr="005A5806">
        <w:t> </w:t>
      </w:r>
      <w:r w:rsidRPr="005A5806">
        <w:t xml:space="preserve">případě </w:t>
      </w:r>
      <w:r w:rsidR="009465A9" w:rsidRPr="005A5806">
        <w:t>vady</w:t>
      </w:r>
      <w:r w:rsidRPr="005A5806">
        <w:t xml:space="preserve"> bránící </w:t>
      </w:r>
      <w:r w:rsidR="00A324F7" w:rsidRPr="005A5806">
        <w:t xml:space="preserve">běžnému užívání díla </w:t>
      </w:r>
      <w:r w:rsidRPr="005A5806">
        <w:t>započne zhotovitel</w:t>
      </w:r>
      <w:r w:rsidR="003D43B1" w:rsidRPr="005A5806">
        <w:t xml:space="preserve"> s </w:t>
      </w:r>
      <w:r w:rsidRPr="005A5806">
        <w:t>odstraněním vady do 24 hodin od jejího oznámení, pokud se</w:t>
      </w:r>
      <w:r w:rsidR="00547FD1" w:rsidRPr="005A5806">
        <w:t xml:space="preserve"> smluvní</w:t>
      </w:r>
      <w:r w:rsidRPr="005A5806">
        <w:t xml:space="preserve"> strany nedohodnou jinak. Zhotovitel odstraní reklamované vady</w:t>
      </w:r>
      <w:r w:rsidR="003D43B1" w:rsidRPr="005A5806">
        <w:t xml:space="preserve"> v </w:t>
      </w:r>
      <w:r w:rsidRPr="005A5806">
        <w:t>technologicky nejkratším termínu, nejdéle však</w:t>
      </w:r>
      <w:r w:rsidR="003D43B1" w:rsidRPr="005A5806">
        <w:t xml:space="preserve"> v </w:t>
      </w:r>
      <w:r w:rsidRPr="005A5806">
        <w:t>termínu dohodnutém</w:t>
      </w:r>
      <w:r w:rsidR="003D43B1" w:rsidRPr="005A5806">
        <w:t xml:space="preserve"> s </w:t>
      </w:r>
      <w:r w:rsidRPr="005A5806">
        <w:t>objednatelem. Pokud se jedná</w:t>
      </w:r>
      <w:r w:rsidR="003D43B1" w:rsidRPr="005A5806">
        <w:t xml:space="preserve"> o </w:t>
      </w:r>
      <w:r w:rsidRPr="005A5806">
        <w:t xml:space="preserve">vadu </w:t>
      </w:r>
      <w:r w:rsidR="00547FD1" w:rsidRPr="005A5806">
        <w:t>bránící běžnému užívání díla</w:t>
      </w:r>
      <w:r w:rsidRPr="005A5806">
        <w:t>, je zhotovitel povinen ji odstranit do 72 hodin od nahlášení. Jestliže zhotovitel neodstraní vadu</w:t>
      </w:r>
      <w:r w:rsidR="003D43B1" w:rsidRPr="005A5806">
        <w:t xml:space="preserve"> v </w:t>
      </w:r>
      <w:r w:rsidRPr="005A5806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5A5806">
        <w:t xml:space="preserve"> k </w:t>
      </w:r>
      <w:r w:rsidRPr="005A5806">
        <w:t>odstranění vady</w:t>
      </w:r>
      <w:r w:rsidR="003D43B1" w:rsidRPr="005A5806">
        <w:t xml:space="preserve"> i v </w:t>
      </w:r>
      <w:r w:rsidRPr="005A5806">
        <w:t>případě, že reklamaci neuznává.</w:t>
      </w:r>
    </w:p>
    <w:p w14:paraId="0EFAF7CF" w14:textId="06FC3992" w:rsidR="00E12D7E" w:rsidRPr="005A5806" w:rsidRDefault="00F974A6" w:rsidP="00D04678">
      <w:pPr>
        <w:pStyle w:val="Tloslovan"/>
      </w:pPr>
      <w:r w:rsidRPr="005A5806">
        <w:t>O</w:t>
      </w:r>
      <w:r w:rsidR="003D43B1" w:rsidRPr="005A5806">
        <w:t> </w:t>
      </w:r>
      <w:r w:rsidR="00E12D7E" w:rsidRPr="005A5806">
        <w:t>ukončení odstranění vady</w:t>
      </w:r>
      <w:r w:rsidR="003D43B1" w:rsidRPr="005A5806">
        <w:t xml:space="preserve"> a </w:t>
      </w:r>
      <w:r w:rsidR="00E12D7E" w:rsidRPr="005A5806">
        <w:t xml:space="preserve">předání provedené opravy </w:t>
      </w:r>
      <w:r w:rsidRPr="005A5806">
        <w:t>bude sepsán protokol</w:t>
      </w:r>
      <w:r w:rsidR="00E12D7E" w:rsidRPr="005A5806">
        <w:t>. Na</w:t>
      </w:r>
      <w:r w:rsidR="009453D8" w:rsidRPr="005A5806">
        <w:t> </w:t>
      </w:r>
      <w:r w:rsidR="00E12D7E" w:rsidRPr="005A5806">
        <w:t>provedenou opravu poskyt</w:t>
      </w:r>
      <w:r w:rsidR="00DE75F9" w:rsidRPr="005A5806">
        <w:t xml:space="preserve">uje </w:t>
      </w:r>
      <w:r w:rsidR="00E12D7E" w:rsidRPr="005A5806">
        <w:t xml:space="preserve">zhotovitel novou záruku </w:t>
      </w:r>
      <w:r w:rsidR="00DE75F9" w:rsidRPr="005A5806">
        <w:t xml:space="preserve">za jakost </w:t>
      </w:r>
      <w:r w:rsidR="00E12D7E" w:rsidRPr="005A5806">
        <w:t>ve stejné délce jako je uvedena</w:t>
      </w:r>
      <w:r w:rsidR="003D43B1" w:rsidRPr="005A5806">
        <w:t xml:space="preserve"> v </w:t>
      </w:r>
      <w:r w:rsidR="00C253C1" w:rsidRPr="005A5806">
        <w:t>odst</w:t>
      </w:r>
      <w:r w:rsidR="00E12D7E" w:rsidRPr="005A5806">
        <w:t xml:space="preserve">. </w:t>
      </w:r>
      <w:r w:rsidR="00C253C1" w:rsidRPr="005A5806">
        <w:fldChar w:fldCharType="begin"/>
      </w:r>
      <w:r w:rsidR="00C253C1" w:rsidRPr="005A5806">
        <w:instrText xml:space="preserve"> REF _Ref67159049 \n \h </w:instrText>
      </w:r>
      <w:r w:rsidR="005A5806">
        <w:instrText xml:space="preserve"> \* MERGEFORMAT </w:instrText>
      </w:r>
      <w:r w:rsidR="00C253C1" w:rsidRPr="005A5806">
        <w:fldChar w:fldCharType="separate"/>
      </w:r>
      <w:r w:rsidR="00B12EED">
        <w:t>10.1</w:t>
      </w:r>
      <w:r w:rsidR="00C253C1" w:rsidRPr="005A5806">
        <w:fldChar w:fldCharType="end"/>
      </w:r>
      <w:r w:rsidR="00C253C1" w:rsidRPr="005A5806">
        <w:t>.</w:t>
      </w:r>
      <w:r w:rsidR="00E12D7E" w:rsidRPr="005A5806">
        <w:t xml:space="preserve"> smlouvy, která počíná běžet dnem předání</w:t>
      </w:r>
      <w:r w:rsidR="003D43B1" w:rsidRPr="005A5806">
        <w:t xml:space="preserve"> a </w:t>
      </w:r>
      <w:r w:rsidR="00E12D7E" w:rsidRPr="005A5806">
        <w:t>převzetí opravy</w:t>
      </w:r>
      <w:r w:rsidR="00A17324" w:rsidRPr="005A5806">
        <w:t>, nejdéle však do uplynutí 60 měsíců ode dne předání a převzetí díla</w:t>
      </w:r>
      <w:r w:rsidR="00E12D7E" w:rsidRPr="005A5806">
        <w:t>.</w:t>
      </w:r>
    </w:p>
    <w:p w14:paraId="4D0176AC" w14:textId="77777777" w:rsidR="007D7422" w:rsidRPr="00A92CFD" w:rsidRDefault="007D7422" w:rsidP="007D7422">
      <w:pPr>
        <w:pStyle w:val="Nadpis1"/>
      </w:pPr>
      <w:bookmarkStart w:id="64" w:name="_Toc54701928"/>
      <w:r w:rsidRPr="00A92CFD">
        <w:lastRenderedPageBreak/>
        <w:t>Odpovědnost za škodu</w:t>
      </w:r>
    </w:p>
    <w:p w14:paraId="4C328059" w14:textId="77777777" w:rsidR="007D7422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 xml:space="preserve">plném rozsahu až do </w:t>
      </w:r>
      <w:r w:rsidR="006C0E78">
        <w:t>okamžiku</w:t>
      </w:r>
      <w:r w:rsidRPr="00D04678">
        <w:t xml:space="preserve"> předání</w:t>
      </w:r>
      <w:r>
        <w:t xml:space="preserve"> a </w:t>
      </w:r>
      <w:r w:rsidRPr="00D04678">
        <w:t>převzetí díla.</w:t>
      </w:r>
    </w:p>
    <w:p w14:paraId="4872A455" w14:textId="77777777" w:rsidR="00D04633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>
        <w:t>odpovídá</w:t>
      </w:r>
      <w:r w:rsidR="00D04633" w:rsidRPr="006E28B6">
        <w:t xml:space="preserve"> za škody, které vzniknou z jeho činnosti v</w:t>
      </w:r>
      <w:r w:rsidR="00D04633">
        <w:t> </w:t>
      </w:r>
      <w:r w:rsidR="00D04633" w:rsidRPr="006E28B6">
        <w:t>souvislosti s</w:t>
      </w:r>
      <w:r w:rsidR="00D04633">
        <w:t> prováděním díla</w:t>
      </w:r>
      <w:r w:rsidR="00D04633" w:rsidRPr="006E28B6">
        <w:t>.</w:t>
      </w:r>
    </w:p>
    <w:p w14:paraId="71172E16" w14:textId="77777777" w:rsidR="00D04633" w:rsidRDefault="00D04633" w:rsidP="00D04633">
      <w:pPr>
        <w:pStyle w:val="Tloslovan"/>
      </w:pPr>
      <w:r w:rsidRPr="006E28B6">
        <w:t xml:space="preserve">Způsobí-li </w:t>
      </w:r>
      <w:r w:rsidR="001B2CEB" w:rsidRPr="00D04678">
        <w:t>zhotovitel</w:t>
      </w:r>
      <w:r w:rsidR="001B2CEB"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65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</w:t>
      </w:r>
      <w:r w:rsidR="001B2CEB">
        <w:t xml:space="preserve">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</w:t>
      </w:r>
      <w:r w:rsidR="001B2CEB">
        <w:t xml:space="preserve"> či jinou újmu</w:t>
      </w:r>
      <w:bookmarkEnd w:id="65"/>
      <w:r w:rsidRPr="006E28B6">
        <w:t>.</w:t>
      </w:r>
    </w:p>
    <w:p w14:paraId="215000B3" w14:textId="77777777" w:rsidR="00D04633" w:rsidRPr="00D04678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 w:rsidRPr="006E28B6">
        <w:t xml:space="preserve">je za škodu odpovědný i v případě, pokud ji způsobí jakákoli třetí osoba, prostřednictvím které </w:t>
      </w:r>
      <w:r w:rsidR="00696107" w:rsidRPr="00D04678">
        <w:t>zhotovitel</w:t>
      </w:r>
      <w:r w:rsidR="00696107">
        <w:t xml:space="preserve"> </w:t>
      </w:r>
      <w:r w:rsidR="00D04633" w:rsidRPr="006E28B6">
        <w:t xml:space="preserve">plnil závazky vyplývající </w:t>
      </w:r>
      <w:r w:rsidR="00D04633">
        <w:t>ze s</w:t>
      </w:r>
      <w:r w:rsidR="00D04633" w:rsidRPr="006E28B6">
        <w:t>mlouvy</w:t>
      </w:r>
      <w:r w:rsidR="00D04633" w:rsidRPr="00D04678">
        <w:t>.</w:t>
      </w:r>
    </w:p>
    <w:p w14:paraId="15378C80" w14:textId="77777777" w:rsidR="007D7422" w:rsidRPr="00A92CFD" w:rsidRDefault="007D7422" w:rsidP="007D7422">
      <w:pPr>
        <w:pStyle w:val="Nadpis1"/>
      </w:pPr>
      <w:r>
        <w:t>Záruky</w:t>
      </w:r>
    </w:p>
    <w:p w14:paraId="51FA7C69" w14:textId="6A757249" w:rsidR="007D7422" w:rsidRPr="007B05D1" w:rsidRDefault="000A0859" w:rsidP="00FA3C52">
      <w:pPr>
        <w:pStyle w:val="Tloslovan"/>
      </w:pPr>
      <w:bookmarkStart w:id="66" w:name="_Ref422417460"/>
      <w:bookmarkStart w:id="67" w:name="_Ref67159642"/>
      <w:r w:rsidRPr="00EC1214">
        <w:t xml:space="preserve">Zhotovitel předá objednateli </w:t>
      </w:r>
      <w:bookmarkStart w:id="68" w:name="_Hlk86605494"/>
      <w:r w:rsidRPr="002C7DA6">
        <w:t>nejpozději ke dni zahájení díla</w:t>
      </w:r>
      <w:bookmarkEnd w:id="68"/>
      <w:r w:rsidRPr="0099461B">
        <w:t xml:space="preserve"> záruční listinu bankovní záruky (vystavené bankou v obvyklé formě) ve smyslu § 2029 občanského zákoníku za řádné provedení díla ve výši </w:t>
      </w:r>
      <w:r w:rsidRPr="002C7DA6">
        <w:t>5 %</w:t>
      </w:r>
      <w:r w:rsidRPr="0099461B">
        <w:t xml:space="preserve"> z ceny díla bez DPH (ke dni uzavření smlouvy). Tato bankovní záruka bude platná po celou dobu provádění díla a ještě minimálně 3 kalendářní měsíce po jeho předání a převzetí. Z této bankovní záruky musí vyplývat právo objednatele čerpat finanční prostředky (zákonné či smluvní sankce, náhradu škody apod.) z důvodu porušení povinností zhotovitele stanovených ve smlouvě, které zhotovitel nesplnil ani po předchozí výzvě objednatele. Zhotovitel je oprávněn alternativně složit částku (jistotu) ve výši </w:t>
      </w:r>
      <w:r w:rsidRPr="002C7DA6">
        <w:t>5 %</w:t>
      </w:r>
      <w:r w:rsidRPr="0099461B">
        <w:t xml:space="preserve"> z ceny díla bez DPH na ú</w:t>
      </w:r>
      <w:r w:rsidRPr="002260D6">
        <w:t xml:space="preserve">čet objednatele (č. účtu </w:t>
      </w:r>
      <w:sdt>
        <w:sdtPr>
          <w:id w:val="1712760419"/>
          <w:placeholder>
            <w:docPart w:val="CDEEA1E3EAAA416EB9A397C95AB7BCF0"/>
          </w:placeholder>
          <w:text/>
        </w:sdtPr>
        <w:sdtEndPr/>
        <w:sdtContent>
          <w:r w:rsidRPr="00217790">
            <w:t>4301989359</w:t>
          </w:r>
        </w:sdtContent>
      </w:sdt>
      <w:r w:rsidRPr="002260D6">
        <w:t xml:space="preserve">, kód banky </w:t>
      </w:r>
      <w:sdt>
        <w:sdtPr>
          <w:id w:val="-2058845643"/>
          <w:placeholder>
            <w:docPart w:val="64ADCCA4CC404E2EB5C1D0333957EBA0"/>
          </w:placeholder>
          <w:text/>
        </w:sdtPr>
        <w:sdtEndPr/>
        <w:sdtContent>
          <w:r>
            <w:t>0800</w:t>
          </w:r>
        </w:sdtContent>
      </w:sdt>
      <w:r w:rsidRPr="002260D6">
        <w:t xml:space="preserve">, bankovní spojení </w:t>
      </w:r>
      <w:sdt>
        <w:sdtPr>
          <w:id w:val="-2122827710"/>
          <w:placeholder>
            <w:docPart w:val="719AEE9045E1469D9F809D8C448B4297"/>
          </w:placeholder>
          <w:text/>
        </w:sdtPr>
        <w:sdtEndPr/>
        <w:sdtContent>
          <w:r>
            <w:t>Česká spořitelna, a.s.</w:t>
          </w:r>
        </w:sdtContent>
      </w:sdt>
      <w:r w:rsidRPr="002260D6">
        <w:t>, variabilní symbol – IČO zhotovitele). Objednatel je oprávněn</w:t>
      </w:r>
      <w:r>
        <w:t xml:space="preserve"> z </w:t>
      </w:r>
      <w:r w:rsidRPr="002260D6">
        <w:t>této částky čerpat finanční prostředky</w:t>
      </w:r>
      <w:r>
        <w:t xml:space="preserve"> z </w:t>
      </w:r>
      <w:r w:rsidRPr="002260D6">
        <w:t>důvodů porušení povinností zhotovitele obdobně, jako by se jednalo</w:t>
      </w:r>
      <w:r>
        <w:t xml:space="preserve"> o </w:t>
      </w:r>
      <w:r w:rsidRPr="002260D6">
        <w:t>bankovní záruku. Objednatel</w:t>
      </w:r>
      <w:r w:rsidRPr="00EC1214">
        <w:t xml:space="preserve"> je povinen vrátit složenou jistotu (poníženou</w:t>
      </w:r>
      <w:r>
        <w:t xml:space="preserve"> o </w:t>
      </w:r>
      <w:r w:rsidRPr="00EC1214">
        <w:t>případné čerpané finanční prostředky)</w:t>
      </w:r>
      <w:r>
        <w:t xml:space="preserve"> k </w:t>
      </w:r>
      <w:r w:rsidRPr="00EC1214">
        <w:t xml:space="preserve">prvnímu pracovnímu dni 4. </w:t>
      </w:r>
      <w:r>
        <w:t xml:space="preserve">kalendářního </w:t>
      </w:r>
      <w:r w:rsidRPr="00EC1214">
        <w:t>měsíce po předání</w:t>
      </w:r>
      <w:r>
        <w:t xml:space="preserve"> a </w:t>
      </w:r>
      <w:r w:rsidRPr="00D04678">
        <w:t>převzetí díla</w:t>
      </w:r>
      <w:r>
        <w:t>, a to na výzvu zhotovitele</w:t>
      </w:r>
      <w:r w:rsidRPr="00D04678">
        <w:t>. Zhotovitel</w:t>
      </w:r>
      <w:r>
        <w:t xml:space="preserve"> v </w:t>
      </w:r>
      <w:r w:rsidRPr="00D04678">
        <w:t>takovém případě nemá nárok na úhradu úroků</w:t>
      </w:r>
      <w:r>
        <w:t xml:space="preserve"> z </w:t>
      </w:r>
      <w:r w:rsidRPr="00D04678">
        <w:t>jistoty objednatelem</w:t>
      </w:r>
      <w:r>
        <w:t>.</w:t>
      </w:r>
      <w:bookmarkEnd w:id="66"/>
      <w:bookmarkEnd w:id="67"/>
    </w:p>
    <w:p w14:paraId="1183B458" w14:textId="77777777" w:rsidR="00E12D7E" w:rsidRPr="00A92CFD" w:rsidRDefault="00293793" w:rsidP="00E12D7E">
      <w:pPr>
        <w:pStyle w:val="Nadpis1"/>
      </w:pPr>
      <w:r>
        <w:t>P</w:t>
      </w:r>
      <w:r w:rsidR="00F46FAE">
        <w:t>ojištění</w:t>
      </w:r>
      <w:bookmarkEnd w:id="64"/>
    </w:p>
    <w:p w14:paraId="04AA528A" w14:textId="378CFEE3" w:rsidR="008D192E" w:rsidRPr="005A5806" w:rsidRDefault="008D192E" w:rsidP="008D192E">
      <w:pPr>
        <w:pStyle w:val="Tloslovan"/>
      </w:pPr>
      <w:bookmarkStart w:id="69" w:name="_Ref459372254"/>
      <w:r w:rsidRPr="005A5806">
        <w:t>Zhotovitel prohlašuje, že má nebo bude mít nejpozději ke dni zahájení díla uzavřenou pojistnou smlouvu proti škodám způsobeným činností zhotovitele včetně možných škod způsobených pracovníky zhotovitele, a to s limitem pojistného plnění minimálně ve výši</w:t>
      </w:r>
      <w:r w:rsidR="005A5806" w:rsidRPr="005A5806">
        <w:t xml:space="preserve"> c</w:t>
      </w:r>
      <w:r w:rsidRPr="005A5806">
        <w:t>eny díla bez DPH (ke dni uzavření smlouvy), s maximální spoluúčastí 10 %. Zhotovitel se zavazuje, že bude po celou dobu provádění díla takto pojištěn. Zhotovitel předloží objednateli nejpozději ke dni zahájení díla pojistnou smlouvu nebo jiný doklad o pojištění podle tohoto odstavce.</w:t>
      </w:r>
      <w:bookmarkEnd w:id="69"/>
    </w:p>
    <w:p w14:paraId="7F090732" w14:textId="77777777" w:rsidR="00E12D7E" w:rsidRPr="005A5806" w:rsidRDefault="00E12D7E" w:rsidP="00D04678">
      <w:pPr>
        <w:pStyle w:val="Tloslovan"/>
      </w:pPr>
      <w:r w:rsidRPr="005A5806">
        <w:t>Zhotovitel tímto prohlašuje, že je odpovědný za vzniklou škodu</w:t>
      </w:r>
      <w:r w:rsidR="003D43B1" w:rsidRPr="005A5806">
        <w:t xml:space="preserve"> v </w:t>
      </w:r>
      <w:r w:rsidRPr="005A5806">
        <w:t>důsledku neproplacení dotace objednateli</w:t>
      </w:r>
      <w:r w:rsidR="003D43B1" w:rsidRPr="005A5806">
        <w:t xml:space="preserve"> z </w:t>
      </w:r>
      <w:r w:rsidRPr="005A5806">
        <w:t>důvodu nedodržení těchto smluvních podmínek,</w:t>
      </w:r>
      <w:r w:rsidR="003D43B1" w:rsidRPr="005A5806">
        <w:t xml:space="preserve"> a </w:t>
      </w:r>
      <w:r w:rsidRPr="005A5806">
        <w:t xml:space="preserve">to zejména nedodržení termínu </w:t>
      </w:r>
      <w:r w:rsidR="003504CC" w:rsidRPr="005A5806">
        <w:t xml:space="preserve">předání </w:t>
      </w:r>
      <w:r w:rsidRPr="005A5806">
        <w:t xml:space="preserve">díla. Zhotovitel se pak zavazuje uhradit objednateli škodu rovnající se výši neproplacené dotace, nebo vrácené dotace včetně </w:t>
      </w:r>
      <w:r w:rsidRPr="005A5806">
        <w:lastRenderedPageBreak/>
        <w:t>sankcí,</w:t>
      </w:r>
      <w:r w:rsidR="003D43B1" w:rsidRPr="005A5806">
        <w:t xml:space="preserve"> z </w:t>
      </w:r>
      <w:r w:rsidRPr="005A5806">
        <w:t xml:space="preserve">důvodu nedodržení smluvních podmínek ze strany zhotovitele. Ostatní nároky na náhradu škody či sankce </w:t>
      </w:r>
      <w:r w:rsidR="00FF5B32" w:rsidRPr="005A5806">
        <w:t xml:space="preserve">tím </w:t>
      </w:r>
      <w:r w:rsidRPr="005A5806">
        <w:t>zůstávají nedotčeny.</w:t>
      </w:r>
    </w:p>
    <w:p w14:paraId="18660ED7" w14:textId="77777777" w:rsidR="00E12D7E" w:rsidRPr="00A92CFD" w:rsidRDefault="00E12D7E" w:rsidP="00E12D7E">
      <w:pPr>
        <w:pStyle w:val="Nadpis1"/>
      </w:pPr>
      <w:bookmarkStart w:id="70" w:name="_Ref445997483"/>
      <w:bookmarkStart w:id="71" w:name="_Toc54701929"/>
      <w:r w:rsidRPr="00A92CFD">
        <w:t>Sankce</w:t>
      </w:r>
      <w:bookmarkEnd w:id="70"/>
      <w:bookmarkEnd w:id="71"/>
    </w:p>
    <w:p w14:paraId="1E540362" w14:textId="77777777" w:rsidR="00E12D7E" w:rsidRPr="005A5806" w:rsidRDefault="00A33BB2" w:rsidP="00D04678">
      <w:pPr>
        <w:pStyle w:val="Tloslovan"/>
      </w:pPr>
      <w:bookmarkStart w:id="72" w:name="_Hlk53194999"/>
      <w:r w:rsidRPr="00A92CFD">
        <w:t xml:space="preserve">Zhotovitel </w:t>
      </w:r>
      <w:r w:rsidR="00D235D8">
        <w:t>je povinen</w:t>
      </w:r>
      <w:r w:rsidR="003D43B1">
        <w:t xml:space="preserve"> v </w:t>
      </w:r>
      <w:r w:rsidRPr="00A92CFD">
        <w:t xml:space="preserve">případě </w:t>
      </w:r>
      <w:r w:rsidR="00215A1F" w:rsidRPr="00A92CFD">
        <w:t>prodlení zhotovitele</w:t>
      </w:r>
      <w:r w:rsidR="00215A1F">
        <w:t xml:space="preserve"> s </w:t>
      </w:r>
      <w:r>
        <w:t>termín</w:t>
      </w:r>
      <w:r w:rsidR="00215A1F">
        <w:t>em</w:t>
      </w:r>
      <w:r>
        <w:t xml:space="preserve"> </w:t>
      </w:r>
      <w:r w:rsidR="00DA4F37">
        <w:t>dokončení nebo</w:t>
      </w:r>
      <w:r w:rsidR="00381F2E">
        <w:t> </w:t>
      </w:r>
      <w:r w:rsidRPr="00A92CFD">
        <w:t xml:space="preserve">předání díla </w:t>
      </w:r>
      <w:r w:rsidR="00215A1F">
        <w:t xml:space="preserve">podle smlouvy </w:t>
      </w:r>
      <w:r w:rsidRPr="00A92CFD">
        <w:t>zaplat</w:t>
      </w:r>
      <w:r w:rsidR="00D235D8">
        <w:t>it</w:t>
      </w:r>
      <w:r w:rsidRPr="00A92CFD">
        <w:t xml:space="preserve"> objednateli smluvní </w:t>
      </w:r>
      <w:r w:rsidRPr="005A5806">
        <w:t>pokutu ve výši 0,2</w:t>
      </w:r>
      <w:r w:rsidR="00B67F8D" w:rsidRPr="005A5806">
        <w:t> </w:t>
      </w:r>
      <w:r w:rsidRPr="005A5806">
        <w:t>%</w:t>
      </w:r>
      <w:r w:rsidR="003D43B1" w:rsidRPr="005A5806">
        <w:t xml:space="preserve"> z </w:t>
      </w:r>
      <w:r w:rsidRPr="005A5806">
        <w:t xml:space="preserve">ceny díla </w:t>
      </w:r>
      <w:r w:rsidR="00D235D8" w:rsidRPr="005A5806">
        <w:t>bez</w:t>
      </w:r>
      <w:r w:rsidRPr="005A5806">
        <w:t xml:space="preserve"> DPH </w:t>
      </w:r>
      <w:r w:rsidR="00B67F8D" w:rsidRPr="005A5806">
        <w:t xml:space="preserve">(ve znění dodatků ke smlouvě) </w:t>
      </w:r>
      <w:r w:rsidRPr="005A5806">
        <w:t>za každý</w:t>
      </w:r>
      <w:r w:rsidR="003D43B1" w:rsidRPr="005A5806">
        <w:t xml:space="preserve"> i </w:t>
      </w:r>
      <w:r w:rsidR="00097BC6" w:rsidRPr="005A5806">
        <w:t xml:space="preserve">jen </w:t>
      </w:r>
      <w:r w:rsidRPr="005A5806">
        <w:t>započatý den prodlení</w:t>
      </w:r>
      <w:bookmarkEnd w:id="72"/>
      <w:r w:rsidR="00E12D7E" w:rsidRPr="005A5806">
        <w:t>.</w:t>
      </w:r>
    </w:p>
    <w:p w14:paraId="18127FB3" w14:textId="77777777" w:rsidR="00E12D7E" w:rsidRPr="005A5806" w:rsidRDefault="00A33BB2" w:rsidP="00D04678">
      <w:pPr>
        <w:pStyle w:val="Tloslovan"/>
      </w:pPr>
      <w:bookmarkStart w:id="73" w:name="_Hlk80781419"/>
      <w:bookmarkStart w:id="74" w:name="_Hlk80781450"/>
      <w:r w:rsidRPr="005A5806">
        <w:t xml:space="preserve">Zhotovitel </w:t>
      </w:r>
      <w:r w:rsidR="00B67F8D" w:rsidRPr="005A5806">
        <w:t xml:space="preserve">je povinen </w:t>
      </w:r>
      <w:r w:rsidR="00215A1F" w:rsidRPr="005A5806">
        <w:t xml:space="preserve">v případě prodlení zhotovitele s termínem </w:t>
      </w:r>
      <w:r w:rsidRPr="005A5806">
        <w:t>vyklizení</w:t>
      </w:r>
      <w:r w:rsidR="003D43B1" w:rsidRPr="005A5806">
        <w:t xml:space="preserve"> a </w:t>
      </w:r>
      <w:r w:rsidRPr="005A5806">
        <w:t xml:space="preserve">vyčištění staveniště </w:t>
      </w:r>
      <w:r w:rsidR="00B67F8D" w:rsidRPr="005A5806">
        <w:t xml:space="preserve">podle smlouvy </w:t>
      </w:r>
      <w:r w:rsidRPr="005A5806">
        <w:t>zaplat</w:t>
      </w:r>
      <w:r w:rsidR="00B67F8D" w:rsidRPr="005A5806">
        <w:t>it</w:t>
      </w:r>
      <w:r w:rsidRPr="005A5806">
        <w:t xml:space="preserve"> objednateli smluvní pokutu ve výši 0,05</w:t>
      </w:r>
      <w:r w:rsidR="00B67F8D" w:rsidRPr="005A5806">
        <w:t> </w:t>
      </w:r>
      <w:r w:rsidRPr="005A5806">
        <w:t>%</w:t>
      </w:r>
      <w:r w:rsidR="003D43B1" w:rsidRPr="005A5806">
        <w:t xml:space="preserve"> z </w:t>
      </w:r>
      <w:r w:rsidRPr="005A5806">
        <w:t xml:space="preserve">ceny díla </w:t>
      </w:r>
      <w:r w:rsidR="00B67F8D" w:rsidRPr="005A5806">
        <w:t xml:space="preserve">bez DPH (ve znění dodatků ke smlouvě) </w:t>
      </w:r>
      <w:r w:rsidRPr="005A5806">
        <w:t>za každý</w:t>
      </w:r>
      <w:r w:rsidR="003D43B1" w:rsidRPr="005A5806">
        <w:t xml:space="preserve"> i </w:t>
      </w:r>
      <w:r w:rsidRPr="005A5806">
        <w:t>jen započatý den prodlení</w:t>
      </w:r>
      <w:bookmarkStart w:id="75" w:name="_Hlk53194681"/>
      <w:r w:rsidRPr="005A5806">
        <w:t xml:space="preserve">, nejvýše však </w:t>
      </w:r>
      <w:r w:rsidR="00215A1F" w:rsidRPr="005A5806">
        <w:t xml:space="preserve">ve výši </w:t>
      </w:r>
      <w:r w:rsidRPr="005A5806">
        <w:t xml:space="preserve">50.000 Kč za </w:t>
      </w:r>
      <w:bookmarkEnd w:id="75"/>
      <w:r w:rsidR="00E46B4B" w:rsidRPr="005A5806">
        <w:t>každý i jen započatý den prodlení</w:t>
      </w:r>
      <w:r w:rsidR="00E12D7E" w:rsidRPr="005A5806">
        <w:t>.</w:t>
      </w:r>
      <w:bookmarkEnd w:id="73"/>
      <w:bookmarkEnd w:id="74"/>
    </w:p>
    <w:p w14:paraId="18B9B93E" w14:textId="77777777" w:rsidR="00E12D7E" w:rsidRPr="005A5806" w:rsidRDefault="00E46B4B" w:rsidP="00D04678">
      <w:pPr>
        <w:pStyle w:val="Tloslovan"/>
      </w:pPr>
      <w:r w:rsidRPr="005A5806">
        <w:t xml:space="preserve">Zhotovitel je povinen v případě </w:t>
      </w:r>
      <w:r w:rsidR="009E2450" w:rsidRPr="005A5806">
        <w:t>prodlení zhotovitele s </w:t>
      </w:r>
      <w:r w:rsidR="00BF080F" w:rsidRPr="005A5806">
        <w:t xml:space="preserve">termínem </w:t>
      </w:r>
      <w:r w:rsidR="009E2450" w:rsidRPr="005A5806">
        <w:t xml:space="preserve">odstranění </w:t>
      </w:r>
      <w:r w:rsidR="00A33BB2" w:rsidRPr="005A5806">
        <w:t>vady uvedené</w:t>
      </w:r>
      <w:r w:rsidR="003D43B1" w:rsidRPr="005A5806">
        <w:t xml:space="preserve"> v </w:t>
      </w:r>
      <w:r w:rsidR="00A33BB2" w:rsidRPr="005A5806">
        <w:t>protokolu</w:t>
      </w:r>
      <w:r w:rsidR="003D43B1" w:rsidRPr="005A5806">
        <w:t xml:space="preserve"> o </w:t>
      </w:r>
      <w:r w:rsidR="00A33BB2" w:rsidRPr="005A5806">
        <w:t>předání</w:t>
      </w:r>
      <w:r w:rsidR="003D43B1" w:rsidRPr="005A5806">
        <w:t xml:space="preserve"> a </w:t>
      </w:r>
      <w:r w:rsidR="00A33BB2" w:rsidRPr="005A5806">
        <w:t>převzetí díla zaplat</w:t>
      </w:r>
      <w:r w:rsidRPr="005A5806">
        <w:t>it</w:t>
      </w:r>
      <w:r w:rsidR="00A33BB2" w:rsidRPr="005A5806">
        <w:t xml:space="preserve"> objednateli smluvní pokutu ve</w:t>
      </w:r>
      <w:r w:rsidR="00381F2E" w:rsidRPr="005A5806">
        <w:t> </w:t>
      </w:r>
      <w:r w:rsidR="00A33BB2" w:rsidRPr="005A5806">
        <w:t>výši 1.000 Kč za každou jednotlivou vadu</w:t>
      </w:r>
      <w:r w:rsidR="003D43B1" w:rsidRPr="005A5806">
        <w:t xml:space="preserve"> a </w:t>
      </w:r>
      <w:r w:rsidR="00A33BB2" w:rsidRPr="005A5806">
        <w:t>každý</w:t>
      </w:r>
      <w:r w:rsidR="003D43B1" w:rsidRPr="005A5806">
        <w:t xml:space="preserve"> i </w:t>
      </w:r>
      <w:r w:rsidR="00A33BB2" w:rsidRPr="005A5806">
        <w:t>jen započatý den prodlení</w:t>
      </w:r>
      <w:r w:rsidR="00E12D7E" w:rsidRPr="005A5806">
        <w:t>.</w:t>
      </w:r>
    </w:p>
    <w:p w14:paraId="28043061" w14:textId="77777777" w:rsidR="00E12D7E" w:rsidRPr="00A92CFD" w:rsidRDefault="00E46B4B" w:rsidP="00D04678">
      <w:pPr>
        <w:pStyle w:val="Tloslovan"/>
      </w:pPr>
      <w:bookmarkStart w:id="76" w:name="_Hlk53194952"/>
      <w:r w:rsidRPr="005A5806">
        <w:t xml:space="preserve">Zhotovitel je povinen v případě </w:t>
      </w:r>
      <w:r w:rsidR="00E12D7E" w:rsidRPr="005A5806">
        <w:t>prodlení zhotovitele</w:t>
      </w:r>
      <w:r w:rsidR="003D43B1" w:rsidRPr="005A5806">
        <w:t xml:space="preserve"> s </w:t>
      </w:r>
      <w:r w:rsidR="00BF080F" w:rsidRPr="005A5806">
        <w:t xml:space="preserve">termínem </w:t>
      </w:r>
      <w:r w:rsidR="00E12D7E" w:rsidRPr="005A5806">
        <w:t>odstranění reklam</w:t>
      </w:r>
      <w:r w:rsidR="009E2450" w:rsidRPr="005A5806">
        <w:t xml:space="preserve">ované vady </w:t>
      </w:r>
      <w:r w:rsidR="00E12D7E" w:rsidRPr="005A5806">
        <w:t xml:space="preserve">ve sjednaném termínu </w:t>
      </w:r>
      <w:r w:rsidR="004A6A9A" w:rsidRPr="005A5806">
        <w:t>zaplat</w:t>
      </w:r>
      <w:r w:rsidRPr="005A5806">
        <w:t>it</w:t>
      </w:r>
      <w:r w:rsidR="00E12D7E" w:rsidRPr="005A5806">
        <w:t xml:space="preserve"> objednateli smluvní pokutu ve výši 1.000 Kč za každou reklamovanou vadu</w:t>
      </w:r>
      <w:r w:rsidR="003D43B1" w:rsidRPr="005A5806">
        <w:t xml:space="preserve"> a </w:t>
      </w:r>
      <w:r w:rsidR="00E12D7E" w:rsidRPr="005A5806">
        <w:t>za každý</w:t>
      </w:r>
      <w:r w:rsidR="003D43B1" w:rsidRPr="005A5806">
        <w:t xml:space="preserve"> i </w:t>
      </w:r>
      <w:r w:rsidR="00992C64" w:rsidRPr="005A5806">
        <w:t xml:space="preserve">jen </w:t>
      </w:r>
      <w:r w:rsidR="00E12D7E" w:rsidRPr="005A5806">
        <w:t>započatý den prodlení,</w:t>
      </w:r>
      <w:r w:rsidR="003D43B1" w:rsidRPr="005A5806">
        <w:t xml:space="preserve"> v </w:t>
      </w:r>
      <w:r w:rsidR="00E12D7E" w:rsidRPr="005A5806">
        <w:t xml:space="preserve">případě </w:t>
      </w:r>
      <w:r w:rsidRPr="005A5806">
        <w:t xml:space="preserve">vady bránící běžnému užívání </w:t>
      </w:r>
      <w:r w:rsidR="00E12D7E" w:rsidRPr="005A5806">
        <w:t>ve výši 10.000 Kč za každou</w:t>
      </w:r>
      <w:r w:rsidR="00E12D7E" w:rsidRPr="00A92CFD">
        <w:t xml:space="preserve"> reklamovanou vadu </w:t>
      </w:r>
      <w:r w:rsidR="00CB2402">
        <w:t xml:space="preserve">bránící běžnému užívání </w:t>
      </w:r>
      <w:r w:rsidR="003D43B1">
        <w:t>a </w:t>
      </w:r>
      <w:r w:rsidR="00E12D7E" w:rsidRPr="00A92CFD">
        <w:t>každý</w:t>
      </w:r>
      <w:r w:rsidR="003D43B1">
        <w:t xml:space="preserve"> i </w:t>
      </w:r>
      <w:r w:rsidR="00992C64" w:rsidRPr="00A92CFD">
        <w:t xml:space="preserve">jen </w:t>
      </w:r>
      <w:r w:rsidR="00E12D7E" w:rsidRPr="00A92CFD">
        <w:t>započatý den prodlení</w:t>
      </w:r>
      <w:bookmarkEnd w:id="76"/>
      <w:r w:rsidR="00E12D7E" w:rsidRPr="00A92CFD">
        <w:t>.</w:t>
      </w:r>
    </w:p>
    <w:p w14:paraId="43C0BD33" w14:textId="77777777" w:rsidR="00E12D7E" w:rsidRPr="005A5806" w:rsidRDefault="001300BF" w:rsidP="00D04678">
      <w:pPr>
        <w:pStyle w:val="Tloslovan"/>
      </w:pPr>
      <w:r w:rsidRPr="00A92CFD"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>
        <w:t xml:space="preserve">zhotovitel </w:t>
      </w:r>
      <w:r w:rsidR="002D6626" w:rsidRPr="00A92CFD">
        <w:t>pokračuje v</w:t>
      </w:r>
      <w:r w:rsidR="00E47E3A">
        <w:t> </w:t>
      </w:r>
      <w:r w:rsidR="002D6626" w:rsidRPr="00A92CFD">
        <w:t>pracích</w:t>
      </w:r>
      <w:r w:rsidR="003D43B1">
        <w:t xml:space="preserve"> v </w:t>
      </w:r>
      <w:r w:rsidR="002D6626" w:rsidRPr="00A92CFD">
        <w:t>rozporu se svými povinnostmi či zadáním</w:t>
      </w:r>
      <w:r>
        <w:t>,</w:t>
      </w:r>
      <w:r w:rsidR="002D6626" w:rsidRPr="00A92CFD">
        <w:t xml:space="preserve"> zaplatit objednateli smluvní pokutu ve výši 10.</w:t>
      </w:r>
      <w:r w:rsidR="002D6626" w:rsidRPr="005A5806">
        <w:t>000 Kč za každý takový jednotlivý případ</w:t>
      </w:r>
      <w:r w:rsidR="00E12D7E" w:rsidRPr="005A5806">
        <w:t>.</w:t>
      </w:r>
    </w:p>
    <w:p w14:paraId="54271DB3" w14:textId="4FC0B5E7" w:rsidR="00E0529A" w:rsidRPr="005A5806" w:rsidRDefault="00E0529A" w:rsidP="00E0529A">
      <w:pPr>
        <w:pStyle w:val="Tloslovan"/>
      </w:pPr>
      <w:bookmarkStart w:id="77" w:name="_Hlk53195111"/>
      <w:r w:rsidRPr="005A5806">
        <w:t xml:space="preserve">Zhotovitel je povinen v případě porušení povinnosti zhotovitele vyplývající z bezpečnosti a ochrany zdraví při práci, zejména povinnosti podle odst. </w:t>
      </w:r>
      <w:r w:rsidR="00AA65B6" w:rsidRPr="005A5806">
        <w:fldChar w:fldCharType="begin"/>
      </w:r>
      <w:r w:rsidR="00AA65B6" w:rsidRPr="005A5806">
        <w:instrText xml:space="preserve"> REF _Ref68039116 \r \h </w:instrText>
      </w:r>
      <w:r w:rsidR="005A5806">
        <w:instrText xml:space="preserve"> \* MERGEFORMAT </w:instrText>
      </w:r>
      <w:r w:rsidR="00AA65B6" w:rsidRPr="005A5806">
        <w:fldChar w:fldCharType="separate"/>
      </w:r>
      <w:r w:rsidR="00B12EED">
        <w:t>7.5</w:t>
      </w:r>
      <w:r w:rsidR="00AA65B6" w:rsidRPr="005A5806">
        <w:fldChar w:fldCharType="end"/>
      </w:r>
      <w:r w:rsidRPr="005A5806">
        <w:t xml:space="preserve">. smlouvy, zaplatit objednateli smluvní pokutu ve výši 10.000 Kč </w:t>
      </w:r>
      <w:r w:rsidR="00AA65B6" w:rsidRPr="005A5806">
        <w:t>za každý takový jednotlivý případ</w:t>
      </w:r>
      <w:r w:rsidRPr="005A5806">
        <w:t>.</w:t>
      </w:r>
    </w:p>
    <w:p w14:paraId="7BAB4380" w14:textId="77DE66AD" w:rsidR="00E12D7E" w:rsidRPr="005A5806" w:rsidRDefault="00044D69" w:rsidP="00D04678">
      <w:pPr>
        <w:pStyle w:val="Tloslovan"/>
      </w:pPr>
      <w:r w:rsidRPr="005A5806">
        <w:t>Zhotovitel je povinen v případě</w:t>
      </w:r>
      <w:r w:rsidR="00E12D7E" w:rsidRPr="005A5806">
        <w:t xml:space="preserve"> porušení </w:t>
      </w:r>
      <w:r w:rsidRPr="005A5806">
        <w:t xml:space="preserve">povinnosti </w:t>
      </w:r>
      <w:r w:rsidR="003A5695" w:rsidRPr="005A5806">
        <w:t xml:space="preserve">zhotovitele </w:t>
      </w:r>
      <w:r w:rsidRPr="005A5806">
        <w:t xml:space="preserve">stanovené </w:t>
      </w:r>
      <w:r w:rsidR="003D43B1" w:rsidRPr="005A5806">
        <w:t>v</w:t>
      </w:r>
      <w:r w:rsidR="00DC54D7" w:rsidRPr="005A5806">
        <w:t xml:space="preserve"> odst. </w:t>
      </w:r>
      <w:r w:rsidR="00DC54D7" w:rsidRPr="005A5806">
        <w:fldChar w:fldCharType="begin"/>
      </w:r>
      <w:r w:rsidR="00DC54D7" w:rsidRPr="005A5806">
        <w:instrText xml:space="preserve"> REF _Ref445999037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7.9</w:t>
      </w:r>
      <w:r w:rsidR="00DC54D7" w:rsidRPr="005A5806">
        <w:fldChar w:fldCharType="end"/>
      </w:r>
      <w:r w:rsidR="00F34745" w:rsidRPr="005A5806">
        <w:t>.</w:t>
      </w:r>
      <w:r w:rsidR="00E12D7E" w:rsidRPr="005A5806">
        <w:t xml:space="preserve"> smlouvy zaplatit objednateli smluvní pokutu ve výši 1.000</w:t>
      </w:r>
      <w:r w:rsidRPr="005A5806">
        <w:t xml:space="preserve"> Kč za každý takový jednotlivý případ</w:t>
      </w:r>
      <w:r w:rsidR="00E12D7E" w:rsidRPr="005A5806">
        <w:t>.</w:t>
      </w:r>
    </w:p>
    <w:bookmarkEnd w:id="77"/>
    <w:p w14:paraId="74497FC8" w14:textId="0D456DDC" w:rsidR="00E12D7E" w:rsidRPr="00A92CFD" w:rsidRDefault="00F34745" w:rsidP="00D04678">
      <w:pPr>
        <w:pStyle w:val="Tloslovan"/>
      </w:pPr>
      <w:r w:rsidRPr="005A5806">
        <w:t>Zhotovitel je povinen v případě porušení povinnost</w:t>
      </w:r>
      <w:r w:rsidR="005D4AB7" w:rsidRPr="005A5806">
        <w:t xml:space="preserve">i </w:t>
      </w:r>
      <w:r w:rsidR="003A5695" w:rsidRPr="005A5806">
        <w:t xml:space="preserve">zhotovitele </w:t>
      </w:r>
      <w:r w:rsidR="005D4AB7" w:rsidRPr="005A5806">
        <w:t>stanovené</w:t>
      </w:r>
      <w:r w:rsidRPr="005A5806">
        <w:t xml:space="preserve"> </w:t>
      </w:r>
      <w:r w:rsidR="003D43B1" w:rsidRPr="005A5806">
        <w:t>v</w:t>
      </w:r>
      <w:r w:rsidR="00DC54D7" w:rsidRPr="005A5806">
        <w:t> odst</w:t>
      </w:r>
      <w:r w:rsidR="00297665" w:rsidRPr="005A5806">
        <w:t xml:space="preserve">. </w:t>
      </w:r>
      <w:r w:rsidR="00DC54D7" w:rsidRPr="005A5806">
        <w:fldChar w:fldCharType="begin"/>
      </w:r>
      <w:r w:rsidR="00DC54D7" w:rsidRPr="005A5806">
        <w:instrText xml:space="preserve"> REF _Ref67159854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8.1</w:t>
      </w:r>
      <w:r w:rsidR="00DC54D7" w:rsidRPr="005A5806">
        <w:fldChar w:fldCharType="end"/>
      </w:r>
      <w:r w:rsidRPr="005A5806">
        <w:t>.</w:t>
      </w:r>
      <w:r w:rsidR="002D1CDC" w:rsidRPr="005A5806">
        <w:t>,</w:t>
      </w:r>
      <w:r w:rsidRPr="005A5806">
        <w:t xml:space="preserve"> </w:t>
      </w:r>
      <w:r w:rsidR="00DC54D7" w:rsidRPr="005A5806">
        <w:fldChar w:fldCharType="begin"/>
      </w:r>
      <w:r w:rsidR="00DC54D7" w:rsidRPr="005A5806">
        <w:instrText xml:space="preserve"> REF _Ref67159865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8.2</w:t>
      </w:r>
      <w:r w:rsidR="00DC54D7" w:rsidRPr="005A5806">
        <w:fldChar w:fldCharType="end"/>
      </w:r>
      <w:r w:rsidRPr="005A5806">
        <w:t>.</w:t>
      </w:r>
      <w:r w:rsidR="00297665" w:rsidRPr="005A5806">
        <w:t xml:space="preserve"> </w:t>
      </w:r>
      <w:r w:rsidR="002D1CDC" w:rsidRPr="005A5806">
        <w:t xml:space="preserve">nebo </w:t>
      </w:r>
      <w:r w:rsidR="00DC54D7" w:rsidRPr="005A5806">
        <w:fldChar w:fldCharType="begin"/>
      </w:r>
      <w:r w:rsidR="00DC54D7" w:rsidRPr="005A5806">
        <w:instrText xml:space="preserve"> REF _Ref67159879 \n \h </w:instrText>
      </w:r>
      <w:r w:rsidR="005A5806">
        <w:instrText xml:space="preserve"> \* MERGEFORMAT </w:instrText>
      </w:r>
      <w:r w:rsidR="00DC54D7" w:rsidRPr="005A5806">
        <w:fldChar w:fldCharType="separate"/>
      </w:r>
      <w:r w:rsidR="00B12EED">
        <w:t>8.3</w:t>
      </w:r>
      <w:r w:rsidR="00DC54D7" w:rsidRPr="005A5806">
        <w:fldChar w:fldCharType="end"/>
      </w:r>
      <w:r w:rsidR="002D1CDC" w:rsidRPr="005A5806">
        <w:t xml:space="preserve">. </w:t>
      </w:r>
      <w:r w:rsidR="00297665" w:rsidRPr="005A5806">
        <w:t xml:space="preserve">smlouvy zaplatit objednateli smluvní pokutu ve výši 50.000 Kč </w:t>
      </w:r>
      <w:r w:rsidR="005D4AB7" w:rsidRPr="005A5806">
        <w:t>za každý</w:t>
      </w:r>
      <w:r w:rsidR="005D4AB7" w:rsidRPr="00A92CFD">
        <w:t xml:space="preserve"> takový </w:t>
      </w:r>
      <w:r w:rsidR="005D4AB7">
        <w:t xml:space="preserve">jednotlivý </w:t>
      </w:r>
      <w:r w:rsidR="005D4AB7" w:rsidRPr="00A92CFD">
        <w:t>případ</w:t>
      </w:r>
      <w:r w:rsidR="00E12D7E" w:rsidRPr="00A92CFD">
        <w:t>.</w:t>
      </w:r>
    </w:p>
    <w:p w14:paraId="42B80648" w14:textId="178BEE3F" w:rsidR="00E12D7E" w:rsidRPr="005A5806" w:rsidRDefault="005D4AB7" w:rsidP="00D04678">
      <w:pPr>
        <w:pStyle w:val="Tloslovan"/>
      </w:pPr>
      <w:bookmarkStart w:id="78" w:name="_Hlk53195183"/>
      <w:r w:rsidRPr="00A92CFD">
        <w:t xml:space="preserve">Zhotovitel </w:t>
      </w:r>
      <w:r>
        <w:t>je povinen v </w:t>
      </w:r>
      <w:r w:rsidRPr="005A5806">
        <w:t xml:space="preserve">případě </w:t>
      </w:r>
      <w:r w:rsidR="00FC5C8F" w:rsidRPr="00BF2A77">
        <w:t xml:space="preserve">prodlení </w:t>
      </w:r>
      <w:r w:rsidR="003A5695" w:rsidRPr="00BF2A77">
        <w:t xml:space="preserve">zhotovitele </w:t>
      </w:r>
      <w:r w:rsidR="003D43B1" w:rsidRPr="00BF2A77">
        <w:t>s </w:t>
      </w:r>
      <w:r w:rsidR="00FC5C8F" w:rsidRPr="00BF2A77">
        <w:t>předáním</w:t>
      </w:r>
      <w:r w:rsidR="0057156E" w:rsidRPr="00BF2A77">
        <w:t xml:space="preserve"> jakékoli</w:t>
      </w:r>
      <w:r w:rsidR="00FC5C8F" w:rsidRPr="00BF2A77">
        <w:t xml:space="preserve"> bankovní záruky </w:t>
      </w:r>
      <w:r w:rsidR="0057156E" w:rsidRPr="00BF2A77">
        <w:t>předkládané podle smlouvy</w:t>
      </w:r>
      <w:r w:rsidR="0057156E" w:rsidRPr="005A5806">
        <w:t xml:space="preserve"> </w:t>
      </w:r>
      <w:r w:rsidR="00FC5C8F" w:rsidRPr="005A5806">
        <w:t xml:space="preserve">(či alternativně </w:t>
      </w:r>
      <w:r w:rsidR="002B19A7" w:rsidRPr="005A5806">
        <w:t xml:space="preserve">se </w:t>
      </w:r>
      <w:r w:rsidR="00FC5C8F" w:rsidRPr="005A5806">
        <w:t>složení</w:t>
      </w:r>
      <w:r w:rsidR="002B19A7" w:rsidRPr="005A5806">
        <w:t>m</w:t>
      </w:r>
      <w:r w:rsidR="00FC5C8F" w:rsidRPr="005A5806">
        <w:t xml:space="preserve"> příslušné finanční jistoty) zaplat</w:t>
      </w:r>
      <w:r w:rsidRPr="005A5806">
        <w:t>it</w:t>
      </w:r>
      <w:r w:rsidR="00FC5C8F" w:rsidRPr="005A5806">
        <w:t xml:space="preserve"> objednateli smluvní pokutu ve výši </w:t>
      </w:r>
      <w:r w:rsidR="005A5806" w:rsidRPr="005A5806">
        <w:t>1</w:t>
      </w:r>
      <w:r w:rsidR="00B40ABF" w:rsidRPr="005A5806">
        <w:t> </w:t>
      </w:r>
      <w:r w:rsidR="00FC5C8F" w:rsidRPr="005A5806">
        <w:t>%</w:t>
      </w:r>
      <w:r w:rsidR="003D43B1" w:rsidRPr="005A5806">
        <w:t xml:space="preserve"> </w:t>
      </w:r>
      <w:r w:rsidR="00B40ABF" w:rsidRPr="005A5806">
        <w:t>z</w:t>
      </w:r>
      <w:r w:rsidR="00EE2F0E" w:rsidRPr="005A5806">
        <w:t> výše bankovní záruky</w:t>
      </w:r>
      <w:r w:rsidR="00B40ABF" w:rsidRPr="005A5806">
        <w:t xml:space="preserve"> </w:t>
      </w:r>
      <w:r w:rsidR="00EE2F0E" w:rsidRPr="005A5806">
        <w:t xml:space="preserve">(či alternativně příslušné finanční jistoty) </w:t>
      </w:r>
      <w:r w:rsidR="00FC5C8F" w:rsidRPr="005A5806">
        <w:t>za každý</w:t>
      </w:r>
      <w:r w:rsidR="003D43B1" w:rsidRPr="005A5806">
        <w:t xml:space="preserve"> i </w:t>
      </w:r>
      <w:r w:rsidR="00FC5C8F" w:rsidRPr="005A5806">
        <w:t>jen započatý den prodlení</w:t>
      </w:r>
      <w:bookmarkEnd w:id="78"/>
      <w:r w:rsidR="00EE2F0E" w:rsidRPr="005A5806">
        <w:t xml:space="preserve">, nejvýše však do výše </w:t>
      </w:r>
      <w:r w:rsidR="002B19A7" w:rsidRPr="005A5806">
        <w:t xml:space="preserve">příslušné </w:t>
      </w:r>
      <w:r w:rsidR="00EE2F0E" w:rsidRPr="005A5806">
        <w:t>bankovní záruky</w:t>
      </w:r>
      <w:r w:rsidR="002B19A7" w:rsidRPr="005A5806">
        <w:t xml:space="preserve"> (či alternativně příslušné finanční jistoty)</w:t>
      </w:r>
      <w:r w:rsidR="00E12D7E" w:rsidRPr="005A5806">
        <w:t>.</w:t>
      </w:r>
    </w:p>
    <w:p w14:paraId="28D5BDEB" w14:textId="77777777" w:rsidR="00E12D7E" w:rsidRPr="005A5806" w:rsidRDefault="00514913" w:rsidP="00D04678">
      <w:pPr>
        <w:pStyle w:val="Tloslovan"/>
      </w:pPr>
      <w:r w:rsidRPr="005A5806">
        <w:t xml:space="preserve">Zhotovitel je povinen v případě </w:t>
      </w:r>
      <w:r w:rsidR="00FC5C8F" w:rsidRPr="005A5806">
        <w:t xml:space="preserve">prodlení </w:t>
      </w:r>
      <w:r w:rsidR="003D43B1" w:rsidRPr="005A5806">
        <w:t>s</w:t>
      </w:r>
      <w:r w:rsidR="00311828" w:rsidRPr="005A5806">
        <w:t> </w:t>
      </w:r>
      <w:r w:rsidR="00FC5C8F" w:rsidRPr="005A5806">
        <w:t>pře</w:t>
      </w:r>
      <w:r w:rsidR="00311828" w:rsidRPr="005A5806">
        <w:t>dložením jakékoli pojistné smlouvy nebo jiného dokladu o pojištění</w:t>
      </w:r>
      <w:r w:rsidR="00CF0EBD" w:rsidRPr="005A5806">
        <w:t xml:space="preserve"> předkládan</w:t>
      </w:r>
      <w:r w:rsidR="0057156E" w:rsidRPr="005A5806">
        <w:t>é</w:t>
      </w:r>
      <w:r w:rsidR="00CF0EBD" w:rsidRPr="005A5806">
        <w:t xml:space="preserve"> podle smlouvy </w:t>
      </w:r>
      <w:r w:rsidR="00FC5C8F" w:rsidRPr="005A5806">
        <w:t>zaplat</w:t>
      </w:r>
      <w:r w:rsidR="00CF0EBD" w:rsidRPr="005A5806">
        <w:t>it</w:t>
      </w:r>
      <w:r w:rsidR="00FC5C8F" w:rsidRPr="005A5806">
        <w:t xml:space="preserve"> objednateli smluvní pokutu ve výši 0,05</w:t>
      </w:r>
      <w:r w:rsidR="00CF0EBD" w:rsidRPr="005A5806">
        <w:t> </w:t>
      </w:r>
      <w:r w:rsidR="00FC5C8F" w:rsidRPr="005A5806">
        <w:t>%</w:t>
      </w:r>
      <w:r w:rsidR="003D43B1" w:rsidRPr="005A5806">
        <w:t xml:space="preserve"> </w:t>
      </w:r>
      <w:r w:rsidR="00D15035" w:rsidRPr="005A5806">
        <w:t xml:space="preserve">z ceny díla bez DPH </w:t>
      </w:r>
      <w:r w:rsidR="00AB1E2F" w:rsidRPr="005A5806">
        <w:t xml:space="preserve">(ke dni uzavření smlouvy) </w:t>
      </w:r>
      <w:r w:rsidR="00FC5C8F" w:rsidRPr="005A5806">
        <w:t>za</w:t>
      </w:r>
      <w:r w:rsidR="00381F2E" w:rsidRPr="005A5806">
        <w:t> </w:t>
      </w:r>
      <w:r w:rsidR="00FC5C8F" w:rsidRPr="005A5806">
        <w:t>každý</w:t>
      </w:r>
      <w:r w:rsidR="003D43B1" w:rsidRPr="005A5806">
        <w:t xml:space="preserve"> i </w:t>
      </w:r>
      <w:r w:rsidR="00FC5C8F" w:rsidRPr="005A5806">
        <w:t>jen započatý den prodlení</w:t>
      </w:r>
      <w:r w:rsidR="00E12D7E" w:rsidRPr="005A5806">
        <w:t>.</w:t>
      </w:r>
    </w:p>
    <w:p w14:paraId="2AE397F8" w14:textId="77777777" w:rsidR="004A6A9A" w:rsidRPr="00A92CFD" w:rsidRDefault="004A6A9A" w:rsidP="004A6A9A">
      <w:pPr>
        <w:pStyle w:val="Tloslovan"/>
      </w:pPr>
      <w:r w:rsidRPr="00A92CFD">
        <w:lastRenderedPageBreak/>
        <w:t xml:space="preserve">Objednatel </w:t>
      </w:r>
      <w:r w:rsidR="00AB1E2F">
        <w:t xml:space="preserve">je povinen </w:t>
      </w:r>
      <w:r w:rsidR="003D43B1">
        <w:t>v </w:t>
      </w:r>
      <w:r w:rsidRPr="00A92CFD">
        <w:t>případě prodlení</w:t>
      </w:r>
      <w:r w:rsidR="003D43B1">
        <w:t xml:space="preserve"> s </w:t>
      </w:r>
      <w:r w:rsidRPr="00A92CFD">
        <w:t xml:space="preserve">úhradou peněžní </w:t>
      </w:r>
      <w:r w:rsidR="005C6E85">
        <w:t>částky podle smlouvy</w:t>
      </w:r>
      <w:r w:rsidRPr="00A92CFD">
        <w:t xml:space="preserve"> vůči zhotoviteli zaplatit </w:t>
      </w:r>
      <w:r w:rsidR="005C6E85">
        <w:t xml:space="preserve">zhotoviteli </w:t>
      </w:r>
      <w:r w:rsidRPr="00A92CFD">
        <w:t>úrok</w:t>
      </w:r>
      <w:r w:rsidR="003D43B1">
        <w:t xml:space="preserve"> z </w:t>
      </w:r>
      <w:r w:rsidRPr="00A92CFD">
        <w:t>prodlení</w:t>
      </w:r>
      <w:r w:rsidR="003D43B1">
        <w:t xml:space="preserve"> v </w:t>
      </w:r>
      <w:r w:rsidRPr="00A92CFD">
        <w:t>zákonné výši.</w:t>
      </w:r>
    </w:p>
    <w:p w14:paraId="7849D663" w14:textId="77777777" w:rsidR="00E12D7E" w:rsidRPr="00A92CFD" w:rsidRDefault="00E12D7E" w:rsidP="00D04678">
      <w:pPr>
        <w:pStyle w:val="Tloslovan"/>
      </w:pPr>
      <w:r w:rsidRPr="00A92CFD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>
        <w:t xml:space="preserve"> z </w:t>
      </w:r>
      <w:r w:rsidRPr="00A92CFD">
        <w:t>prodlení</w:t>
      </w:r>
      <w:r w:rsidR="003D43B1">
        <w:t xml:space="preserve"> s </w:t>
      </w:r>
      <w:r w:rsidRPr="00A92CFD">
        <w:t>plněním či plnění ze záruky za odstranění vad.</w:t>
      </w:r>
    </w:p>
    <w:p w14:paraId="43B2973D" w14:textId="77777777" w:rsidR="00E12D7E" w:rsidRPr="00A92CFD" w:rsidRDefault="00FA5F6B" w:rsidP="00D04678">
      <w:pPr>
        <w:pStyle w:val="Tloslovan"/>
      </w:pPr>
      <w:r>
        <w:t xml:space="preserve">Objednatel má nárok na </w:t>
      </w:r>
      <w:r w:rsidR="00E12D7E" w:rsidRPr="00A92CFD">
        <w:t>náhradu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3560E1FE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60CA9727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571590C1" w14:textId="77777777" w:rsidR="00E12D7E" w:rsidRPr="00A92CFD" w:rsidRDefault="00F34507" w:rsidP="00E12D7E">
      <w:pPr>
        <w:pStyle w:val="Nadpis1"/>
      </w:pPr>
      <w:bookmarkStart w:id="79" w:name="_Toc54701930"/>
      <w:r>
        <w:t>Ukončení</w:t>
      </w:r>
      <w:r w:rsidR="00E12D7E" w:rsidRPr="00A92CFD">
        <w:t xml:space="preserve"> smlouvy</w:t>
      </w:r>
      <w:bookmarkEnd w:id="79"/>
    </w:p>
    <w:p w14:paraId="715F10EE" w14:textId="77777777" w:rsidR="00E12D7E" w:rsidRPr="00A92CFD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>kterém je druhá strana oprávněna odstoupit od smlouvy, se považuje zejména:</w:t>
      </w:r>
    </w:p>
    <w:p w14:paraId="67196BFA" w14:textId="77777777" w:rsidR="00E12D7E" w:rsidRPr="00A92CFD" w:rsidRDefault="00E12D7E" w:rsidP="00A96912">
      <w:pPr>
        <w:pStyle w:val="Psmena"/>
        <w:numPr>
          <w:ilvl w:val="2"/>
          <w:numId w:val="29"/>
        </w:numPr>
      </w:pPr>
      <w:r w:rsidRPr="00A92CFD">
        <w:t>vadnost díla již</w:t>
      </w:r>
      <w:r w:rsidR="003D43B1">
        <w:t xml:space="preserve"> v </w:t>
      </w:r>
      <w:r w:rsidRPr="00A92CFD">
        <w:t>průběhu jeho provádění, pokud zhotovitel na písemnou výzvu objednatele vady neodstraní ve stanovené lhůtě,</w:t>
      </w:r>
    </w:p>
    <w:p w14:paraId="555036DA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A92CFD">
        <w:t xml:space="preserve">prodlení zhotovitele se </w:t>
      </w:r>
      <w:r w:rsidRPr="005A5806">
        <w:t>zahájením nebo dokončením díla</w:t>
      </w:r>
      <w:r w:rsidR="003D43B1" w:rsidRPr="005A5806">
        <w:t xml:space="preserve"> o </w:t>
      </w:r>
      <w:r w:rsidRPr="005A5806">
        <w:t xml:space="preserve">více než </w:t>
      </w:r>
      <w:r w:rsidR="0042243F" w:rsidRPr="005A5806">
        <w:t>30</w:t>
      </w:r>
      <w:r w:rsidRPr="005A5806">
        <w:t xml:space="preserve"> dnů,</w:t>
      </w:r>
    </w:p>
    <w:p w14:paraId="01552BA8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5A5806">
        <w:t>prodlení objednatele</w:t>
      </w:r>
      <w:r w:rsidR="003D43B1" w:rsidRPr="005A5806">
        <w:t xml:space="preserve"> s </w:t>
      </w:r>
      <w:r w:rsidRPr="005A5806">
        <w:t>předáním staveniště či jiných podstatných dokladů pro</w:t>
      </w:r>
      <w:r w:rsidR="003C271F" w:rsidRPr="005A5806">
        <w:t> </w:t>
      </w:r>
      <w:r w:rsidRPr="005A5806">
        <w:t>plnění smlouvy</w:t>
      </w:r>
      <w:r w:rsidR="003D43B1" w:rsidRPr="005A5806">
        <w:t xml:space="preserve"> o </w:t>
      </w:r>
      <w:r w:rsidRPr="005A5806">
        <w:t>více než 30 dnů,</w:t>
      </w:r>
    </w:p>
    <w:p w14:paraId="3B787312" w14:textId="77777777" w:rsidR="00E12D7E" w:rsidRPr="005A5806" w:rsidRDefault="00E12D7E" w:rsidP="00A96912">
      <w:pPr>
        <w:pStyle w:val="Psmena"/>
        <w:numPr>
          <w:ilvl w:val="2"/>
          <w:numId w:val="29"/>
        </w:numPr>
      </w:pPr>
      <w:r w:rsidRPr="005A5806">
        <w:t xml:space="preserve">úpadek zhotovitele </w:t>
      </w:r>
      <w:r w:rsidR="0042243F" w:rsidRPr="005A5806">
        <w:t xml:space="preserve">nebo objednatele </w:t>
      </w:r>
      <w:r w:rsidRPr="005A5806">
        <w:t>ve smyslu zák</w:t>
      </w:r>
      <w:r w:rsidR="0042243F" w:rsidRPr="005A5806">
        <w:t xml:space="preserve">ona </w:t>
      </w:r>
      <w:r w:rsidRPr="005A5806">
        <w:t xml:space="preserve">č. 182/2006 Sb., </w:t>
      </w:r>
      <w:r w:rsidR="00D7290E" w:rsidRPr="005A5806">
        <w:t>o úpadku a způsobech jeho řešení (</w:t>
      </w:r>
      <w:r w:rsidRPr="005A5806">
        <w:t>insolvenční zákon</w:t>
      </w:r>
      <w:r w:rsidR="00D7290E" w:rsidRPr="005A5806">
        <w:t>)</w:t>
      </w:r>
      <w:r w:rsidRPr="005A5806">
        <w:t>,</w:t>
      </w:r>
      <w:r w:rsidR="00D7290E" w:rsidRPr="005A5806">
        <w:t xml:space="preserve"> ve znění pozdějších předpisů,</w:t>
      </w:r>
    </w:p>
    <w:p w14:paraId="16E3455F" w14:textId="77777777" w:rsidR="00661160" w:rsidRPr="005A5806" w:rsidRDefault="00E12D7E" w:rsidP="00661160">
      <w:pPr>
        <w:pStyle w:val="Psmena"/>
        <w:numPr>
          <w:ilvl w:val="2"/>
          <w:numId w:val="29"/>
        </w:numPr>
      </w:pPr>
      <w:r w:rsidRPr="005A5806">
        <w:t xml:space="preserve">vstup zhotovitele </w:t>
      </w:r>
      <w:r w:rsidR="00D7290E" w:rsidRPr="005A5806">
        <w:t xml:space="preserve">nebo objednatele </w:t>
      </w:r>
      <w:r w:rsidRPr="005A5806">
        <w:t>do likvidace,</w:t>
      </w:r>
    </w:p>
    <w:p w14:paraId="27E9058F" w14:textId="35D0CDB4" w:rsidR="00E12D7E" w:rsidRPr="005A5806" w:rsidRDefault="00E12D7E" w:rsidP="00661160">
      <w:pPr>
        <w:pStyle w:val="Psmena"/>
        <w:numPr>
          <w:ilvl w:val="2"/>
          <w:numId w:val="29"/>
        </w:numPr>
      </w:pPr>
      <w:r w:rsidRPr="005A5806">
        <w:t>nedodržování povinností stanovených</w:t>
      </w:r>
      <w:r w:rsidR="003D43B1" w:rsidRPr="005A5806">
        <w:t xml:space="preserve"> v </w:t>
      </w:r>
      <w:r w:rsidRPr="005A5806">
        <w:t xml:space="preserve">odst. </w:t>
      </w:r>
      <w:r w:rsidR="00DB4502" w:rsidRPr="005A5806">
        <w:fldChar w:fldCharType="begin"/>
      </w:r>
      <w:r w:rsidR="00DB4502" w:rsidRPr="005A5806">
        <w:instrText xml:space="preserve"> REF _Ref67159642 \n \h </w:instrText>
      </w:r>
      <w:r w:rsidR="005A5806">
        <w:instrText xml:space="preserve"> \* MERGEFORMAT </w:instrText>
      </w:r>
      <w:r w:rsidR="00DB4502" w:rsidRPr="005A5806">
        <w:fldChar w:fldCharType="separate"/>
      </w:r>
      <w:r w:rsidR="00B12EED">
        <w:t>12.1</w:t>
      </w:r>
      <w:r w:rsidR="00DB4502" w:rsidRPr="005A5806">
        <w:fldChar w:fldCharType="end"/>
      </w:r>
      <w:r w:rsidR="00DB4502" w:rsidRPr="005A5806">
        <w:t>.</w:t>
      </w:r>
      <w:r w:rsidR="005A5806" w:rsidRPr="005A5806">
        <w:t xml:space="preserve"> nebo</w:t>
      </w:r>
      <w:r w:rsidR="00DB4502" w:rsidRPr="005A5806">
        <w:t xml:space="preserve"> </w:t>
      </w:r>
      <w:r w:rsidR="00D57C56" w:rsidRPr="005A5806">
        <w:fldChar w:fldCharType="begin"/>
      </w:r>
      <w:r w:rsidR="00D57C56" w:rsidRPr="005A5806">
        <w:instrText xml:space="preserve"> REF _Ref459372254 \n \h </w:instrText>
      </w:r>
      <w:r w:rsidR="005A5806">
        <w:instrText xml:space="preserve"> \* MERGEFORMAT </w:instrText>
      </w:r>
      <w:r w:rsidR="00D57C56" w:rsidRPr="005A5806">
        <w:fldChar w:fldCharType="separate"/>
      </w:r>
      <w:r w:rsidR="00B12EED">
        <w:t>13.1</w:t>
      </w:r>
      <w:r w:rsidR="00D57C56" w:rsidRPr="005A5806">
        <w:fldChar w:fldCharType="end"/>
      </w:r>
      <w:r w:rsidR="009279B0" w:rsidRPr="005A5806">
        <w:t>.</w:t>
      </w:r>
      <w:r w:rsidRPr="005A5806">
        <w:t xml:space="preserve"> smlouvy.</w:t>
      </w:r>
    </w:p>
    <w:p w14:paraId="318713B2" w14:textId="77777777" w:rsidR="00E12D7E" w:rsidRPr="005A5806" w:rsidRDefault="00E12D7E" w:rsidP="00A96912">
      <w:pPr>
        <w:pStyle w:val="Tloslovan"/>
      </w:pPr>
      <w:r w:rsidRPr="005A5806">
        <w:t>Účinky odstoupení od smlouvy nastávají dnem doručení oznámení</w:t>
      </w:r>
      <w:r w:rsidR="003D43B1" w:rsidRPr="005A5806">
        <w:t xml:space="preserve"> o </w:t>
      </w:r>
      <w:r w:rsidRPr="005A5806">
        <w:t>odstoupení druhé straně smlouvy.</w:t>
      </w:r>
    </w:p>
    <w:p w14:paraId="260B57DA" w14:textId="77777777" w:rsidR="00E12D7E" w:rsidRPr="005A5806" w:rsidRDefault="00E12D7E" w:rsidP="00A96912">
      <w:pPr>
        <w:pStyle w:val="Tloslovan"/>
      </w:pPr>
      <w:r w:rsidRPr="005A5806">
        <w:t>Objednatel si vyhrazuje právo odstoupit od smlouvy</w:t>
      </w:r>
      <w:r w:rsidR="003D43B1" w:rsidRPr="005A5806">
        <w:t xml:space="preserve"> v </w:t>
      </w:r>
      <w:r w:rsidRPr="005A5806">
        <w:t>případě, že mu nebude poskytnuta</w:t>
      </w:r>
      <w:r w:rsidR="00B21EA3" w:rsidRPr="005A5806">
        <w:t xml:space="preserve"> dotace</w:t>
      </w:r>
      <w:r w:rsidRPr="005A5806">
        <w:t>.</w:t>
      </w:r>
    </w:p>
    <w:p w14:paraId="1C3604EA" w14:textId="77777777" w:rsidR="00F34507" w:rsidRDefault="00F34507" w:rsidP="00F34507">
      <w:pPr>
        <w:pStyle w:val="Tloslovan"/>
      </w:pPr>
      <w:r w:rsidRPr="00A92CFD">
        <w:t>Objednatel může smlouvu vypovědět písemnou výpovědí</w:t>
      </w:r>
      <w:r>
        <w:t xml:space="preserve"> s </w:t>
      </w:r>
      <w:r w:rsidRPr="00A92CFD">
        <w:t xml:space="preserve">jednoměsíční výpovědní </w:t>
      </w:r>
      <w:r w:rsidR="00A93168">
        <w:t>dobou</w:t>
      </w:r>
      <w:r w:rsidRPr="00A92CFD">
        <w:t>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5F6739C1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161F9C86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55C47A60" w14:textId="77777777" w:rsidR="00E12D7E" w:rsidRPr="00A92CFD" w:rsidRDefault="00E12D7E" w:rsidP="00E12D7E">
      <w:pPr>
        <w:pStyle w:val="Nadpis1"/>
      </w:pPr>
      <w:bookmarkStart w:id="80" w:name="_Toc54701931"/>
      <w:r w:rsidRPr="00A92CFD">
        <w:lastRenderedPageBreak/>
        <w:t>Závěrečná ustanovení</w:t>
      </w:r>
      <w:bookmarkEnd w:id="80"/>
    </w:p>
    <w:p w14:paraId="6D978977" w14:textId="77777777" w:rsidR="00E12D7E" w:rsidRPr="00A92CFD" w:rsidRDefault="00E12D7E" w:rsidP="00A96912">
      <w:pPr>
        <w:pStyle w:val="Tloslovan"/>
      </w:pPr>
      <w:r w:rsidRPr="00A92CFD">
        <w:t>Veškerá jednání</w:t>
      </w:r>
      <w:r w:rsidR="003D43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3D43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69819D34" w14:textId="77777777" w:rsidR="00E12D7E" w:rsidRDefault="00F34507" w:rsidP="00A96912">
      <w:pPr>
        <w:pStyle w:val="Tloslovan"/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2C78C136" w14:textId="77777777" w:rsidR="00E12D7E" w:rsidRPr="00A92CFD" w:rsidRDefault="00E12D7E" w:rsidP="00A96912">
      <w:pPr>
        <w:pStyle w:val="Tloslovan"/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2F990EFB" w14:textId="77777777" w:rsidR="00E12D7E" w:rsidRPr="00A92CFD" w:rsidRDefault="00E12D7E" w:rsidP="00A96912">
      <w:pPr>
        <w:pStyle w:val="Tloslovan"/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1DE08F46" w14:textId="77777777" w:rsidR="00E12D7E" w:rsidRPr="00A92CFD" w:rsidRDefault="00E12D7E" w:rsidP="00A96912">
      <w:pPr>
        <w:pStyle w:val="Tloslovan"/>
      </w:pPr>
      <w:r w:rsidRPr="00A92CFD">
        <w:t>Smluvní strany se dohodly, že případné spory budou přednostně řešeny dohodou.</w:t>
      </w:r>
      <w:r w:rsidR="003D43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>věcně příslušným soudem.</w:t>
      </w:r>
    </w:p>
    <w:p w14:paraId="4AE52CF9" w14:textId="3ACAC00F" w:rsidR="00E12D7E" w:rsidRPr="005A5806" w:rsidRDefault="00E12D7E" w:rsidP="00A96912">
      <w:pPr>
        <w:pStyle w:val="Tloslovan"/>
      </w:pPr>
      <w:r w:rsidRPr="005A5806">
        <w:t>Zhotovitel je na základě § 2 písm. e) zákona č. 320/2001 Sb.,</w:t>
      </w:r>
      <w:r w:rsidR="003D43B1" w:rsidRPr="005A5806">
        <w:t xml:space="preserve"> o </w:t>
      </w:r>
      <w:r w:rsidRPr="005A5806">
        <w:t>finanční kontrole, ve</w:t>
      </w:r>
      <w:r w:rsidR="003C271F" w:rsidRPr="005A5806">
        <w:t> </w:t>
      </w:r>
      <w:r w:rsidRPr="005A5806">
        <w:t>znění pozdějších předpisů</w:t>
      </w:r>
      <w:r w:rsidR="001A4495" w:rsidRPr="005A5806">
        <w:t>,</w:t>
      </w:r>
      <w:r w:rsidRPr="005A5806">
        <w:t xml:space="preserve"> osobou povinnou spolupůsobit při výkonu finanční kontroly. Zhotovitel je</w:t>
      </w:r>
      <w:r w:rsidR="003D43B1" w:rsidRPr="005A5806">
        <w:t xml:space="preserve"> v </w:t>
      </w:r>
      <w:r w:rsidRPr="005A5806">
        <w:t>tomto případě povinen vykonat veškerou součinnost</w:t>
      </w:r>
      <w:r w:rsidR="003D43B1" w:rsidRPr="005A5806">
        <w:t xml:space="preserve"> s </w:t>
      </w:r>
      <w:r w:rsidRPr="005A5806">
        <w:t xml:space="preserve">kontrolou. </w:t>
      </w:r>
      <w:r w:rsidR="00A935BB" w:rsidRPr="002C7DA6">
        <w:t xml:space="preserve">Tato povinnost platí i pro všechny poddodavatele </w:t>
      </w:r>
      <w:r w:rsidR="00A935BB">
        <w:t>zhotovitele</w:t>
      </w:r>
      <w:r w:rsidR="00A935BB" w:rsidRPr="002C7DA6">
        <w:t xml:space="preserve">. Součinnost poddodavatelů je povinen zajistit </w:t>
      </w:r>
      <w:r w:rsidR="00A935BB">
        <w:t>zhotovitel.</w:t>
      </w:r>
    </w:p>
    <w:p w14:paraId="5AD7939A" w14:textId="76CD368E" w:rsidR="00A935BB" w:rsidRDefault="00A935BB" w:rsidP="00A96912">
      <w:pPr>
        <w:pStyle w:val="Tloslovan"/>
      </w:pPr>
      <w:r w:rsidRPr="00A6171E">
        <w:t>Smlouva nabývá platnosti podpisem obou smluvních stran. Smlouva nabývá účinnosti dnem uveřejnění v registru smluv</w:t>
      </w:r>
      <w:r>
        <w:t>.</w:t>
      </w:r>
    </w:p>
    <w:p w14:paraId="1EE9EAEC" w14:textId="4C0AFABD" w:rsidR="00A935BB" w:rsidRDefault="00A935BB" w:rsidP="00A96912">
      <w:pPr>
        <w:pStyle w:val="Tloslovan"/>
      </w:pPr>
      <w:r w:rsidRPr="00A6171E">
        <w:t xml:space="preserve">Smluvní strany berou na vědomí, že smlouva podléhá uveřejnění v registru smluv podle 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v registru smluv uveřejní </w:t>
      </w:r>
      <w:r w:rsidR="00D87F73">
        <w:t>objednatel</w:t>
      </w:r>
      <w:r>
        <w:t>.</w:t>
      </w:r>
    </w:p>
    <w:p w14:paraId="57FE17AA" w14:textId="06CBFDE3" w:rsidR="00E12D7E" w:rsidRPr="000D1F59" w:rsidRDefault="00E12D7E" w:rsidP="00A96912">
      <w:pPr>
        <w:pStyle w:val="Tloslovan"/>
      </w:pPr>
      <w:r w:rsidRPr="005A5806">
        <w:t>Smluvní strany prohlašují, že skutečnosti uvedené</w:t>
      </w:r>
      <w:r w:rsidR="003D43B1" w:rsidRPr="005A5806">
        <w:t xml:space="preserve"> v</w:t>
      </w:r>
      <w:r w:rsidR="00587BBB" w:rsidRPr="005A5806">
        <w:t>e</w:t>
      </w:r>
      <w:r w:rsidRPr="005A5806">
        <w:t xml:space="preserve"> smlouvě </w:t>
      </w:r>
      <w:r w:rsidR="00587BBB" w:rsidRPr="005A5806">
        <w:t xml:space="preserve">nebo jejích přílohách </w:t>
      </w:r>
      <w:r w:rsidRPr="005A5806">
        <w:t>nepovažují za obchodní tajemství podle §</w:t>
      </w:r>
      <w:r w:rsidRPr="000D1F59">
        <w:t xml:space="preserve">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5DB6DC97" w14:textId="5C41FB20" w:rsidR="00E12D7E" w:rsidRPr="00D87F73" w:rsidRDefault="00297034" w:rsidP="00A96912">
      <w:pPr>
        <w:pStyle w:val="Tloslovan"/>
      </w:pPr>
      <w:r w:rsidRPr="00D87F73">
        <w:t>S</w:t>
      </w:r>
      <w:r w:rsidR="00E12D7E" w:rsidRPr="00D87F73">
        <w:t>mlouva je vyhotovena</w:t>
      </w:r>
      <w:r w:rsidR="003D43B1" w:rsidRPr="00D87F73">
        <w:t xml:space="preserve"> v </w:t>
      </w:r>
      <w:r w:rsidR="00E12D7E" w:rsidRPr="00D87F73">
        <w:t>elektronickém originále</w:t>
      </w:r>
      <w:r w:rsidR="0093485B" w:rsidRPr="00D87F73">
        <w:t xml:space="preserve"> a podepsána uznávanými elektronickými podpisy</w:t>
      </w:r>
      <w:r w:rsidR="00E12D7E" w:rsidRPr="00D87F73">
        <w:t>.</w:t>
      </w:r>
    </w:p>
    <w:p w14:paraId="4B397322" w14:textId="77777777" w:rsidR="00E12D7E" w:rsidRPr="000422F3" w:rsidRDefault="00956E15" w:rsidP="00A96912">
      <w:pPr>
        <w:pStyle w:val="Tloslovan"/>
      </w:pPr>
      <w:r w:rsidRPr="000422F3">
        <w:t>Přílohy smlouvy</w:t>
      </w:r>
      <w:r w:rsidR="00E12D7E" w:rsidRPr="000422F3">
        <w:t>:</w:t>
      </w:r>
    </w:p>
    <w:p w14:paraId="7602CDDE" w14:textId="77777777" w:rsidR="00E12D7E" w:rsidRPr="000422F3" w:rsidRDefault="00E12D7E" w:rsidP="00956E15">
      <w:pPr>
        <w:pStyle w:val="Plohy"/>
        <w:numPr>
          <w:ilvl w:val="0"/>
          <w:numId w:val="34"/>
        </w:numPr>
        <w:ind w:left="1134" w:hanging="283"/>
      </w:pPr>
      <w:r w:rsidRPr="000422F3">
        <w:t>položkový rozpočet</w:t>
      </w:r>
    </w:p>
    <w:p w14:paraId="64A0BAC7" w14:textId="0FB8F03C" w:rsidR="00525526" w:rsidRPr="00956E15" w:rsidRDefault="00525526" w:rsidP="005A5806">
      <w:pPr>
        <w:pStyle w:val="Plohy"/>
        <w:numPr>
          <w:ilvl w:val="0"/>
          <w:numId w:val="0"/>
        </w:numPr>
        <w:ind w:left="1134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69A53C53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052A4B53" w14:textId="29123F19" w:rsidR="00334798" w:rsidRDefault="00334798" w:rsidP="00E43C98">
            <w:pPr>
              <w:keepNext/>
              <w:spacing w:before="0" w:after="0"/>
            </w:pPr>
            <w:r>
              <w:lastRenderedPageBreak/>
              <w:t>V </w:t>
            </w:r>
            <w:r w:rsidR="00516821">
              <w:t>Praze</w:t>
            </w:r>
            <w:r>
              <w:t xml:space="preserve"> dne __. __. 20</w:t>
            </w:r>
            <w:r w:rsidR="00956E15">
              <w:t>__</w:t>
            </w:r>
          </w:p>
        </w:tc>
        <w:tc>
          <w:tcPr>
            <w:tcW w:w="4536" w:type="dxa"/>
            <w:vAlign w:val="bottom"/>
            <w:hideMark/>
          </w:tcPr>
          <w:p w14:paraId="42985943" w14:textId="77777777" w:rsidR="00334798" w:rsidRDefault="00334798" w:rsidP="00E43C98">
            <w:pPr>
              <w:keepNext/>
              <w:spacing w:before="0" w:after="0"/>
            </w:pPr>
            <w:r>
              <w:t>V __________ dne __. __. 20</w:t>
            </w:r>
            <w:r w:rsidR="00956E15">
              <w:t>__</w:t>
            </w:r>
          </w:p>
        </w:tc>
      </w:tr>
      <w:tr w:rsidR="00334798" w14:paraId="3B3C7D25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030825F5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1E683F72" w14:textId="77777777" w:rsidR="00516821" w:rsidRPr="00435641" w:rsidRDefault="00516821" w:rsidP="00516821">
            <w:pPr>
              <w:keepNext/>
              <w:spacing w:before="0" w:after="0"/>
            </w:pPr>
            <w:r w:rsidRPr="00435641">
              <w:rPr>
                <w:bCs/>
              </w:rPr>
              <w:t>Univerzita Karlova, Koleje a Menzy</w:t>
            </w:r>
          </w:p>
          <w:p w14:paraId="2056B3E9" w14:textId="77777777" w:rsidR="00516821" w:rsidRPr="00435641" w:rsidRDefault="00516821" w:rsidP="00516821">
            <w:pPr>
              <w:keepNext/>
              <w:spacing w:before="0" w:after="0"/>
              <w:rPr>
                <w:bCs/>
              </w:rPr>
            </w:pPr>
            <w:r w:rsidRPr="00435641">
              <w:rPr>
                <w:bCs/>
              </w:rPr>
              <w:t>Mgr. Miroslava Hurdová, ředitelka</w:t>
            </w:r>
          </w:p>
          <w:p w14:paraId="4E827204" w14:textId="73471AC6" w:rsidR="00334798" w:rsidRDefault="00516821" w:rsidP="00516821">
            <w:pPr>
              <w:keepNext/>
              <w:spacing w:before="0" w:after="0"/>
            </w:pPr>
            <w:r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7D5CEBC0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70CD1EF5" w14:textId="77777777" w:rsidR="00805B26" w:rsidRDefault="00E43C98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  <w:p w14:paraId="082980BD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1A99CDE9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52C3" w14:textId="77777777" w:rsidR="00954847" w:rsidRDefault="00954847" w:rsidP="005066D2">
      <w:r>
        <w:separator/>
      </w:r>
    </w:p>
  </w:endnote>
  <w:endnote w:type="continuationSeparator" w:id="0">
    <w:p w14:paraId="7954EDD9" w14:textId="77777777" w:rsidR="00954847" w:rsidRDefault="00954847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8B81" w14:textId="77777777" w:rsidR="003C7D0E" w:rsidRPr="00933444" w:rsidRDefault="00291485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8DD5" w14:textId="77777777" w:rsidR="003C7D0E" w:rsidRPr="00515259" w:rsidRDefault="00291485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3C7D0E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3C7D0E" w:rsidRPr="00515259">
          <w:rPr>
            <w:rStyle w:val="ZpatslastrnekChar"/>
            <w:sz w:val="20"/>
            <w:szCs w:val="20"/>
          </w:rPr>
          <w:t xml:space="preserve">str. </w:t>
        </w:r>
        <w:r w:rsidR="003C7D0E" w:rsidRPr="00515259">
          <w:rPr>
            <w:rStyle w:val="ZpatslastrnekChar"/>
            <w:sz w:val="20"/>
            <w:szCs w:val="20"/>
          </w:rPr>
          <w:fldChar w:fldCharType="begin"/>
        </w:r>
        <w:r w:rsidR="003C7D0E" w:rsidRPr="00515259">
          <w:rPr>
            <w:rStyle w:val="ZpatslastrnekChar"/>
            <w:sz w:val="20"/>
            <w:szCs w:val="20"/>
          </w:rPr>
          <w:instrText>PAGE   \* MERGEFORMAT</w:instrText>
        </w:r>
        <w:r w:rsidR="003C7D0E" w:rsidRPr="00515259">
          <w:rPr>
            <w:rStyle w:val="ZpatslastrnekChar"/>
            <w:sz w:val="20"/>
            <w:szCs w:val="20"/>
          </w:rPr>
          <w:fldChar w:fldCharType="separate"/>
        </w:r>
        <w:r w:rsidR="003C7D0E" w:rsidRPr="00515259">
          <w:rPr>
            <w:rStyle w:val="ZpatslastrnekChar"/>
            <w:sz w:val="20"/>
            <w:szCs w:val="20"/>
          </w:rPr>
          <w:t>1</w:t>
        </w:r>
        <w:r w:rsidR="003C7D0E" w:rsidRPr="00515259">
          <w:rPr>
            <w:rStyle w:val="ZpatslastrnekChar"/>
            <w:sz w:val="20"/>
            <w:szCs w:val="20"/>
          </w:rPr>
          <w:fldChar w:fldCharType="end"/>
        </w:r>
        <w:r w:rsidR="003C7D0E">
          <w:rPr>
            <w:rStyle w:val="ZpatslastrnekChar"/>
            <w:sz w:val="20"/>
            <w:szCs w:val="20"/>
          </w:rPr>
          <w:t xml:space="preserve"> z </w:t>
        </w:r>
      </w:sdtContent>
    </w:sdt>
    <w:r w:rsidR="003C7D0E" w:rsidRPr="00515259">
      <w:rPr>
        <w:rStyle w:val="ZpatslastrnekChar"/>
        <w:sz w:val="20"/>
        <w:szCs w:val="20"/>
      </w:rPr>
      <w:fldChar w:fldCharType="begin"/>
    </w:r>
    <w:r w:rsidR="003C7D0E" w:rsidRPr="00515259">
      <w:rPr>
        <w:rStyle w:val="ZpatslastrnekChar"/>
        <w:sz w:val="20"/>
        <w:szCs w:val="20"/>
      </w:rPr>
      <w:instrText xml:space="preserve"> NUMPAGES   \* MERGEFORMAT </w:instrText>
    </w:r>
    <w:r w:rsidR="003C7D0E" w:rsidRPr="00515259">
      <w:rPr>
        <w:rStyle w:val="ZpatslastrnekChar"/>
        <w:sz w:val="20"/>
        <w:szCs w:val="20"/>
      </w:rPr>
      <w:fldChar w:fldCharType="separate"/>
    </w:r>
    <w:r w:rsidR="003C7D0E" w:rsidRPr="00515259">
      <w:rPr>
        <w:rStyle w:val="ZpatslastrnekChar"/>
        <w:sz w:val="20"/>
        <w:szCs w:val="20"/>
      </w:rPr>
      <w:t>4</w:t>
    </w:r>
    <w:r w:rsidR="003C7D0E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43F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5AB0" w14:textId="77777777" w:rsidR="003C7D0E" w:rsidRPr="00515259" w:rsidRDefault="00291485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73D6" w14:textId="77777777" w:rsidR="00954847" w:rsidRDefault="00954847" w:rsidP="005066D2">
      <w:r>
        <w:separator/>
      </w:r>
    </w:p>
  </w:footnote>
  <w:footnote w:type="continuationSeparator" w:id="0">
    <w:p w14:paraId="724C2D07" w14:textId="77777777" w:rsidR="00954847" w:rsidRDefault="00954847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E8F1" w14:textId="7B695B4B" w:rsidR="003C7D0E" w:rsidRPr="00274DDB" w:rsidRDefault="003C7D0E" w:rsidP="00274DDB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C423" w14:textId="77777777" w:rsidR="003C7D0E" w:rsidRPr="00BA50CE" w:rsidRDefault="00291485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6B97961F88E6477295188BA0119EA724"/>
        </w:placeholder>
        <w:showingPlcHdr/>
        <w:text/>
      </w:sdtPr>
      <w:sdtEndPr/>
      <w:sdtContent>
        <w:r w:rsidR="003C7D0E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1" w:name="_Hlk56076085"/>
  <w:bookmarkStart w:id="82" w:name="_Hlk56076086"/>
  <w:bookmarkStart w:id="83" w:name="_Hlk56076143"/>
  <w:bookmarkStart w:id="84" w:name="_Hlk56076144"/>
  <w:bookmarkStart w:id="85" w:name="_Hlk56076311"/>
  <w:bookmarkStart w:id="86" w:name="_Hlk56076312"/>
  <w:bookmarkStart w:id="87" w:name="_Hlk56076395"/>
  <w:bookmarkStart w:id="88" w:name="_Hlk56076396"/>
  <w:bookmarkStart w:id="89" w:name="_Hlk56077050"/>
  <w:bookmarkStart w:id="90" w:name="_Hlk56077051"/>
  <w:bookmarkStart w:id="91" w:name="_Hlk56077108"/>
  <w:bookmarkStart w:id="92" w:name="_Hlk56077109"/>
  <w:bookmarkStart w:id="93" w:name="_Hlk56077280"/>
  <w:bookmarkStart w:id="94" w:name="_Hlk56077281"/>
  <w:bookmarkStart w:id="95" w:name="_Hlk56077394"/>
  <w:bookmarkStart w:id="96" w:name="_Hlk56077395"/>
  <w:bookmarkStart w:id="97" w:name="_Hlk56197623"/>
  <w:bookmarkStart w:id="98" w:name="_Hlk56197624"/>
  <w:p w14:paraId="091323DA" w14:textId="799427AF" w:rsidR="003C7D0E" w:rsidRPr="00DB64CF" w:rsidRDefault="00291485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DB64CF">
          <w:rPr>
            <w:sz w:val="20"/>
            <w:szCs w:val="20"/>
          </w:rPr>
          <w:t>Smlouva o dílo</w:t>
        </w:r>
      </w:sdtContent>
    </w:sdt>
    <w:r w:rsidR="003C7D0E" w:rsidRPr="00DB64CF">
      <w:rPr>
        <w:sz w:val="20"/>
        <w:szCs w:val="20"/>
      </w:rPr>
      <w:t xml:space="preserve"> – „</w:t>
    </w:r>
    <w:sdt>
      <w:sdtPr>
        <w:rPr>
          <w:sz w:val="20"/>
          <w:szCs w:val="20"/>
        </w:rPr>
        <w:id w:val="-168094433"/>
        <w:placeholder>
          <w:docPart w:val="8BEEE68F97F1479682E570D401D00DCF"/>
        </w:placeholder>
        <w:text/>
      </w:sdtPr>
      <w:sdtEndPr/>
      <w:sdtContent>
        <w:r w:rsidR="00DB64CF" w:rsidRPr="00A9436C">
          <w:rPr>
            <w:sz w:val="20"/>
            <w:szCs w:val="20"/>
          </w:rPr>
          <w:t xml:space="preserve">UK </w:t>
        </w:r>
        <w:proofErr w:type="spellStart"/>
        <w:r w:rsidR="00DB64CF" w:rsidRPr="00A9436C">
          <w:rPr>
            <w:sz w:val="20"/>
            <w:szCs w:val="20"/>
          </w:rPr>
          <w:t>KaM</w:t>
        </w:r>
        <w:proofErr w:type="spellEnd"/>
        <w:r w:rsidR="00DB64CF" w:rsidRPr="00A9436C">
          <w:rPr>
            <w:sz w:val="20"/>
            <w:szCs w:val="20"/>
          </w:rPr>
          <w:t xml:space="preserve"> – Úprava ubytovacích buněk pro studenty se SP</w:t>
        </w:r>
      </w:sdtContent>
    </w:sdt>
    <w:r w:rsidR="003C7D0E" w:rsidRPr="00DB64CF">
      <w:rPr>
        <w:i/>
        <w:iCs/>
        <w:sz w:val="20"/>
        <w:szCs w:val="20"/>
      </w:rPr>
      <w:t>“</w:t>
    </w:r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B1BB" w14:textId="7993AA36" w:rsidR="00274DDB" w:rsidRDefault="00274DDB" w:rsidP="00274DDB">
    <w:pPr>
      <w:pStyle w:val="Zhlav"/>
      <w:tabs>
        <w:tab w:val="clear" w:pos="4536"/>
        <w:tab w:val="clear" w:pos="9072"/>
      </w:tabs>
    </w:pPr>
  </w:p>
  <w:p w14:paraId="75DD0C53" w14:textId="77777777" w:rsidR="00274DDB" w:rsidRDefault="00274DDB" w:rsidP="00274DDB">
    <w:pPr>
      <w:pStyle w:val="Zhlav"/>
    </w:pPr>
  </w:p>
  <w:p w14:paraId="60D2EFAA" w14:textId="06CA82C0" w:rsidR="003C7D0E" w:rsidRPr="00274DDB" w:rsidRDefault="003C7D0E" w:rsidP="00274D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6"/>
  </w:num>
  <w:num w:numId="2" w16cid:durableId="580721693">
    <w:abstractNumId w:val="14"/>
  </w:num>
  <w:num w:numId="3" w16cid:durableId="962341772">
    <w:abstractNumId w:val="2"/>
  </w:num>
  <w:num w:numId="4" w16cid:durableId="2025667389">
    <w:abstractNumId w:val="9"/>
  </w:num>
  <w:num w:numId="5" w16cid:durableId="1857771705">
    <w:abstractNumId w:val="5"/>
  </w:num>
  <w:num w:numId="6" w16cid:durableId="2074497300">
    <w:abstractNumId w:val="8"/>
  </w:num>
  <w:num w:numId="7" w16cid:durableId="1055275645">
    <w:abstractNumId w:val="0"/>
  </w:num>
  <w:num w:numId="8" w16cid:durableId="713895886">
    <w:abstractNumId w:val="3"/>
  </w:num>
  <w:num w:numId="9" w16cid:durableId="1623924136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2"/>
  </w:num>
  <w:num w:numId="17" w16cid:durableId="1984112663">
    <w:abstractNumId w:val="7"/>
  </w:num>
  <w:num w:numId="18" w16cid:durableId="803079324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4"/>
  </w:num>
  <w:num w:numId="28" w16cid:durableId="348023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1"/>
  </w:num>
  <w:num w:numId="34" w16cid:durableId="1217006632">
    <w:abstractNumId w:val="4"/>
  </w:num>
  <w:num w:numId="35" w16cid:durableId="235867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47"/>
    <w:rsid w:val="00005098"/>
    <w:rsid w:val="00006266"/>
    <w:rsid w:val="00006C1A"/>
    <w:rsid w:val="00010B76"/>
    <w:rsid w:val="00020641"/>
    <w:rsid w:val="00024F36"/>
    <w:rsid w:val="000364E7"/>
    <w:rsid w:val="0003783E"/>
    <w:rsid w:val="000422F3"/>
    <w:rsid w:val="00044D69"/>
    <w:rsid w:val="0005755C"/>
    <w:rsid w:val="00064C6A"/>
    <w:rsid w:val="00067828"/>
    <w:rsid w:val="0007295B"/>
    <w:rsid w:val="0007445D"/>
    <w:rsid w:val="00084054"/>
    <w:rsid w:val="00084321"/>
    <w:rsid w:val="00084B74"/>
    <w:rsid w:val="000870AF"/>
    <w:rsid w:val="00095204"/>
    <w:rsid w:val="00095D67"/>
    <w:rsid w:val="00097351"/>
    <w:rsid w:val="00097BC6"/>
    <w:rsid w:val="000A0859"/>
    <w:rsid w:val="000A4276"/>
    <w:rsid w:val="000A7951"/>
    <w:rsid w:val="000B16C6"/>
    <w:rsid w:val="000B354C"/>
    <w:rsid w:val="000B7A7D"/>
    <w:rsid w:val="000B7FFE"/>
    <w:rsid w:val="000C2BCE"/>
    <w:rsid w:val="000D14F6"/>
    <w:rsid w:val="000D1F59"/>
    <w:rsid w:val="000E32D4"/>
    <w:rsid w:val="000F3FB1"/>
    <w:rsid w:val="00101B38"/>
    <w:rsid w:val="00104391"/>
    <w:rsid w:val="001109BA"/>
    <w:rsid w:val="001128B6"/>
    <w:rsid w:val="00112908"/>
    <w:rsid w:val="00112E07"/>
    <w:rsid w:val="00114E36"/>
    <w:rsid w:val="00120BD1"/>
    <w:rsid w:val="00120C54"/>
    <w:rsid w:val="00125FCD"/>
    <w:rsid w:val="001300BF"/>
    <w:rsid w:val="00131B93"/>
    <w:rsid w:val="001363FD"/>
    <w:rsid w:val="0013795A"/>
    <w:rsid w:val="0014305D"/>
    <w:rsid w:val="00144B8B"/>
    <w:rsid w:val="00145D25"/>
    <w:rsid w:val="00147C12"/>
    <w:rsid w:val="00153068"/>
    <w:rsid w:val="00155ED9"/>
    <w:rsid w:val="001616E8"/>
    <w:rsid w:val="00165C44"/>
    <w:rsid w:val="0017043F"/>
    <w:rsid w:val="00170B8F"/>
    <w:rsid w:val="00173FF0"/>
    <w:rsid w:val="00180429"/>
    <w:rsid w:val="001946F9"/>
    <w:rsid w:val="001A2EB5"/>
    <w:rsid w:val="001A4495"/>
    <w:rsid w:val="001B00EA"/>
    <w:rsid w:val="001B16C6"/>
    <w:rsid w:val="001B2CEB"/>
    <w:rsid w:val="001B617F"/>
    <w:rsid w:val="001B7C9F"/>
    <w:rsid w:val="001C1F95"/>
    <w:rsid w:val="001C43F5"/>
    <w:rsid w:val="001D5C90"/>
    <w:rsid w:val="001E78AD"/>
    <w:rsid w:val="002027DB"/>
    <w:rsid w:val="00215A1F"/>
    <w:rsid w:val="0021622E"/>
    <w:rsid w:val="002260D6"/>
    <w:rsid w:val="0022762B"/>
    <w:rsid w:val="002335B2"/>
    <w:rsid w:val="00234800"/>
    <w:rsid w:val="00242C9E"/>
    <w:rsid w:val="00245926"/>
    <w:rsid w:val="002602D5"/>
    <w:rsid w:val="00263EFD"/>
    <w:rsid w:val="00264E26"/>
    <w:rsid w:val="00274DDB"/>
    <w:rsid w:val="0027797A"/>
    <w:rsid w:val="00280CBC"/>
    <w:rsid w:val="00280CBD"/>
    <w:rsid w:val="00283355"/>
    <w:rsid w:val="00283E3A"/>
    <w:rsid w:val="00284D2F"/>
    <w:rsid w:val="00286CE2"/>
    <w:rsid w:val="002879C3"/>
    <w:rsid w:val="002905A3"/>
    <w:rsid w:val="00291485"/>
    <w:rsid w:val="00293793"/>
    <w:rsid w:val="00294092"/>
    <w:rsid w:val="0029483D"/>
    <w:rsid w:val="00297034"/>
    <w:rsid w:val="00297665"/>
    <w:rsid w:val="002A389E"/>
    <w:rsid w:val="002A3DAE"/>
    <w:rsid w:val="002A57D0"/>
    <w:rsid w:val="002A654E"/>
    <w:rsid w:val="002B02DE"/>
    <w:rsid w:val="002B19A7"/>
    <w:rsid w:val="002B39D3"/>
    <w:rsid w:val="002B3D3F"/>
    <w:rsid w:val="002B408F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5B79"/>
    <w:rsid w:val="002F790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4798"/>
    <w:rsid w:val="00334CC2"/>
    <w:rsid w:val="003362A3"/>
    <w:rsid w:val="00340270"/>
    <w:rsid w:val="003504CC"/>
    <w:rsid w:val="00352E80"/>
    <w:rsid w:val="00355EF7"/>
    <w:rsid w:val="0035667F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B76C3"/>
    <w:rsid w:val="003C271F"/>
    <w:rsid w:val="003C7D0E"/>
    <w:rsid w:val="003D03A5"/>
    <w:rsid w:val="003D43B1"/>
    <w:rsid w:val="003D44F4"/>
    <w:rsid w:val="00401F89"/>
    <w:rsid w:val="004118A4"/>
    <w:rsid w:val="00411B21"/>
    <w:rsid w:val="00413902"/>
    <w:rsid w:val="00413DC4"/>
    <w:rsid w:val="00421E41"/>
    <w:rsid w:val="0042243F"/>
    <w:rsid w:val="00435F47"/>
    <w:rsid w:val="00437142"/>
    <w:rsid w:val="0044584A"/>
    <w:rsid w:val="00445F0D"/>
    <w:rsid w:val="0045260F"/>
    <w:rsid w:val="004564D2"/>
    <w:rsid w:val="00457BA4"/>
    <w:rsid w:val="00467682"/>
    <w:rsid w:val="00471A5C"/>
    <w:rsid w:val="0047316E"/>
    <w:rsid w:val="004752FB"/>
    <w:rsid w:val="00493A1A"/>
    <w:rsid w:val="004A2F77"/>
    <w:rsid w:val="004A63F8"/>
    <w:rsid w:val="004A6A9A"/>
    <w:rsid w:val="004B483E"/>
    <w:rsid w:val="004B48E3"/>
    <w:rsid w:val="004B4C06"/>
    <w:rsid w:val="004B672E"/>
    <w:rsid w:val="004D3357"/>
    <w:rsid w:val="004D6987"/>
    <w:rsid w:val="004E0798"/>
    <w:rsid w:val="004E274D"/>
    <w:rsid w:val="004F5450"/>
    <w:rsid w:val="004F7905"/>
    <w:rsid w:val="005066D2"/>
    <w:rsid w:val="00506D17"/>
    <w:rsid w:val="005145B4"/>
    <w:rsid w:val="00514913"/>
    <w:rsid w:val="00515259"/>
    <w:rsid w:val="00515522"/>
    <w:rsid w:val="00516821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87C12"/>
    <w:rsid w:val="0059779B"/>
    <w:rsid w:val="005A0EC7"/>
    <w:rsid w:val="005A5802"/>
    <w:rsid w:val="005A5806"/>
    <w:rsid w:val="005B2810"/>
    <w:rsid w:val="005C22C3"/>
    <w:rsid w:val="005C6E85"/>
    <w:rsid w:val="005D3F30"/>
    <w:rsid w:val="005D4AB7"/>
    <w:rsid w:val="005E19E3"/>
    <w:rsid w:val="005E1A3C"/>
    <w:rsid w:val="005E3263"/>
    <w:rsid w:val="005E6193"/>
    <w:rsid w:val="005F0352"/>
    <w:rsid w:val="005F26B5"/>
    <w:rsid w:val="005F4920"/>
    <w:rsid w:val="00602B2E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555F"/>
    <w:rsid w:val="0066001A"/>
    <w:rsid w:val="00661160"/>
    <w:rsid w:val="006612C5"/>
    <w:rsid w:val="00667B50"/>
    <w:rsid w:val="00672AAE"/>
    <w:rsid w:val="00673CA0"/>
    <w:rsid w:val="006766AF"/>
    <w:rsid w:val="006773D7"/>
    <w:rsid w:val="00681AF1"/>
    <w:rsid w:val="006939C0"/>
    <w:rsid w:val="00696107"/>
    <w:rsid w:val="00696757"/>
    <w:rsid w:val="00697CE9"/>
    <w:rsid w:val="006C0E78"/>
    <w:rsid w:val="006C1329"/>
    <w:rsid w:val="006D0CFD"/>
    <w:rsid w:val="006D46E3"/>
    <w:rsid w:val="006D609E"/>
    <w:rsid w:val="007016CE"/>
    <w:rsid w:val="00701764"/>
    <w:rsid w:val="0071146D"/>
    <w:rsid w:val="007174DC"/>
    <w:rsid w:val="007324D3"/>
    <w:rsid w:val="00732C74"/>
    <w:rsid w:val="00734DC4"/>
    <w:rsid w:val="00735CD9"/>
    <w:rsid w:val="00740213"/>
    <w:rsid w:val="00740912"/>
    <w:rsid w:val="00741EA3"/>
    <w:rsid w:val="00745876"/>
    <w:rsid w:val="00753289"/>
    <w:rsid w:val="00761177"/>
    <w:rsid w:val="00762919"/>
    <w:rsid w:val="00766D59"/>
    <w:rsid w:val="00785D69"/>
    <w:rsid w:val="00794F87"/>
    <w:rsid w:val="007A0CB7"/>
    <w:rsid w:val="007A5479"/>
    <w:rsid w:val="007B1A27"/>
    <w:rsid w:val="007C48FA"/>
    <w:rsid w:val="007C7700"/>
    <w:rsid w:val="007D0EEB"/>
    <w:rsid w:val="007D3322"/>
    <w:rsid w:val="007D49B2"/>
    <w:rsid w:val="007D7422"/>
    <w:rsid w:val="007D7679"/>
    <w:rsid w:val="007E27F7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7208"/>
    <w:rsid w:val="00887695"/>
    <w:rsid w:val="00891C5A"/>
    <w:rsid w:val="008A2914"/>
    <w:rsid w:val="008A2C7C"/>
    <w:rsid w:val="008A3402"/>
    <w:rsid w:val="008A3705"/>
    <w:rsid w:val="008A3ACB"/>
    <w:rsid w:val="008A4FBB"/>
    <w:rsid w:val="008A6959"/>
    <w:rsid w:val="008A7407"/>
    <w:rsid w:val="008A78FE"/>
    <w:rsid w:val="008B05B2"/>
    <w:rsid w:val="008B393F"/>
    <w:rsid w:val="008C74B5"/>
    <w:rsid w:val="008D192E"/>
    <w:rsid w:val="008D389D"/>
    <w:rsid w:val="008E41DB"/>
    <w:rsid w:val="008E6AEE"/>
    <w:rsid w:val="008F60AA"/>
    <w:rsid w:val="008F643D"/>
    <w:rsid w:val="00900D46"/>
    <w:rsid w:val="00902DE2"/>
    <w:rsid w:val="00904155"/>
    <w:rsid w:val="00904762"/>
    <w:rsid w:val="009052D6"/>
    <w:rsid w:val="009074E0"/>
    <w:rsid w:val="00907B1E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4847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82E0B"/>
    <w:rsid w:val="009848F6"/>
    <w:rsid w:val="0098550E"/>
    <w:rsid w:val="00987113"/>
    <w:rsid w:val="00987CCB"/>
    <w:rsid w:val="00992C64"/>
    <w:rsid w:val="0099685D"/>
    <w:rsid w:val="009A02B1"/>
    <w:rsid w:val="009B2D42"/>
    <w:rsid w:val="009B3B15"/>
    <w:rsid w:val="009D06FF"/>
    <w:rsid w:val="009D123F"/>
    <w:rsid w:val="009D2355"/>
    <w:rsid w:val="009E2450"/>
    <w:rsid w:val="009E24C9"/>
    <w:rsid w:val="009E4922"/>
    <w:rsid w:val="009E57BE"/>
    <w:rsid w:val="009F06B4"/>
    <w:rsid w:val="00A17324"/>
    <w:rsid w:val="00A173CF"/>
    <w:rsid w:val="00A1794B"/>
    <w:rsid w:val="00A324F7"/>
    <w:rsid w:val="00A33BB2"/>
    <w:rsid w:val="00A37ED5"/>
    <w:rsid w:val="00A44840"/>
    <w:rsid w:val="00A5020F"/>
    <w:rsid w:val="00A54496"/>
    <w:rsid w:val="00A57C4D"/>
    <w:rsid w:val="00A61E27"/>
    <w:rsid w:val="00A63E2B"/>
    <w:rsid w:val="00A677BA"/>
    <w:rsid w:val="00A72746"/>
    <w:rsid w:val="00A77111"/>
    <w:rsid w:val="00A93168"/>
    <w:rsid w:val="00A935BB"/>
    <w:rsid w:val="00A93B6E"/>
    <w:rsid w:val="00A9436C"/>
    <w:rsid w:val="00A96912"/>
    <w:rsid w:val="00AA377F"/>
    <w:rsid w:val="00AA65B6"/>
    <w:rsid w:val="00AA68DC"/>
    <w:rsid w:val="00AB1E2F"/>
    <w:rsid w:val="00AD10DE"/>
    <w:rsid w:val="00AE10C1"/>
    <w:rsid w:val="00AF2A84"/>
    <w:rsid w:val="00AF2F6F"/>
    <w:rsid w:val="00AF5BCB"/>
    <w:rsid w:val="00AF7EBB"/>
    <w:rsid w:val="00B12E32"/>
    <w:rsid w:val="00B12EED"/>
    <w:rsid w:val="00B21EA3"/>
    <w:rsid w:val="00B31C78"/>
    <w:rsid w:val="00B33305"/>
    <w:rsid w:val="00B348A7"/>
    <w:rsid w:val="00B37533"/>
    <w:rsid w:val="00B40775"/>
    <w:rsid w:val="00B40ABF"/>
    <w:rsid w:val="00B6431D"/>
    <w:rsid w:val="00B65337"/>
    <w:rsid w:val="00B67C59"/>
    <w:rsid w:val="00B67F8D"/>
    <w:rsid w:val="00B74A58"/>
    <w:rsid w:val="00B75C78"/>
    <w:rsid w:val="00B80756"/>
    <w:rsid w:val="00B83C99"/>
    <w:rsid w:val="00B86CF2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F080F"/>
    <w:rsid w:val="00BF0B4A"/>
    <w:rsid w:val="00BF2A77"/>
    <w:rsid w:val="00BF79F3"/>
    <w:rsid w:val="00C01224"/>
    <w:rsid w:val="00C11F30"/>
    <w:rsid w:val="00C15B0E"/>
    <w:rsid w:val="00C20EE1"/>
    <w:rsid w:val="00C2184D"/>
    <w:rsid w:val="00C25101"/>
    <w:rsid w:val="00C253C1"/>
    <w:rsid w:val="00C3285C"/>
    <w:rsid w:val="00C32EA5"/>
    <w:rsid w:val="00C35DE8"/>
    <w:rsid w:val="00C43ABE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0717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87F73"/>
    <w:rsid w:val="00D90EC9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1814"/>
    <w:rsid w:val="00DB2C10"/>
    <w:rsid w:val="00DB2D0F"/>
    <w:rsid w:val="00DB3BB0"/>
    <w:rsid w:val="00DB4502"/>
    <w:rsid w:val="00DB64CF"/>
    <w:rsid w:val="00DB69D9"/>
    <w:rsid w:val="00DB6CAF"/>
    <w:rsid w:val="00DB7522"/>
    <w:rsid w:val="00DC414A"/>
    <w:rsid w:val="00DC54D7"/>
    <w:rsid w:val="00DC6AB2"/>
    <w:rsid w:val="00DD26D9"/>
    <w:rsid w:val="00DD371F"/>
    <w:rsid w:val="00DE75F9"/>
    <w:rsid w:val="00DF3B8A"/>
    <w:rsid w:val="00E0041B"/>
    <w:rsid w:val="00E03796"/>
    <w:rsid w:val="00E0529A"/>
    <w:rsid w:val="00E11725"/>
    <w:rsid w:val="00E12D7E"/>
    <w:rsid w:val="00E16FCE"/>
    <w:rsid w:val="00E17012"/>
    <w:rsid w:val="00E207B6"/>
    <w:rsid w:val="00E21D9E"/>
    <w:rsid w:val="00E34516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27F7"/>
    <w:rsid w:val="00E66349"/>
    <w:rsid w:val="00E7034B"/>
    <w:rsid w:val="00E73536"/>
    <w:rsid w:val="00E73EF4"/>
    <w:rsid w:val="00E76D12"/>
    <w:rsid w:val="00E911C8"/>
    <w:rsid w:val="00E91A72"/>
    <w:rsid w:val="00E94490"/>
    <w:rsid w:val="00EA1D00"/>
    <w:rsid w:val="00EA33C3"/>
    <w:rsid w:val="00EB2A15"/>
    <w:rsid w:val="00EC2648"/>
    <w:rsid w:val="00EC2D40"/>
    <w:rsid w:val="00EC53C9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0462C"/>
    <w:rsid w:val="00F10233"/>
    <w:rsid w:val="00F14013"/>
    <w:rsid w:val="00F14823"/>
    <w:rsid w:val="00F153BA"/>
    <w:rsid w:val="00F34507"/>
    <w:rsid w:val="00F34745"/>
    <w:rsid w:val="00F3570B"/>
    <w:rsid w:val="00F374F3"/>
    <w:rsid w:val="00F37CF6"/>
    <w:rsid w:val="00F421B8"/>
    <w:rsid w:val="00F437BA"/>
    <w:rsid w:val="00F43EE9"/>
    <w:rsid w:val="00F4682D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6E21"/>
    <w:rsid w:val="00F974A6"/>
    <w:rsid w:val="00F97A5B"/>
    <w:rsid w:val="00FA2B16"/>
    <w:rsid w:val="00FA3C52"/>
    <w:rsid w:val="00FA5F6B"/>
    <w:rsid w:val="00FA7E91"/>
    <w:rsid w:val="00FB1479"/>
    <w:rsid w:val="00FB3AD7"/>
    <w:rsid w:val="00FB3B98"/>
    <w:rsid w:val="00FB3F36"/>
    <w:rsid w:val="00FB45DB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4D89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AA02"/>
  <w15:chartTrackingRefBased/>
  <w15:docId w15:val="{4DF2CD1A-4E48-499B-9EFF-6EF076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etr.Svec@kam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ace@kam.cuni.cz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1_ZPR_stavba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BD6B5E47474470935EBAA1FD024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202BA-DFAE-4254-899C-02152AD300FD}"/>
      </w:docPartPr>
      <w:docPartBody>
        <w:p w:rsidR="003F0D63" w:rsidRDefault="003F0D63">
          <w:pPr>
            <w:pStyle w:val="4EBD6B5E47474470935EBAA1FD0243D3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99DB125BD88547B79646B81A9E875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3CE3F-6A32-4788-8283-4AB13920F370}"/>
      </w:docPartPr>
      <w:docPartBody>
        <w:p w:rsidR="003F0D63" w:rsidRDefault="003F0D63">
          <w:pPr>
            <w:pStyle w:val="99DB125BD88547B79646B81A9E875DBE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6B97961F88E6477295188BA0119EA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C9DD9-A63D-4237-B15D-4C2DE1F56150}"/>
      </w:docPartPr>
      <w:docPartBody>
        <w:p w:rsidR="003F0D63" w:rsidRDefault="003F0D63">
          <w:pPr>
            <w:pStyle w:val="6B97961F88E6477295188BA0119EA72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D6CF8B4DC5E45E79163806F59C92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C100A-D441-4431-A205-E88C205AD30A}"/>
      </w:docPartPr>
      <w:docPartBody>
        <w:p w:rsidR="003F0D63" w:rsidRDefault="003F0D63">
          <w:pPr>
            <w:pStyle w:val="AD6CF8B4DC5E45E79163806F59C924AB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36F96DB4AC9403BA199ED6C18BE6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5309C-22B5-4CB4-ACA6-2A5F32B7A5C4}"/>
      </w:docPartPr>
      <w:docPartBody>
        <w:p w:rsidR="003F0D63" w:rsidRDefault="003F0D63">
          <w:pPr>
            <w:pStyle w:val="736F96DB4AC9403BA199ED6C18BE6988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4C758F26FFF47C89B9854A20109B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C0D9D-8E02-4D6F-8AAF-DE820299E1C4}"/>
      </w:docPartPr>
      <w:docPartBody>
        <w:p w:rsidR="003F0D63" w:rsidRDefault="003F0D63">
          <w:pPr>
            <w:pStyle w:val="54C758F26FFF47C89B9854A20109B775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C8266C8A8D34831987CEE62B9D1B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D3277-EA3F-45FA-90B3-1CCDD7240383}"/>
      </w:docPartPr>
      <w:docPartBody>
        <w:p w:rsidR="003F0D63" w:rsidRDefault="003F0D63">
          <w:pPr>
            <w:pStyle w:val="7C8266C8A8D34831987CEE62B9D1B877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BEEE68F97F1479682E570D401D00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1F27-640C-4F58-A62F-D83CE8071561}"/>
      </w:docPartPr>
      <w:docPartBody>
        <w:p w:rsidR="003F0D63" w:rsidRDefault="003F0D63">
          <w:pPr>
            <w:pStyle w:val="8BEEE68F97F1479682E570D401D00DC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0F54A61707B424D87B53B27745BC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0898E-BFC8-4924-BB69-7C5611FDE146}"/>
      </w:docPartPr>
      <w:docPartBody>
        <w:p w:rsidR="003F0D63" w:rsidRDefault="003F0D63">
          <w:pPr>
            <w:pStyle w:val="00F54A61707B424D87B53B27745BC435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A1EB2C0ACBE94B228574B108FF535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8036F-20B5-49A1-999D-D7A72DB21C1D}"/>
      </w:docPartPr>
      <w:docPartBody>
        <w:p w:rsidR="003F0D63" w:rsidRDefault="003F0D63">
          <w:pPr>
            <w:pStyle w:val="A1EB2C0ACBE94B228574B108FF53505B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B1358422E52349118803E23434448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752C7-7415-484D-8B3B-439C8DE8B1F6}"/>
      </w:docPartPr>
      <w:docPartBody>
        <w:p w:rsidR="003F0D63" w:rsidRDefault="003F0D63">
          <w:pPr>
            <w:pStyle w:val="B1358422E52349118803E234344482D6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B49B0F925F4F84A1BD9DA306FF4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AB421-30F2-4D81-98C7-52CB0DDD75BD}"/>
      </w:docPartPr>
      <w:docPartBody>
        <w:p w:rsidR="003F0D63" w:rsidRDefault="003F0D63">
          <w:pPr>
            <w:pStyle w:val="1EB49B0F925F4F84A1BD9DA306FF416D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D6C93235BA433292BE404709616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97BC2-7559-4CF4-9E0B-184309E29D02}"/>
      </w:docPartPr>
      <w:docPartBody>
        <w:p w:rsidR="003F0D63" w:rsidRDefault="003F0D63">
          <w:pPr>
            <w:pStyle w:val="A6D6C93235BA433292BE40470961635F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6EFFF19032430C8EC5C90575880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C8C03-5FD7-411A-A5EF-66CC5A3529C6}"/>
      </w:docPartPr>
      <w:docPartBody>
        <w:p w:rsidR="003F0D63" w:rsidRDefault="003F0D63">
          <w:pPr>
            <w:pStyle w:val="F96EFFF19032430C8EC5C90575880068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EFA997CD3D49FC9D0205F092FF6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A1C14-0451-454B-8A47-A4527DD4B1AD}"/>
      </w:docPartPr>
      <w:docPartBody>
        <w:p w:rsidR="003F0D63" w:rsidRDefault="003F0D63">
          <w:pPr>
            <w:pStyle w:val="EDEFA997CD3D49FC9D0205F092FF6C30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A38EED907947EDA6C65AD998EDD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D14ED-B84C-4433-AAB5-7DAFFDB456BC}"/>
      </w:docPartPr>
      <w:docPartBody>
        <w:p w:rsidR="0039547C" w:rsidRDefault="0039547C" w:rsidP="0039547C">
          <w:pPr>
            <w:pStyle w:val="99A38EED907947EDA6C65AD998EDD00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8859E4DF6D1499F9946092EDF8A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5C3176-0A48-4D85-8148-2652E81A27D2}"/>
      </w:docPartPr>
      <w:docPartBody>
        <w:p w:rsidR="0039547C" w:rsidRDefault="0039547C" w:rsidP="0039547C">
          <w:pPr>
            <w:pStyle w:val="B8859E4DF6D1499F9946092EDF8AC55D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34EB3BEBDD44AE88E7F2D0315F10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ED49B-F754-42EF-8284-7DF7BAC074F3}"/>
      </w:docPartPr>
      <w:docPartBody>
        <w:p w:rsidR="0039547C" w:rsidRDefault="0039547C" w:rsidP="0039547C">
          <w:pPr>
            <w:pStyle w:val="134EB3BEBDD44AE88E7F2D0315F10F09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DA7CACC0DCB4A0D8670FD383FC76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4F1C7-0E78-4E48-9B46-C662AB67B31D}"/>
      </w:docPartPr>
      <w:docPartBody>
        <w:p w:rsidR="0039547C" w:rsidRDefault="0039547C" w:rsidP="0039547C">
          <w:pPr>
            <w:pStyle w:val="DDA7CACC0DCB4A0D8670FD383FC7654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CDEEA1E3EAAA416EB9A397C95AB7B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94008-D06C-4B00-9560-4C60498D2A68}"/>
      </w:docPartPr>
      <w:docPartBody>
        <w:p w:rsidR="00321330" w:rsidRDefault="00321330" w:rsidP="00321330">
          <w:pPr>
            <w:pStyle w:val="CDEEA1E3EAAA416EB9A397C95AB7BCF0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ADCCA4CC404E2EB5C1D0333957E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B8D19-691F-42AA-8D2F-B0C18E824429}"/>
      </w:docPartPr>
      <w:docPartBody>
        <w:p w:rsidR="00321330" w:rsidRDefault="00321330" w:rsidP="00321330">
          <w:pPr>
            <w:pStyle w:val="64ADCCA4CC404E2EB5C1D0333957EBA0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9AEE9045E1469D9F809D8C448B4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42998-A663-4F06-B5E4-CA43698AC7E0}"/>
      </w:docPartPr>
      <w:docPartBody>
        <w:p w:rsidR="00321330" w:rsidRDefault="00321330" w:rsidP="00321330">
          <w:pPr>
            <w:pStyle w:val="719AEE9045E1469D9F809D8C448B4297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63"/>
    <w:rsid w:val="00064C6A"/>
    <w:rsid w:val="00095204"/>
    <w:rsid w:val="00280CBD"/>
    <w:rsid w:val="0029483D"/>
    <w:rsid w:val="00321330"/>
    <w:rsid w:val="0035667F"/>
    <w:rsid w:val="0039547C"/>
    <w:rsid w:val="003F0D63"/>
    <w:rsid w:val="0044584A"/>
    <w:rsid w:val="004D6987"/>
    <w:rsid w:val="00FB3B98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1330"/>
  </w:style>
  <w:style w:type="paragraph" w:customStyle="1" w:styleId="4EBD6B5E47474470935EBAA1FD0243D3">
    <w:name w:val="4EBD6B5E47474470935EBAA1FD0243D3"/>
  </w:style>
  <w:style w:type="paragraph" w:customStyle="1" w:styleId="99DB125BD88547B79646B81A9E875DBE">
    <w:name w:val="99DB125BD88547B79646B81A9E875DBE"/>
  </w:style>
  <w:style w:type="paragraph" w:customStyle="1" w:styleId="6B97961F88E6477295188BA0119EA724">
    <w:name w:val="6B97961F88E6477295188BA0119EA724"/>
  </w:style>
  <w:style w:type="paragraph" w:customStyle="1" w:styleId="AD6CF8B4DC5E45E79163806F59C924AB">
    <w:name w:val="AD6CF8B4DC5E45E79163806F59C924AB"/>
  </w:style>
  <w:style w:type="paragraph" w:customStyle="1" w:styleId="736F96DB4AC9403BA199ED6C18BE6988">
    <w:name w:val="736F96DB4AC9403BA199ED6C18BE6988"/>
  </w:style>
  <w:style w:type="paragraph" w:customStyle="1" w:styleId="54C758F26FFF47C89B9854A20109B775">
    <w:name w:val="54C758F26FFF47C89B9854A20109B775"/>
  </w:style>
  <w:style w:type="paragraph" w:customStyle="1" w:styleId="7C8266C8A8D34831987CEE62B9D1B877">
    <w:name w:val="7C8266C8A8D34831987CEE62B9D1B877"/>
  </w:style>
  <w:style w:type="paragraph" w:customStyle="1" w:styleId="8BEEE68F97F1479682E570D401D00DCF">
    <w:name w:val="8BEEE68F97F1479682E570D401D00DCF"/>
  </w:style>
  <w:style w:type="paragraph" w:customStyle="1" w:styleId="00F54A61707B424D87B53B27745BC435">
    <w:name w:val="00F54A61707B424D87B53B27745BC435"/>
  </w:style>
  <w:style w:type="paragraph" w:customStyle="1" w:styleId="A1EB2C0ACBE94B228574B108FF53505B">
    <w:name w:val="A1EB2C0ACBE94B228574B108FF53505B"/>
  </w:style>
  <w:style w:type="paragraph" w:customStyle="1" w:styleId="B1358422E52349118803E234344482D6">
    <w:name w:val="B1358422E52349118803E234344482D6"/>
  </w:style>
  <w:style w:type="paragraph" w:customStyle="1" w:styleId="1EB49B0F925F4F84A1BD9DA306FF416D">
    <w:name w:val="1EB49B0F925F4F84A1BD9DA306FF416D"/>
  </w:style>
  <w:style w:type="paragraph" w:customStyle="1" w:styleId="A6D6C93235BA433292BE40470961635F">
    <w:name w:val="A6D6C93235BA433292BE40470961635F"/>
  </w:style>
  <w:style w:type="paragraph" w:customStyle="1" w:styleId="F96EFFF19032430C8EC5C90575880068">
    <w:name w:val="F96EFFF19032430C8EC5C90575880068"/>
  </w:style>
  <w:style w:type="paragraph" w:customStyle="1" w:styleId="EDEFA997CD3D49FC9D0205F092FF6C30">
    <w:name w:val="EDEFA997CD3D49FC9D0205F092FF6C30"/>
  </w:style>
  <w:style w:type="paragraph" w:customStyle="1" w:styleId="99A38EED907947EDA6C65AD998EDD00C">
    <w:name w:val="99A38EED907947EDA6C65AD998EDD00C"/>
    <w:rsid w:val="0039547C"/>
  </w:style>
  <w:style w:type="paragraph" w:customStyle="1" w:styleId="B8859E4DF6D1499F9946092EDF8AC55D">
    <w:name w:val="B8859E4DF6D1499F9946092EDF8AC55D"/>
    <w:rsid w:val="0039547C"/>
  </w:style>
  <w:style w:type="paragraph" w:customStyle="1" w:styleId="134EB3BEBDD44AE88E7F2D0315F10F09">
    <w:name w:val="134EB3BEBDD44AE88E7F2D0315F10F09"/>
    <w:rsid w:val="0039547C"/>
  </w:style>
  <w:style w:type="paragraph" w:customStyle="1" w:styleId="DDA7CACC0DCB4A0D8670FD383FC76540">
    <w:name w:val="DDA7CACC0DCB4A0D8670FD383FC76540"/>
    <w:rsid w:val="0039547C"/>
  </w:style>
  <w:style w:type="paragraph" w:customStyle="1" w:styleId="CDEEA1E3EAAA416EB9A397C95AB7BCF0">
    <w:name w:val="CDEEA1E3EAAA416EB9A397C95AB7BCF0"/>
    <w:rsid w:val="00321330"/>
  </w:style>
  <w:style w:type="paragraph" w:customStyle="1" w:styleId="64ADCCA4CC404E2EB5C1D0333957EBA0">
    <w:name w:val="64ADCCA4CC404E2EB5C1D0333957EBA0"/>
    <w:rsid w:val="00321330"/>
  </w:style>
  <w:style w:type="paragraph" w:customStyle="1" w:styleId="719AEE9045E1469D9F809D8C448B4297">
    <w:name w:val="719AEE9045E1469D9F809D8C448B4297"/>
    <w:rsid w:val="00321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13</TotalTime>
  <Pages>17</Pages>
  <Words>5756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Hanáková</dc:creator>
  <cp:keywords/>
  <dc:description/>
  <cp:lastModifiedBy>Mgr. Nikola  Sýkorová</cp:lastModifiedBy>
  <cp:revision>10</cp:revision>
  <cp:lastPrinted>2025-06-17T06:25:00Z</cp:lastPrinted>
  <dcterms:created xsi:type="dcterms:W3CDTF">2025-06-17T08:38:00Z</dcterms:created>
  <dcterms:modified xsi:type="dcterms:W3CDTF">2025-06-17T09:42:00Z</dcterms:modified>
</cp:coreProperties>
</file>