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6310" w14:textId="2277332A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41760B">
        <w:rPr>
          <w:rStyle w:val="NzevdokumentuChar"/>
          <w:b/>
          <w:bCs/>
        </w:rPr>
        <w:t>5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2FB9591" w14:textId="5ADD20AF" w:rsidR="00357F72" w:rsidRDefault="0061129C" w:rsidP="0041760B">
      <w:pPr>
        <w:pStyle w:val="Nzevveejnzakzky"/>
        <w:spacing w:after="3600"/>
      </w:pPr>
      <w:sdt>
        <w:sdtPr>
          <w:rPr>
            <w:rFonts w:eastAsia="Arial MT" w:cs="Arial MT"/>
            <w:sz w:val="40"/>
          </w:rPr>
          <w:id w:val="-1729455402"/>
          <w:placeholder>
            <w:docPart w:val="AFD7AE546A584534B62CC905BB818E74"/>
          </w:placeholder>
          <w:text/>
        </w:sdtPr>
        <w:sdtEndPr/>
        <w:sdtContent>
          <w:r w:rsidR="0041760B" w:rsidRPr="0041760B">
            <w:rPr>
              <w:rFonts w:eastAsia="Arial MT" w:cs="Arial MT"/>
              <w:sz w:val="40"/>
            </w:rPr>
            <w:t xml:space="preserve">UK </w:t>
          </w:r>
          <w:proofErr w:type="gramStart"/>
          <w:r w:rsidR="0041760B" w:rsidRPr="0041760B">
            <w:rPr>
              <w:rFonts w:eastAsia="Arial MT" w:cs="Arial MT"/>
              <w:sz w:val="40"/>
            </w:rPr>
            <w:t>KAM- ÚPRAVA</w:t>
          </w:r>
          <w:proofErr w:type="gramEnd"/>
          <w:r w:rsidR="0041760B" w:rsidRPr="0041760B">
            <w:rPr>
              <w:rFonts w:eastAsia="Arial MT" w:cs="Arial MT"/>
              <w:sz w:val="40"/>
            </w:rPr>
            <w:t xml:space="preserve"> UBYTOVACÍCH BUNĚK PRO STUDENTY SE </w:t>
          </w:r>
          <w:proofErr w:type="gramStart"/>
          <w:r w:rsidR="0041760B" w:rsidRPr="0041760B">
            <w:rPr>
              <w:rFonts w:eastAsia="Arial MT" w:cs="Arial MT"/>
              <w:sz w:val="40"/>
            </w:rPr>
            <w:t>SP</w:t>
          </w:r>
          <w:r w:rsidR="00B34EEB">
            <w:rPr>
              <w:rFonts w:eastAsia="Arial MT" w:cs="Arial MT"/>
              <w:sz w:val="40"/>
            </w:rPr>
            <w:t xml:space="preserve"> - opakování</w:t>
          </w:r>
          <w:proofErr w:type="gramEnd"/>
        </w:sdtContent>
      </w:sdt>
    </w:p>
    <w:p w14:paraId="78A5B117" w14:textId="77777777" w:rsidR="00357F72" w:rsidRDefault="00357F72">
      <w:pPr>
        <w:spacing w:before="0" w:after="160" w:line="259" w:lineRule="auto"/>
        <w:sectPr w:rsidR="00357F72" w:rsidSect="007E116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787C242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41760B" w:rsidRPr="005C6F1D" w14:paraId="7520EFC5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76948F8B" w14:textId="77777777" w:rsidR="0041760B" w:rsidRPr="005C6F1D" w:rsidRDefault="0041760B" w:rsidP="0041760B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r w:rsidRPr="005C6F1D">
              <w:rPr>
                <w:rStyle w:val="Siln"/>
                <w:b w:val="0"/>
                <w:bCs w:val="0"/>
              </w:rPr>
              <w:t>Název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C53C7B3" w14:textId="2B6788B3" w:rsidR="0041760B" w:rsidRPr="005C6F1D" w:rsidRDefault="0041760B" w:rsidP="0041760B">
            <w:pPr>
              <w:spacing w:before="60" w:after="60"/>
              <w:rPr>
                <w:rStyle w:val="Siln"/>
                <w:bCs w:val="0"/>
              </w:rPr>
            </w:pPr>
            <w:r>
              <w:rPr>
                <w:rStyle w:val="Siln"/>
              </w:rPr>
              <w:t xml:space="preserve">UK </w:t>
            </w:r>
            <w:proofErr w:type="spellStart"/>
            <w:r>
              <w:rPr>
                <w:rStyle w:val="Siln"/>
              </w:rPr>
              <w:t>KaM</w:t>
            </w:r>
            <w:proofErr w:type="spellEnd"/>
            <w:r>
              <w:rPr>
                <w:rStyle w:val="Siln"/>
              </w:rPr>
              <w:t xml:space="preserve"> – Úprava ubytovacích buněk pro studenty se </w:t>
            </w:r>
            <w:proofErr w:type="gramStart"/>
            <w:r>
              <w:rPr>
                <w:rStyle w:val="Siln"/>
              </w:rPr>
              <w:t>SP</w:t>
            </w:r>
            <w:r w:rsidR="0061129C">
              <w:rPr>
                <w:rStyle w:val="Siln"/>
              </w:rPr>
              <w:t xml:space="preserve"> - opakování</w:t>
            </w:r>
            <w:proofErr w:type="gramEnd"/>
          </w:p>
        </w:tc>
      </w:tr>
      <w:tr w:rsidR="0041760B" w:rsidRPr="005C6F1D" w14:paraId="31456CC8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0B9B5F4A" w14:textId="77777777" w:rsidR="0041760B" w:rsidRPr="005C6F1D" w:rsidRDefault="0041760B" w:rsidP="0041760B">
            <w:pPr>
              <w:spacing w:before="60" w:after="60"/>
            </w:pPr>
            <w:r w:rsidRPr="005C6F1D">
              <w:t>Druh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62A36423" w14:textId="50435FAB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rPr>
                <w:bCs/>
              </w:rPr>
              <w:t>Stavební práce</w:t>
            </w:r>
          </w:p>
        </w:tc>
      </w:tr>
      <w:tr w:rsidR="0041760B" w:rsidRPr="005C6F1D" w14:paraId="34463AFC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4F6AF4DF" w14:textId="77777777" w:rsidR="0041760B" w:rsidRPr="005C6F1D" w:rsidRDefault="0041760B" w:rsidP="0041760B">
            <w:pPr>
              <w:spacing w:before="60" w:after="60"/>
            </w:pPr>
            <w:r w:rsidRPr="005C6F1D">
              <w:t>Režim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540DC09" w14:textId="5204B136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rPr>
                <w:bCs/>
              </w:rPr>
              <w:t>Veřejná zakázka malého rozsahu</w:t>
            </w:r>
          </w:p>
        </w:tc>
      </w:tr>
      <w:tr w:rsidR="0041760B" w:rsidRPr="005C6F1D" w14:paraId="62D24293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055196BD" w14:textId="77777777" w:rsidR="0041760B" w:rsidRPr="005C6F1D" w:rsidRDefault="0041760B" w:rsidP="0041760B">
            <w:pPr>
              <w:spacing w:before="60" w:after="60"/>
            </w:pPr>
            <w:r w:rsidRPr="005C6F1D">
              <w:t>Druh zadávacího řízení: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6108530" w14:textId="77D92BD0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5C6F1D">
              <w:t>Výběrové řízení veřejné zakázky malého rozsahu (postup podle § 31 ZZVZ, tj. mimo zadávací řízení</w:t>
            </w:r>
            <w:r w:rsidRPr="005C6F1D">
              <w:rPr>
                <w:bCs/>
              </w:rPr>
              <w:t xml:space="preserve"> podle ZZVZ),</w:t>
            </w:r>
            <w:r w:rsidRPr="005C6F1D">
              <w:t xml:space="preserve"> („</w:t>
            </w:r>
            <w:r w:rsidRPr="005C6F1D">
              <w:rPr>
                <w:b/>
                <w:bCs/>
              </w:rPr>
              <w:t>výběrové řízení</w:t>
            </w:r>
            <w:r w:rsidRPr="005C6F1D">
              <w:t>“ nebo „</w:t>
            </w:r>
            <w:r w:rsidRPr="005C6F1D">
              <w:rPr>
                <w:b/>
                <w:bCs/>
              </w:rPr>
              <w:t>zadávací řízení</w:t>
            </w:r>
            <w:r w:rsidRPr="005C6F1D">
              <w:t>“)</w:t>
            </w:r>
          </w:p>
        </w:tc>
      </w:tr>
      <w:tr w:rsidR="0041760B" w:rsidRPr="005C6F1D" w14:paraId="13A60B71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3750EDD3" w14:textId="77777777" w:rsidR="0041760B" w:rsidRPr="005C6F1D" w:rsidRDefault="0041760B" w:rsidP="0041760B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C6F1D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6C08B20" w14:textId="09DFA9B7" w:rsidR="0041760B" w:rsidRPr="005C6F1D" w:rsidRDefault="0041760B" w:rsidP="0041760B">
            <w:pPr>
              <w:spacing w:before="60" w:after="60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Univerzita Karlova, Koleje a menzy</w:t>
            </w:r>
          </w:p>
        </w:tc>
      </w:tr>
      <w:tr w:rsidR="0041760B" w:rsidRPr="005C6F1D" w14:paraId="596D4633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6411A618" w14:textId="77777777" w:rsidR="0041760B" w:rsidRPr="005C6F1D" w:rsidRDefault="0041760B" w:rsidP="0041760B">
            <w:pPr>
              <w:spacing w:before="60" w:after="60"/>
            </w:pPr>
            <w:r w:rsidRPr="005C6F1D">
              <w:t>Sídlo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41DE1D4" w14:textId="652F97A1" w:rsidR="0041760B" w:rsidRPr="005C6F1D" w:rsidRDefault="0041760B" w:rsidP="0041760B">
            <w:pPr>
              <w:spacing w:before="60" w:after="60"/>
              <w:rPr>
                <w:bCs/>
              </w:rPr>
            </w:pPr>
            <w:r w:rsidRPr="00FC3483">
              <w:t xml:space="preserve">José </w:t>
            </w:r>
            <w:proofErr w:type="spellStart"/>
            <w:r w:rsidRPr="00FC3483">
              <w:t>Martího</w:t>
            </w:r>
            <w:proofErr w:type="spellEnd"/>
            <w:r w:rsidRPr="00FC3483">
              <w:t xml:space="preserve"> 407/2, 162 00 Praha 6</w:t>
            </w:r>
          </w:p>
        </w:tc>
      </w:tr>
      <w:tr w:rsidR="0041760B" w:rsidRPr="005C6F1D" w14:paraId="456D9447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502AF79B" w14:textId="77777777" w:rsidR="0041760B" w:rsidRPr="005C6F1D" w:rsidRDefault="0041760B" w:rsidP="0041760B">
            <w:pPr>
              <w:spacing w:before="60" w:after="60"/>
            </w:pPr>
            <w:r w:rsidRPr="005C6F1D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1F8144D1DFAD40BBA9520B020142D24C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1B69D06D" w14:textId="3714744B" w:rsidR="0041760B" w:rsidRPr="005C6F1D" w:rsidRDefault="0041760B" w:rsidP="0041760B">
                <w:pPr>
                  <w:spacing w:before="60" w:after="60"/>
                  <w:rPr>
                    <w:bCs/>
                  </w:rPr>
                </w:pPr>
                <w:r w:rsidRPr="00DD0065">
                  <w:rPr>
                    <w:bCs/>
                  </w:rPr>
                  <w:t>00216208</w:t>
                </w:r>
              </w:p>
            </w:tc>
          </w:sdtContent>
        </w:sdt>
      </w:tr>
      <w:tr w:rsidR="0041760B" w:rsidRPr="005C6F1D" w14:paraId="0C7D03FF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17DE47DB" w14:textId="77777777" w:rsidR="0041760B" w:rsidRPr="005C6F1D" w:rsidRDefault="0041760B" w:rsidP="0041760B">
            <w:pPr>
              <w:spacing w:before="60" w:after="60"/>
            </w:pPr>
            <w:r w:rsidRPr="005C6F1D"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3F68FB7EEE8B4625BD60C4EB6FA775A1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45774ACA" w14:textId="644E7721" w:rsidR="0041760B" w:rsidRPr="005C6F1D" w:rsidRDefault="0041760B" w:rsidP="0041760B">
                <w:pPr>
                  <w:spacing w:before="60" w:after="60"/>
                  <w:rPr>
                    <w:bCs/>
                  </w:rPr>
                </w:pPr>
                <w:r w:rsidRPr="00DD0065">
                  <w:t>601 – vysoká škola</w:t>
                </w:r>
              </w:p>
            </w:tc>
          </w:sdtContent>
        </w:sdt>
      </w:tr>
      <w:tr w:rsidR="0041760B" w:rsidRPr="005C6F1D" w14:paraId="65956137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330F1498" w14:textId="77777777" w:rsidR="0041760B" w:rsidRPr="005C6F1D" w:rsidRDefault="0041760B" w:rsidP="0041760B">
            <w:pPr>
              <w:spacing w:before="60" w:after="60"/>
            </w:pPr>
            <w:r w:rsidRPr="005C6F1D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2E6BD4D6B9454CE3ABCDE548D9A93351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6495E595" w14:textId="156B68CD" w:rsidR="0041760B" w:rsidRPr="005C6F1D" w:rsidRDefault="0041760B" w:rsidP="0041760B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Mgr. Miroslava Hurdová, ředitelka</w:t>
                </w:r>
              </w:p>
            </w:tc>
          </w:sdtContent>
        </w:sdt>
      </w:tr>
      <w:tr w:rsidR="0041760B" w:rsidRPr="005C6F1D" w14:paraId="4DA33C87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2EBF5DE3" w14:textId="77777777" w:rsidR="0041760B" w:rsidRPr="005C6F1D" w:rsidRDefault="0041760B" w:rsidP="0041760B">
            <w:pPr>
              <w:spacing w:before="60" w:after="60"/>
            </w:pPr>
            <w:r w:rsidRPr="005C6F1D">
              <w:t>Adresa profilu zadavatele:</w:t>
            </w:r>
          </w:p>
        </w:tc>
        <w:sdt>
          <w:sdtPr>
            <w:rPr>
              <w:color w:val="000000"/>
            </w:rPr>
            <w:id w:val="171997220"/>
            <w:placeholder>
              <w:docPart w:val="D12158E367C44BC39924EB00394934F4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</w:tcPr>
              <w:p w14:paraId="7E819E4F" w14:textId="00AAC267" w:rsidR="0041760B" w:rsidRPr="005C6F1D" w:rsidRDefault="0041760B" w:rsidP="0041760B">
                <w:pPr>
                  <w:spacing w:before="60" w:after="60"/>
                  <w:rPr>
                    <w:bCs/>
                  </w:rPr>
                </w:pPr>
                <w:r w:rsidRPr="00DD0065">
                  <w:rPr>
                    <w:color w:val="000000"/>
                  </w:rPr>
                  <w:t>https://zakazky.cuni.cz/</w:t>
                </w:r>
              </w:p>
            </w:tc>
          </w:sdtContent>
        </w:sdt>
      </w:tr>
      <w:tr w:rsidR="0041760B" w:rsidRPr="005C6F1D" w14:paraId="44F897ED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1D26DA63" w14:textId="7321A838" w:rsidR="0041760B" w:rsidRPr="005C6F1D" w:rsidRDefault="0041760B" w:rsidP="0041760B">
            <w:pPr>
              <w:spacing w:before="60" w:after="60"/>
            </w:pPr>
            <w:r>
              <w:t>Dotační program:</w:t>
            </w:r>
          </w:p>
        </w:tc>
        <w:tc>
          <w:tcPr>
            <w:tcW w:w="5791" w:type="dxa"/>
            <w:shd w:val="clear" w:color="auto" w:fill="auto"/>
          </w:tcPr>
          <w:p w14:paraId="7694C939" w14:textId="2444FBA0" w:rsidR="0041760B" w:rsidRDefault="0041760B" w:rsidP="0041760B">
            <w:pPr>
              <w:spacing w:before="60" w:after="60"/>
              <w:rPr>
                <w:color w:val="000000"/>
              </w:rPr>
            </w:pPr>
            <w:r w:rsidRPr="00BA0FEF">
              <w:t xml:space="preserve">ERDF </w:t>
            </w:r>
            <w:r>
              <w:t xml:space="preserve">pro studenty </w:t>
            </w:r>
            <w:r w:rsidRPr="00BA0FEF">
              <w:t>se SP</w:t>
            </w:r>
            <w:r>
              <w:t xml:space="preserve"> na UK</w:t>
            </w:r>
          </w:p>
        </w:tc>
      </w:tr>
      <w:tr w:rsidR="0041760B" w:rsidRPr="005C6F1D" w14:paraId="0FAC67A7" w14:textId="77777777" w:rsidTr="008D6DDD">
        <w:trPr>
          <w:trHeight w:val="454"/>
        </w:trPr>
        <w:tc>
          <w:tcPr>
            <w:tcW w:w="3266" w:type="dxa"/>
            <w:shd w:val="clear" w:color="auto" w:fill="auto"/>
            <w:vAlign w:val="center"/>
          </w:tcPr>
          <w:p w14:paraId="731868FF" w14:textId="77777777" w:rsidR="0041760B" w:rsidRDefault="0041760B" w:rsidP="0041760B">
            <w:pPr>
              <w:spacing w:before="60" w:after="60"/>
            </w:pPr>
          </w:p>
        </w:tc>
        <w:tc>
          <w:tcPr>
            <w:tcW w:w="5791" w:type="dxa"/>
            <w:shd w:val="clear" w:color="auto" w:fill="auto"/>
          </w:tcPr>
          <w:p w14:paraId="0A80F10E" w14:textId="483E6188" w:rsidR="0041760B" w:rsidRPr="00BA0FEF" w:rsidRDefault="0041760B" w:rsidP="0041760B">
            <w:pPr>
              <w:spacing w:before="60" w:after="60"/>
            </w:pPr>
            <w:r>
              <w:t>CZ.02.02.01/00/23_024/0008899</w:t>
            </w:r>
          </w:p>
        </w:tc>
      </w:tr>
    </w:tbl>
    <w:p w14:paraId="0A55DC64" w14:textId="77777777" w:rsidR="00A26E23" w:rsidRDefault="00A26E23" w:rsidP="00A26E23">
      <w:pPr>
        <w:pStyle w:val="Tloneslovan"/>
        <w:numPr>
          <w:ilvl w:val="0"/>
          <w:numId w:val="0"/>
        </w:numPr>
      </w:pPr>
      <w:bookmarkStart w:id="5" w:name="_Toc47040552"/>
      <w:bookmarkStart w:id="6" w:name="_Toc47040578"/>
      <w:bookmarkEnd w:id="4"/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 w:rsidRPr="00140D6F">
        <w:t>“)</w:t>
      </w:r>
    </w:p>
    <w:bookmarkEnd w:id="5"/>
    <w:bookmarkEnd w:id="6"/>
    <w:p w14:paraId="72D587B5" w14:textId="3AF679E3" w:rsidR="00A26E23" w:rsidRDefault="00A26E23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055A62BD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AEDD6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8A94A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1A76642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F443CE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3DA52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4F4D2B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8116B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E21B68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84206F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42A546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F56C5F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EF4E60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7FFCFD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F56296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ED40CE7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101A3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D611DF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7887E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B6F4E2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F77EE5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FCBE07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1E3ACB9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164A66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A30D3D0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EA65F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A0874A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3973074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2DCCE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56794B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B77ED7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F443A8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ED1AF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22F650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A7FC9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8522B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69923EC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CC811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72CE03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6560A0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60DD467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9805C0A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4C57D6EE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0743A7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E64E67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55A9E35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5F38739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A97850C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21D81A6B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9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9"/>
      <w:r w:rsidRPr="00811E38">
        <w:t>,</w:t>
      </w:r>
      <w:r w:rsidR="00A440E9">
        <w:t xml:space="preserve"> a </w:t>
      </w:r>
      <w:r w:rsidRPr="00811E38">
        <w:t>to:</w:t>
      </w:r>
    </w:p>
    <w:p w14:paraId="7A7A347D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0" w:name="_Hlk53188408"/>
      <w:r w:rsidRPr="00811E38">
        <w:t>tanoveném</w:t>
      </w:r>
      <w:bookmarkEnd w:id="10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3D3C9366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35DEF09E" w14:textId="12A798B5" w:rsidR="00C96C2E" w:rsidRPr="00C96C2E" w:rsidRDefault="00797F5A" w:rsidP="00621DE4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44C1A7BA" w14:textId="7574E92D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</w:t>
      </w:r>
      <w:r w:rsidR="00A23F6B">
        <w:t xml:space="preserve">analogicky k </w:t>
      </w:r>
      <w:r w:rsidR="00630E95">
        <w:t>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A23F6B">
        <w:t>výběrového</w:t>
      </w:r>
      <w:r w:rsidR="00E15988">
        <w:t xml:space="preserve"> řízení</w:t>
      </w:r>
      <w:r>
        <w:t>.</w:t>
      </w:r>
    </w:p>
    <w:p w14:paraId="544C6B9A" w14:textId="1E7244FA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 xml:space="preserve">zahájení </w:t>
      </w:r>
      <w:r w:rsidR="00A23F6B">
        <w:t>výběrového</w:t>
      </w:r>
      <w:r w:rsidR="00AD4318">
        <w:t xml:space="preserve"> řízení</w:t>
      </w:r>
      <w:r>
        <w:t>.</w:t>
      </w:r>
    </w:p>
    <w:p w14:paraId="12C8D567" w14:textId="17A4F641" w:rsidR="008F6FC2" w:rsidRPr="00D238A3" w:rsidRDefault="00653B0A" w:rsidP="008F6FC2">
      <w:pPr>
        <w:pStyle w:val="Tloslovan"/>
        <w:numPr>
          <w:ilvl w:val="0"/>
          <w:numId w:val="0"/>
        </w:numPr>
        <w:rPr>
          <w:i/>
          <w:iCs/>
        </w:rPr>
      </w:pPr>
      <w:r w:rsidRPr="00653B0A">
        <w:rPr>
          <w:i/>
          <w:iCs/>
        </w:rPr>
        <w:t>Vzor seznamu zakázek</w:t>
      </w:r>
    </w:p>
    <w:p w14:paraId="3DAF9DD2" w14:textId="77777777" w:rsidR="008F6FC2" w:rsidRPr="008F6FC2" w:rsidRDefault="008F6FC2" w:rsidP="008F6FC2">
      <w:pPr>
        <w:pStyle w:val="Tloslovan"/>
      </w:pPr>
      <w:r w:rsidRPr="008F6FC2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8F6FC2">
        <w:rPr>
          <w:rFonts w:eastAsia="Calibri"/>
          <w:lang w:eastAsia="cs-CZ"/>
        </w:rPr>
        <w:t>:</w:t>
      </w:r>
    </w:p>
    <w:p w14:paraId="15464D1F" w14:textId="379E4B4A" w:rsidR="008F6FC2" w:rsidRPr="008F6FC2" w:rsidRDefault="00653B0A" w:rsidP="008F6FC2">
      <w:pPr>
        <w:pStyle w:val="Tloneslovan"/>
        <w:rPr>
          <w:b/>
          <w:bCs/>
          <w:i/>
          <w:iCs/>
        </w:rPr>
      </w:pPr>
      <w:bookmarkStart w:id="11" w:name="_Hlk199771817"/>
      <w:r>
        <w:rPr>
          <w:b/>
          <w:bCs/>
          <w:i/>
          <w:iCs/>
          <w:lang w:eastAsia="cs-CZ"/>
        </w:rPr>
        <w:t>Zakázka</w:t>
      </w:r>
      <w:r w:rsidR="008F6FC2" w:rsidRPr="008F6FC2">
        <w:rPr>
          <w:b/>
          <w:bCs/>
          <w:i/>
          <w:iCs/>
          <w:lang w:eastAsia="cs-CZ"/>
        </w:rPr>
        <w:t xml:space="preserve"> </w:t>
      </w:r>
      <w:bookmarkEnd w:id="11"/>
      <w:r w:rsidR="008F6FC2" w:rsidRPr="008F6FC2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7733355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45094AD8" w14:textId="6FAB35F4" w:rsidR="008F6FC2" w:rsidRPr="008F6FC2" w:rsidRDefault="008F6FC2" w:rsidP="001443C3">
            <w:pPr>
              <w:spacing w:before="60" w:after="60"/>
            </w:pPr>
            <w:r w:rsidRPr="008F6FC2">
              <w:t xml:space="preserve">Název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10891D3C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25B96197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291A9A4" w14:textId="61CCAA65" w:rsidR="008F6FC2" w:rsidRPr="008F6FC2" w:rsidRDefault="008F6FC2" w:rsidP="001443C3">
            <w:pPr>
              <w:spacing w:before="60" w:after="60"/>
            </w:pPr>
            <w:r w:rsidRPr="008F6FC2">
              <w:t xml:space="preserve">Objednatel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2925AF0D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0A20B5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3E19C7F" w14:textId="56C7437B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 xml:space="preserve">Stručný popis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113D8849" w14:textId="77777777" w:rsidR="008F6FC2" w:rsidRPr="003012B7" w:rsidRDefault="008F6FC2" w:rsidP="001443C3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9C191C7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4E3ECC7" w14:textId="5660861E" w:rsidR="008F6FC2" w:rsidRPr="008F6FC2" w:rsidRDefault="008F6FC2" w:rsidP="001443C3">
            <w:pPr>
              <w:spacing w:before="60" w:after="60"/>
            </w:pPr>
            <w:r w:rsidRPr="008F6FC2">
              <w:t xml:space="preserve">Cena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36FF4331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B3F3F8A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2027D7A" w14:textId="53784031" w:rsidR="008F6FC2" w:rsidRPr="008F6FC2" w:rsidRDefault="008F6FC2" w:rsidP="001443C3">
            <w:pPr>
              <w:spacing w:before="60" w:after="60"/>
            </w:pPr>
            <w:r w:rsidRPr="008F6FC2">
              <w:t xml:space="preserve">Doba realizace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0494604E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23D6331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4757B9B" w14:textId="03A498A6" w:rsidR="008F6FC2" w:rsidRPr="008F6FC2" w:rsidRDefault="008F6FC2" w:rsidP="001443C3">
            <w:pPr>
              <w:spacing w:before="60" w:after="60"/>
            </w:pPr>
            <w:r w:rsidRPr="008F6FC2">
              <w:t xml:space="preserve">Místo realizace </w:t>
            </w:r>
            <w:r w:rsidR="00653B0A">
              <w:t>zakázky</w:t>
            </w:r>
            <w:r w:rsidRPr="008F6FC2">
              <w:t>:</w:t>
            </w:r>
          </w:p>
        </w:tc>
        <w:tc>
          <w:tcPr>
            <w:tcW w:w="4647" w:type="dxa"/>
            <w:vAlign w:val="center"/>
          </w:tcPr>
          <w:p w14:paraId="3A13C76B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F8ADED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6B73677A" w14:textId="7803A4A6" w:rsidR="008F6FC2" w:rsidRPr="008F6FC2" w:rsidRDefault="008F6FC2" w:rsidP="001443C3">
            <w:pPr>
              <w:spacing w:before="60" w:after="60"/>
            </w:pPr>
            <w:r w:rsidRPr="008F6FC2">
              <w:t xml:space="preserve">Kontaktní osoba objednatele </w:t>
            </w:r>
            <w:r w:rsidR="00653B0A">
              <w:t>zakázky</w:t>
            </w:r>
            <w:r w:rsidR="00653B0A" w:rsidRPr="008F6FC2">
              <w:t xml:space="preserve"> </w:t>
            </w:r>
            <w:r w:rsidRPr="008F6FC2">
              <w:t>(jméno, tel., e-mail):</w:t>
            </w:r>
          </w:p>
        </w:tc>
        <w:tc>
          <w:tcPr>
            <w:tcW w:w="4647" w:type="dxa"/>
            <w:vAlign w:val="center"/>
          </w:tcPr>
          <w:p w14:paraId="455596E6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0D934CBA" w14:textId="4C127FDC" w:rsidR="008F6FC2" w:rsidRP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8F6FC2">
        <w:rPr>
          <w:rFonts w:eastAsia="Calibri"/>
          <w:i/>
          <w:lang w:eastAsia="cs-CZ"/>
        </w:rPr>
        <w:t xml:space="preserve">* v případě více </w:t>
      </w:r>
      <w:r w:rsidR="00653B0A">
        <w:rPr>
          <w:rFonts w:eastAsia="Calibri"/>
          <w:i/>
          <w:lang w:eastAsia="cs-CZ"/>
        </w:rPr>
        <w:t>zakázek</w:t>
      </w:r>
      <w:r w:rsidRPr="008F6FC2">
        <w:rPr>
          <w:rFonts w:eastAsia="Calibri"/>
          <w:i/>
          <w:lang w:eastAsia="cs-CZ"/>
        </w:rPr>
        <w:t xml:space="preserve"> účastník tabulku zkopíruje podle potřeby.</w:t>
      </w:r>
    </w:p>
    <w:p w14:paraId="66F329A6" w14:textId="77777777" w:rsidR="008F6FC2" w:rsidRPr="008F6FC2" w:rsidRDefault="008F6FC2" w:rsidP="008F6FC2">
      <w:pPr>
        <w:pStyle w:val="Tloslovan"/>
        <w:numPr>
          <w:ilvl w:val="0"/>
          <w:numId w:val="0"/>
        </w:numPr>
        <w:ind w:left="851"/>
      </w:pPr>
      <w:bookmarkStart w:id="12" w:name="_Hlk61846177"/>
      <w:r w:rsidRPr="008F6FC2">
        <w:t xml:space="preserve">Účastník čestně prohlašuje, že </w:t>
      </w:r>
      <w:r w:rsidRPr="008F6FC2">
        <w:rPr>
          <w:rFonts w:eastAsia="Calibri"/>
        </w:rPr>
        <w:t xml:space="preserve">výše </w:t>
      </w:r>
      <w:bookmarkStart w:id="13" w:name="_Hlk39183420"/>
      <w:r w:rsidRPr="008F6FC2">
        <w:rPr>
          <w:rFonts w:eastAsia="Calibri"/>
        </w:rPr>
        <w:t xml:space="preserve">uvedené </w:t>
      </w:r>
      <w:bookmarkEnd w:id="13"/>
      <w:r w:rsidRPr="008F6FC2">
        <w:rPr>
          <w:rFonts w:eastAsia="Calibri"/>
        </w:rPr>
        <w:t xml:space="preserve">stavební práce </w:t>
      </w:r>
      <w:bookmarkStart w:id="14" w:name="_Hlk39183444"/>
      <w:r w:rsidRPr="008F6FC2">
        <w:rPr>
          <w:rFonts w:eastAsia="Calibri"/>
        </w:rPr>
        <w:t>poskytl řádně, odborně a vča</w:t>
      </w:r>
      <w:bookmarkEnd w:id="14"/>
      <w:r w:rsidRPr="008F6FC2">
        <w:rPr>
          <w:rFonts w:eastAsia="Calibri"/>
        </w:rPr>
        <w:t>s.</w:t>
      </w:r>
    </w:p>
    <w:p w14:paraId="7B77C6C7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bookmarkEnd w:id="12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3D11C10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6D26B90D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01961892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76393B6E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CA9D31E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5480C57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14D0FB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BA21808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4CE6D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B2563C3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4712CC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99840A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E4911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42564C9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1EF8AF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F4DAAC" w14:textId="53B42A8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smluvních: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C75E56D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F19FAF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B430FA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4C7C6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7915079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2CC90488" w14:textId="2A0AA3C0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0329D271" w14:textId="77777777" w:rsidR="00C345E0" w:rsidRPr="00B25FB2" w:rsidRDefault="00C345E0" w:rsidP="00C345E0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B25FB2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C345E0" w:rsidRPr="0073460A" w14:paraId="3C7ECD13" w14:textId="77777777" w:rsidTr="00563F79">
        <w:trPr>
          <w:trHeight w:val="454"/>
        </w:trPr>
        <w:tc>
          <w:tcPr>
            <w:tcW w:w="3685" w:type="dxa"/>
          </w:tcPr>
          <w:p w14:paraId="767AF1EB" w14:textId="77777777" w:rsidR="00C345E0" w:rsidRPr="00B25FB2" w:rsidRDefault="00C345E0" w:rsidP="00563F79">
            <w:pPr>
              <w:spacing w:before="60" w:after="60"/>
            </w:pPr>
            <w:r w:rsidRPr="00B25FB2">
              <w:t>Nabídková cena v Kč bez DPH:</w:t>
            </w:r>
          </w:p>
        </w:tc>
        <w:tc>
          <w:tcPr>
            <w:tcW w:w="4506" w:type="dxa"/>
            <w:vAlign w:val="center"/>
          </w:tcPr>
          <w:p w14:paraId="659FBF67" w14:textId="77777777" w:rsidR="00C345E0" w:rsidRPr="0073460A" w:rsidRDefault="00C345E0" w:rsidP="00563F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323161B4" w14:textId="77777777" w:rsidTr="00563F79">
        <w:trPr>
          <w:trHeight w:val="454"/>
        </w:trPr>
        <w:tc>
          <w:tcPr>
            <w:tcW w:w="3685" w:type="dxa"/>
          </w:tcPr>
          <w:p w14:paraId="678E3900" w14:textId="77777777" w:rsidR="00C345E0" w:rsidRPr="00B25FB2" w:rsidRDefault="00C345E0" w:rsidP="00563F79">
            <w:pPr>
              <w:spacing w:before="60" w:after="60"/>
            </w:pPr>
            <w:r w:rsidRPr="00B25FB2">
              <w:t>Sazba DPH v %:</w:t>
            </w:r>
          </w:p>
        </w:tc>
        <w:tc>
          <w:tcPr>
            <w:tcW w:w="4506" w:type="dxa"/>
            <w:vAlign w:val="center"/>
          </w:tcPr>
          <w:p w14:paraId="562DB2CE" w14:textId="77777777" w:rsidR="00C345E0" w:rsidRPr="0073460A" w:rsidRDefault="00C345E0" w:rsidP="00563F7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2BF23E58" w14:textId="77777777" w:rsidTr="00563F79">
        <w:trPr>
          <w:trHeight w:val="454"/>
        </w:trPr>
        <w:tc>
          <w:tcPr>
            <w:tcW w:w="3685" w:type="dxa"/>
            <w:vAlign w:val="center"/>
          </w:tcPr>
          <w:p w14:paraId="2B7DFA34" w14:textId="77777777" w:rsidR="00C345E0" w:rsidRPr="00B25FB2" w:rsidRDefault="00C345E0" w:rsidP="00563F79">
            <w:pPr>
              <w:spacing w:before="60" w:after="60"/>
            </w:pPr>
            <w:r w:rsidRPr="00B25FB2">
              <w:t>DPH v Kč:</w:t>
            </w:r>
          </w:p>
        </w:tc>
        <w:tc>
          <w:tcPr>
            <w:tcW w:w="4506" w:type="dxa"/>
            <w:vAlign w:val="center"/>
          </w:tcPr>
          <w:p w14:paraId="1AF45F21" w14:textId="77777777" w:rsidR="00C345E0" w:rsidRPr="0073460A" w:rsidRDefault="00C345E0" w:rsidP="00563F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C345E0" w:rsidRPr="0073460A" w14:paraId="12A57923" w14:textId="77777777" w:rsidTr="00563F79">
        <w:trPr>
          <w:trHeight w:val="454"/>
        </w:trPr>
        <w:tc>
          <w:tcPr>
            <w:tcW w:w="3685" w:type="dxa"/>
            <w:vAlign w:val="center"/>
          </w:tcPr>
          <w:p w14:paraId="074E8925" w14:textId="77777777" w:rsidR="00C345E0" w:rsidRPr="00B25FB2" w:rsidRDefault="00C345E0" w:rsidP="00563F79">
            <w:pPr>
              <w:spacing w:before="60" w:after="60"/>
            </w:pPr>
            <w:r w:rsidRPr="00B25FB2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6AEFF561" w14:textId="77777777" w:rsidR="00C345E0" w:rsidRPr="0073460A" w:rsidRDefault="00C345E0" w:rsidP="00563F79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224DAAD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189EA935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19CE2036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55C8114" w14:textId="77777777" w:rsidTr="0096548E">
        <w:trPr>
          <w:trHeight w:val="454"/>
        </w:trPr>
        <w:tc>
          <w:tcPr>
            <w:tcW w:w="3544" w:type="dxa"/>
          </w:tcPr>
          <w:p w14:paraId="13B675D0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59D256E5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54F9CA" w14:textId="77777777" w:rsidTr="0096548E">
        <w:trPr>
          <w:trHeight w:val="454"/>
        </w:trPr>
        <w:tc>
          <w:tcPr>
            <w:tcW w:w="3544" w:type="dxa"/>
          </w:tcPr>
          <w:p w14:paraId="78D0E01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030B323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971CA5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1FF9D71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0647BEDD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153B64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D6C9CA9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AC2E18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8EB38E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38412AA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CCCD3EF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151411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2F4231B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AF3AD6F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06BF2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53AA096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52F9227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25BA02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6E024F8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FF703D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0AE8AE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01BEFD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ACC74ED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314966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47DB4510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1F54783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9C54F1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21792CA2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40B20AB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0951A304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BE77B17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1A69E265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6B1F09A4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20C1C753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4508809C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723AC91F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54428C0B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18035D7C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54262F91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7FBBF7E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6FEE1B3D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C97E487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0A26E224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10BE436A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6E2D0628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505225C4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A7FA625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E15C065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382AC58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71A9B02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52B9A36C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5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5"/>
      <w:r w:rsidR="00F243CB">
        <w:t>.</w:t>
      </w:r>
    </w:p>
    <w:p w14:paraId="36BF3E47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6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6"/>
      <w:r w:rsidR="00F243CB">
        <w:t>.</w:t>
      </w:r>
    </w:p>
    <w:p w14:paraId="61C4EDAD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ADEF56A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679CF1B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7A0B125A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15CBF4D8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4C7CB68B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7" w:name="_Hlk195173831"/>
      <w:bookmarkStart w:id="28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7"/>
      <w:r>
        <w:t>.</w:t>
      </w:r>
    </w:p>
    <w:p w14:paraId="6773D58D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29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9"/>
      <w:r w:rsidR="00F243CB">
        <w:t>.</w:t>
      </w:r>
    </w:p>
    <w:bookmarkEnd w:id="23"/>
    <w:bookmarkEnd w:id="28"/>
    <w:p w14:paraId="61D46101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B9FF238" w14:textId="77777777" w:rsidTr="000D2D3E">
        <w:trPr>
          <w:trHeight w:val="567"/>
        </w:trPr>
        <w:tc>
          <w:tcPr>
            <w:tcW w:w="5000" w:type="pct"/>
            <w:hideMark/>
          </w:tcPr>
          <w:p w14:paraId="2B9A5AF3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FCE2FA5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21C354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2F356E1E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406900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8D2D" w14:textId="77777777" w:rsidR="00A26E23" w:rsidRDefault="00A26E23" w:rsidP="005066D2">
      <w:r>
        <w:separator/>
      </w:r>
    </w:p>
  </w:endnote>
  <w:endnote w:type="continuationSeparator" w:id="0">
    <w:p w14:paraId="5C9CC6AB" w14:textId="77777777" w:rsidR="00A26E23" w:rsidRDefault="00A26E2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27B1" w14:textId="77777777" w:rsidR="00D962D6" w:rsidRPr="00933444" w:rsidRDefault="0061129C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919C" w14:textId="77777777" w:rsidR="00D962D6" w:rsidRPr="00515259" w:rsidRDefault="0061129C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9803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6076" w14:textId="77777777" w:rsidR="00D962D6" w:rsidRPr="00515259" w:rsidRDefault="0061129C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3B43" w14:textId="77777777" w:rsidR="00A26E23" w:rsidRDefault="00A26E23" w:rsidP="005066D2">
      <w:r>
        <w:separator/>
      </w:r>
    </w:p>
  </w:footnote>
  <w:footnote w:type="continuationSeparator" w:id="0">
    <w:p w14:paraId="0A401DB4" w14:textId="77777777" w:rsidR="00A26E23" w:rsidRDefault="00A26E23" w:rsidP="005066D2">
      <w:r>
        <w:continuationSeparator/>
      </w:r>
    </w:p>
  </w:footnote>
  <w:footnote w:id="1">
    <w:p w14:paraId="6689651A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FF885DD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3C344CF2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F29C" w14:textId="603AC58C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5FA7" w14:textId="77777777" w:rsidR="00D962D6" w:rsidRPr="00BA50CE" w:rsidRDefault="0061129C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79C5F438E70140F48F87FF31C9612F8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87A6" w14:textId="2DF39C18" w:rsidR="00D962D6" w:rsidRPr="008030A6" w:rsidRDefault="0061129C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7636B4B98F664723BE916D97E0F7FEA1"/>
        </w:placeholder>
        <w:text/>
      </w:sdtPr>
      <w:sdtEndPr/>
      <w:sdtContent>
        <w:r w:rsidR="0041760B" w:rsidRPr="00212985">
          <w:rPr>
            <w:sz w:val="20"/>
            <w:szCs w:val="20"/>
          </w:rPr>
          <w:t xml:space="preserve">UK </w:t>
        </w:r>
        <w:proofErr w:type="spellStart"/>
        <w:r w:rsidR="0041760B" w:rsidRPr="00212985">
          <w:rPr>
            <w:sz w:val="20"/>
            <w:szCs w:val="20"/>
          </w:rPr>
          <w:t>KaM</w:t>
        </w:r>
        <w:proofErr w:type="spellEnd"/>
        <w:r w:rsidR="0041760B" w:rsidRPr="00212985">
          <w:rPr>
            <w:sz w:val="20"/>
            <w:szCs w:val="20"/>
          </w:rPr>
          <w:t xml:space="preserve"> – Úprava ubytovacích buněk pro studenty se </w:t>
        </w:r>
        <w:proofErr w:type="gramStart"/>
        <w:r w:rsidR="0041760B" w:rsidRPr="00212985">
          <w:rPr>
            <w:sz w:val="20"/>
            <w:szCs w:val="20"/>
          </w:rPr>
          <w:t>SP</w:t>
        </w:r>
        <w:r>
          <w:rPr>
            <w:sz w:val="20"/>
            <w:szCs w:val="20"/>
          </w:rPr>
          <w:t xml:space="preserve"> - opakování</w:t>
        </w:r>
        <w:proofErr w:type="gramEnd"/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7BB3" w14:textId="77777777" w:rsidR="00D962D6" w:rsidRPr="00BA50CE" w:rsidRDefault="0061129C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3F5AA374EF24CDE90172B2D5858DDD6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23"/>
    <w:rsid w:val="00006266"/>
    <w:rsid w:val="00007F4B"/>
    <w:rsid w:val="00024F36"/>
    <w:rsid w:val="00035C1B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2DB8"/>
    <w:rsid w:val="000E6D6E"/>
    <w:rsid w:val="000F04B9"/>
    <w:rsid w:val="000F2BFB"/>
    <w:rsid w:val="00104227"/>
    <w:rsid w:val="00110CA5"/>
    <w:rsid w:val="00121316"/>
    <w:rsid w:val="001361BA"/>
    <w:rsid w:val="0014017E"/>
    <w:rsid w:val="00147C12"/>
    <w:rsid w:val="00164995"/>
    <w:rsid w:val="00165C44"/>
    <w:rsid w:val="001742E3"/>
    <w:rsid w:val="00191EB0"/>
    <w:rsid w:val="0019757D"/>
    <w:rsid w:val="001A433A"/>
    <w:rsid w:val="001C5057"/>
    <w:rsid w:val="001C5FBF"/>
    <w:rsid w:val="001C6974"/>
    <w:rsid w:val="001C761C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471B8"/>
    <w:rsid w:val="00253C6A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68EC"/>
    <w:rsid w:val="002D3242"/>
    <w:rsid w:val="002D5F15"/>
    <w:rsid w:val="002D6626"/>
    <w:rsid w:val="002E74F7"/>
    <w:rsid w:val="002F6A06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1760B"/>
    <w:rsid w:val="004337CB"/>
    <w:rsid w:val="00436292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565C"/>
    <w:rsid w:val="00566DB5"/>
    <w:rsid w:val="00571D80"/>
    <w:rsid w:val="00583E18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61129C"/>
    <w:rsid w:val="00621DE4"/>
    <w:rsid w:val="006256BA"/>
    <w:rsid w:val="00630E95"/>
    <w:rsid w:val="006331DC"/>
    <w:rsid w:val="00653B0A"/>
    <w:rsid w:val="00663286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312A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D1EAD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257D"/>
    <w:rsid w:val="008C74B5"/>
    <w:rsid w:val="008C7DE0"/>
    <w:rsid w:val="008D1E08"/>
    <w:rsid w:val="008E17B9"/>
    <w:rsid w:val="008E74B5"/>
    <w:rsid w:val="008F6FC2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B0028"/>
    <w:rsid w:val="009B0182"/>
    <w:rsid w:val="009B113A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23F6B"/>
    <w:rsid w:val="00A26E23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D4318"/>
    <w:rsid w:val="00AF2F6F"/>
    <w:rsid w:val="00B25FB2"/>
    <w:rsid w:val="00B34EEB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345E0"/>
    <w:rsid w:val="00C447F8"/>
    <w:rsid w:val="00C46C13"/>
    <w:rsid w:val="00C62A52"/>
    <w:rsid w:val="00C65B04"/>
    <w:rsid w:val="00C745A7"/>
    <w:rsid w:val="00C76D5E"/>
    <w:rsid w:val="00C941CF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6AE9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1F8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006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43CB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7A391"/>
  <w15:chartTrackingRefBased/>
  <w15:docId w15:val="{C96E326E-459C-4D93-9825-D95CFB7F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4_Formular_nabidky_ZPR_stavba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D7AE546A584534B62CC905BB818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AC03C-F274-4C3C-8A16-F0A761EB4EDE}"/>
      </w:docPartPr>
      <w:docPartBody>
        <w:p w:rsidR="00E75FE7" w:rsidRDefault="00E75FE7">
          <w:pPr>
            <w:pStyle w:val="AFD7AE546A584534B62CC905BB818E74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79C5F438E70140F48F87FF31C9612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3C43E-00D6-4664-BE1D-BD780D0C4958}"/>
      </w:docPartPr>
      <w:docPartBody>
        <w:p w:rsidR="00E75FE7" w:rsidRDefault="00E75FE7">
          <w:pPr>
            <w:pStyle w:val="79C5F438E70140F48F87FF31C9612F8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3F5AA374EF24CDE90172B2D5858D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863C5-57CC-4EAD-BB90-A413A59A03ED}"/>
      </w:docPartPr>
      <w:docPartBody>
        <w:p w:rsidR="00E75FE7" w:rsidRDefault="00E75FE7">
          <w:pPr>
            <w:pStyle w:val="43F5AA374EF24CDE90172B2D5858DDD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636B4B98F664723BE916D97E0F7F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879-4749-4F08-9EBD-230C913D8B85}"/>
      </w:docPartPr>
      <w:docPartBody>
        <w:p w:rsidR="00E75FE7" w:rsidRDefault="00E75FE7">
          <w:pPr>
            <w:pStyle w:val="7636B4B98F664723BE916D97E0F7FEA1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1F8144D1DFAD40BBA9520B020142D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955A5-3734-4D6F-B68A-EC3A6DFEEEC6}"/>
      </w:docPartPr>
      <w:docPartBody>
        <w:p w:rsidR="00F64211" w:rsidRDefault="00F64211" w:rsidP="00F64211">
          <w:pPr>
            <w:pStyle w:val="1F8144D1DFAD40BBA9520B020142D24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F68FB7EEE8B4625BD60C4EB6FA77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E622D-ECEC-4DEC-BB5F-6E309A2C6FBF}"/>
      </w:docPartPr>
      <w:docPartBody>
        <w:p w:rsidR="00F64211" w:rsidRDefault="00F64211" w:rsidP="00F64211">
          <w:pPr>
            <w:pStyle w:val="3F68FB7EEE8B4625BD60C4EB6FA775A1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E6BD4D6B9454CE3ABCDE548D9A93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CD7EA-B8C2-43EF-91E3-29F10E2B19B3}"/>
      </w:docPartPr>
      <w:docPartBody>
        <w:p w:rsidR="00F64211" w:rsidRDefault="00F64211" w:rsidP="00F64211">
          <w:pPr>
            <w:pStyle w:val="2E6BD4D6B9454CE3ABCDE548D9A9335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12158E367C44BC39924EB0039493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BC3BB-2DFE-4FFD-AECE-3177DA4941A5}"/>
      </w:docPartPr>
      <w:docPartBody>
        <w:p w:rsidR="00F64211" w:rsidRDefault="00F64211" w:rsidP="00F64211">
          <w:pPr>
            <w:pStyle w:val="D12158E367C44BC39924EB00394934F4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E7"/>
    <w:rsid w:val="00164995"/>
    <w:rsid w:val="0056565C"/>
    <w:rsid w:val="006F312A"/>
    <w:rsid w:val="009B113A"/>
    <w:rsid w:val="00E61006"/>
    <w:rsid w:val="00E75FE7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211"/>
  </w:style>
  <w:style w:type="paragraph" w:customStyle="1" w:styleId="AFD7AE546A584534B62CC905BB818E74">
    <w:name w:val="AFD7AE546A584534B62CC905BB818E74"/>
  </w:style>
  <w:style w:type="paragraph" w:customStyle="1" w:styleId="79C5F438E70140F48F87FF31C9612F82">
    <w:name w:val="79C5F438E70140F48F87FF31C9612F82"/>
  </w:style>
  <w:style w:type="paragraph" w:customStyle="1" w:styleId="43F5AA374EF24CDE90172B2D5858DDD6">
    <w:name w:val="43F5AA374EF24CDE90172B2D5858DDD6"/>
  </w:style>
  <w:style w:type="paragraph" w:customStyle="1" w:styleId="7636B4B98F664723BE916D97E0F7FEA1">
    <w:name w:val="7636B4B98F664723BE916D97E0F7FEA1"/>
  </w:style>
  <w:style w:type="paragraph" w:customStyle="1" w:styleId="1F8144D1DFAD40BBA9520B020142D24C">
    <w:name w:val="1F8144D1DFAD40BBA9520B020142D24C"/>
    <w:rsid w:val="00F64211"/>
  </w:style>
  <w:style w:type="paragraph" w:customStyle="1" w:styleId="3F68FB7EEE8B4625BD60C4EB6FA775A1">
    <w:name w:val="3F68FB7EEE8B4625BD60C4EB6FA775A1"/>
    <w:rsid w:val="00F64211"/>
  </w:style>
  <w:style w:type="paragraph" w:customStyle="1" w:styleId="2E6BD4D6B9454CE3ABCDE548D9A93351">
    <w:name w:val="2E6BD4D6B9454CE3ABCDE548D9A93351"/>
    <w:rsid w:val="00F64211"/>
  </w:style>
  <w:style w:type="paragraph" w:customStyle="1" w:styleId="D12158E367C44BC39924EB00394934F4">
    <w:name w:val="D12158E367C44BC39924EB00394934F4"/>
    <w:rsid w:val="00F64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04_Formular_nabidky_ZPR_stavba_VZOR_po_novele</Template>
  <TotalTime>11</TotalTime>
  <Pages>10</Pages>
  <Words>1955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Mgr. Nikola  Sýkorová</cp:lastModifiedBy>
  <cp:revision>9</cp:revision>
  <dcterms:created xsi:type="dcterms:W3CDTF">2025-06-02T13:48:00Z</dcterms:created>
  <dcterms:modified xsi:type="dcterms:W3CDTF">2025-06-16T21:23:00Z</dcterms:modified>
</cp:coreProperties>
</file>