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39EB" w14:textId="77777777" w:rsidR="001A41D3" w:rsidRPr="00E506CC" w:rsidRDefault="001A41D3" w:rsidP="00446302">
      <w:pPr>
        <w:pStyle w:val="Nzevdokumentu"/>
        <w:spacing w:before="3600"/>
      </w:pPr>
      <w:r>
        <w:rPr>
          <w:rStyle w:val="NzevdokumentuChar"/>
          <w:b/>
          <w:bCs/>
        </w:rPr>
        <w:t>Příloha č. 2 zadávací dokumentace -</w:t>
      </w:r>
      <w:r>
        <w:rPr>
          <w:rStyle w:val="NzevdokumentuChar"/>
          <w:b/>
          <w:bCs/>
        </w:rPr>
        <w:br/>
        <w:t>Formulář nabídky</w:t>
      </w:r>
    </w:p>
    <w:p w14:paraId="7CAECC33" w14:textId="77777777" w:rsidR="001A41D3" w:rsidRPr="00A61E27" w:rsidRDefault="001A41D3" w:rsidP="001E78AD">
      <w:pPr>
        <w:pStyle w:val="Nzevveejnzakzky"/>
        <w:spacing w:after="3600"/>
      </w:pPr>
      <w:r w:rsidRPr="00775AD6">
        <w:rPr>
          <w:noProof/>
        </w:rPr>
        <w:t>UK-KAM - Rekonstrukce a oprava bloku B, kolej Kajetánka I – interiérové vybavení - židle</w:t>
      </w:r>
    </w:p>
    <w:p w14:paraId="58DCCCF1" w14:textId="77777777" w:rsidR="001A41D3" w:rsidRDefault="001A41D3">
      <w:pPr>
        <w:spacing w:before="0" w:after="160" w:line="259" w:lineRule="auto"/>
      </w:pPr>
    </w:p>
    <w:p w14:paraId="29AF22AD" w14:textId="77777777" w:rsidR="001A41D3" w:rsidRDefault="001A41D3">
      <w:pPr>
        <w:spacing w:before="0" w:after="160" w:line="259" w:lineRule="auto"/>
        <w:sectPr w:rsidR="001A41D3" w:rsidSect="001A41D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8" w:bottom="1418" w:left="1418" w:header="708" w:footer="708" w:gutter="0"/>
          <w:pgNumType w:start="1"/>
          <w:cols w:space="708"/>
          <w:docGrid w:linePitch="360"/>
        </w:sectPr>
      </w:pPr>
    </w:p>
    <w:p w14:paraId="3ED21A9E" w14:textId="77777777" w:rsidR="001A41D3" w:rsidRPr="00E12D7E" w:rsidRDefault="001A41D3" w:rsidP="00496FC9">
      <w:pPr>
        <w:pStyle w:val="Nadpis1"/>
        <w:keepLines w:val="0"/>
        <w:pageBreakBefore/>
      </w:pPr>
      <w:r>
        <w:lastRenderedPageBreak/>
        <w:t>Základní informace o veřejné zakázce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1A41D3" w:rsidRPr="00775AD6" w14:paraId="5FBBFE9D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1D53FC16" w14:textId="77777777" w:rsidR="001A41D3" w:rsidRPr="00775AD6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775AD6">
              <w:rPr>
                <w:rFonts w:eastAsia="Calibri"/>
              </w:rPr>
              <w:t>Název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39FAA5EB" w14:textId="77777777" w:rsidR="001A41D3" w:rsidRPr="00775AD6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775AD6">
              <w:rPr>
                <w:rFonts w:eastAsia="Calibri"/>
                <w:noProof/>
              </w:rPr>
              <w:t>UK-KAM - Rekonstrukce a oprava bloku B, kolej Kajetánka I – interiérové vybavení - židle</w:t>
            </w:r>
          </w:p>
        </w:tc>
      </w:tr>
      <w:tr w:rsidR="001A41D3" w:rsidRPr="006D1431" w14:paraId="52C66CEC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4A23A97F" w14:textId="77777777" w:rsidR="001A41D3" w:rsidRPr="00775AD6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775AD6">
              <w:rPr>
                <w:rFonts w:eastAsia="Calibri"/>
              </w:rPr>
              <w:t>Druh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552A4C85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775AD6">
              <w:rPr>
                <w:rFonts w:eastAsia="Calibri"/>
                <w:bCs/>
                <w:noProof/>
              </w:rPr>
              <w:t>Dodávky</w:t>
            </w:r>
          </w:p>
        </w:tc>
      </w:tr>
      <w:tr w:rsidR="001A41D3" w:rsidRPr="006D1431" w14:paraId="6125181A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214D7513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Režim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33911D7D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6D1431">
              <w:rPr>
                <w:bCs/>
              </w:rPr>
              <w:t>Veřejná zakázka malého rozsahu</w:t>
            </w:r>
          </w:p>
        </w:tc>
      </w:tr>
      <w:tr w:rsidR="001A41D3" w:rsidRPr="006D1431" w14:paraId="1BD7223A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671A9986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0280A218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6D1431">
              <w:t>Výběrové řízení veřejné zakázky malého rozsahu (postup podle § 31 ZZVZ, tj. mimo zadávací řízení</w:t>
            </w:r>
            <w:r w:rsidRPr="006D1431">
              <w:rPr>
                <w:bCs/>
              </w:rPr>
              <w:t xml:space="preserve"> podle ZZVZ), </w:t>
            </w:r>
            <w:r>
              <w:rPr>
                <w:bCs/>
              </w:rPr>
              <w:t>ote</w:t>
            </w:r>
            <w:r w:rsidRPr="006D1431">
              <w:rPr>
                <w:bCs/>
              </w:rPr>
              <w:t>vřená výzva</w:t>
            </w:r>
          </w:p>
        </w:tc>
      </w:tr>
      <w:tr w:rsidR="001A41D3" w:rsidRPr="006D1431" w14:paraId="1F13E821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2748C4B2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Název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2DAE9EEE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A2095">
              <w:rPr>
                <w:rFonts w:eastAsia="Calibri"/>
                <w:bCs/>
              </w:rPr>
              <w:t>Univerzita Karlova, Koleje a Menzy</w:t>
            </w:r>
          </w:p>
        </w:tc>
      </w:tr>
      <w:tr w:rsidR="001A41D3" w:rsidRPr="006D1431" w14:paraId="5A6EE139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59BD0165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Sídlo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42EB5D80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A2095">
              <w:rPr>
                <w:rFonts w:eastAsia="Calibri"/>
                <w:bCs/>
              </w:rPr>
              <w:t xml:space="preserve">Centrum Krystal, José </w:t>
            </w:r>
            <w:proofErr w:type="spellStart"/>
            <w:r w:rsidRPr="009A2095">
              <w:rPr>
                <w:rFonts w:eastAsia="Calibri"/>
                <w:bCs/>
              </w:rPr>
              <w:t>Martího</w:t>
            </w:r>
            <w:proofErr w:type="spellEnd"/>
            <w:r w:rsidRPr="009A2095">
              <w:rPr>
                <w:rFonts w:eastAsia="Calibri"/>
                <w:bCs/>
              </w:rPr>
              <w:t xml:space="preserve"> 407/2, 162 00 Praha 6</w:t>
            </w:r>
          </w:p>
        </w:tc>
      </w:tr>
      <w:tr w:rsidR="001A41D3" w:rsidRPr="006D1431" w14:paraId="07CAB54A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6AC32CDC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IČO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5C9CD600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00216208</w:t>
            </w:r>
          </w:p>
        </w:tc>
      </w:tr>
      <w:tr w:rsidR="001A41D3" w:rsidRPr="006D1431" w14:paraId="0E1E4A7D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069991F5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Právní forma zadavatele:</w:t>
            </w:r>
          </w:p>
        </w:tc>
        <w:sdt>
          <w:sdtPr>
            <w:alias w:val="Právní forma"/>
            <w:tag w:val="Právní forma"/>
            <w:id w:val="-1536579702"/>
            <w:placeholder>
              <w:docPart w:val="023C15928DE14ADB986F37FB01A0EDB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Content>
            <w:tc>
              <w:tcPr>
                <w:tcW w:w="5791" w:type="dxa"/>
                <w:shd w:val="clear" w:color="auto" w:fill="auto"/>
                <w:vAlign w:val="center"/>
              </w:tcPr>
              <w:p w14:paraId="4C810EB6" w14:textId="77777777" w:rsidR="001A41D3" w:rsidRPr="006D1431" w:rsidRDefault="001A41D3" w:rsidP="00D72915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6D1431">
                  <w:t>601 – vysoká škola</w:t>
                </w:r>
              </w:p>
            </w:tc>
          </w:sdtContent>
        </w:sdt>
      </w:tr>
      <w:tr w:rsidR="001A41D3" w:rsidRPr="006D1431" w14:paraId="338888F2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3B1C663E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Zastoupení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4B8B2147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Mgr. Miroslava Hurdová, ředitelka</w:t>
            </w:r>
          </w:p>
        </w:tc>
      </w:tr>
      <w:tr w:rsidR="001A41D3" w:rsidRPr="006D1431" w14:paraId="191C077F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17FA71D3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Adresa profilu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7DED712F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https://zakazky.cuni.cz/</w:t>
            </w:r>
          </w:p>
        </w:tc>
      </w:tr>
      <w:tr w:rsidR="001A41D3" w:rsidRPr="00775AD6" w14:paraId="28B66976" w14:textId="77777777" w:rsidTr="00D53153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63584A82" w14:textId="77777777" w:rsidR="001A41D3" w:rsidRPr="00775AD6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775AD6">
              <w:rPr>
                <w:rFonts w:eastAsia="Calibri"/>
              </w:rPr>
              <w:t>Dotační program: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4D2F3FFB" w14:textId="77777777" w:rsidR="001A41D3" w:rsidRPr="00775AD6" w:rsidRDefault="001A41D3" w:rsidP="00D72915">
            <w:pPr>
              <w:spacing w:before="60" w:after="60"/>
              <w:jc w:val="both"/>
            </w:pPr>
            <w:r w:rsidRPr="00775AD6">
              <w:rPr>
                <w:noProof/>
              </w:rPr>
              <w:t>13322 – Rozvoj a obnova materiálně technické základny veřejných vysokých škol</w:t>
            </w:r>
          </w:p>
        </w:tc>
      </w:tr>
    </w:tbl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A41D3" w:rsidRPr="00775AD6" w14:paraId="3A6C3790" w14:textId="77777777" w:rsidTr="005C354D">
        <w:trPr>
          <w:trHeight w:val="454"/>
        </w:trPr>
        <w:tc>
          <w:tcPr>
            <w:tcW w:w="3266" w:type="dxa"/>
            <w:vAlign w:val="center"/>
            <w:hideMark/>
          </w:tcPr>
          <w:p w14:paraId="78F88F35" w14:textId="77777777" w:rsidR="001A41D3" w:rsidRPr="00775AD6" w:rsidRDefault="001A41D3" w:rsidP="003D57A1">
            <w:pPr>
              <w:spacing w:before="60" w:after="60"/>
            </w:pPr>
            <w:r w:rsidRPr="00775AD6">
              <w:t>Název projektu:</w:t>
            </w:r>
          </w:p>
        </w:tc>
        <w:tc>
          <w:tcPr>
            <w:tcW w:w="5791" w:type="dxa"/>
            <w:vAlign w:val="center"/>
          </w:tcPr>
          <w:p w14:paraId="729ADF0F" w14:textId="77777777" w:rsidR="001A41D3" w:rsidRPr="00775AD6" w:rsidRDefault="001A41D3" w:rsidP="003D57A1">
            <w:pPr>
              <w:spacing w:before="60" w:after="60"/>
              <w:rPr>
                <w:bCs/>
              </w:rPr>
            </w:pPr>
            <w:r w:rsidRPr="00775AD6">
              <w:rPr>
                <w:bCs/>
                <w:noProof/>
              </w:rPr>
              <w:t>UK-KAM - Rekonstrukce a oprava bloku B, kolej Kajetánka I</w:t>
            </w:r>
          </w:p>
        </w:tc>
      </w:tr>
      <w:tr w:rsidR="001A41D3" w14:paraId="582A0CBE" w14:textId="77777777" w:rsidTr="005C354D">
        <w:trPr>
          <w:trHeight w:val="454"/>
        </w:trPr>
        <w:tc>
          <w:tcPr>
            <w:tcW w:w="3266" w:type="dxa"/>
            <w:vAlign w:val="center"/>
            <w:hideMark/>
          </w:tcPr>
          <w:p w14:paraId="649C658E" w14:textId="77777777" w:rsidR="001A41D3" w:rsidRPr="00775AD6" w:rsidRDefault="001A41D3" w:rsidP="003D57A1">
            <w:pPr>
              <w:spacing w:before="60" w:after="60"/>
            </w:pPr>
            <w:r w:rsidRPr="00775AD6">
              <w:t>Registrační číslo projektu:</w:t>
            </w:r>
          </w:p>
        </w:tc>
        <w:tc>
          <w:tcPr>
            <w:tcW w:w="5791" w:type="dxa"/>
            <w:vAlign w:val="center"/>
          </w:tcPr>
          <w:p w14:paraId="5EF0D50C" w14:textId="77777777" w:rsidR="001A41D3" w:rsidRPr="00640426" w:rsidRDefault="001A41D3" w:rsidP="003D57A1">
            <w:pPr>
              <w:spacing w:before="60" w:after="60"/>
              <w:rPr>
                <w:bCs/>
              </w:rPr>
            </w:pPr>
            <w:r w:rsidRPr="00775AD6">
              <w:rPr>
                <w:bCs/>
                <w:noProof/>
              </w:rPr>
              <w:t>EDS 133D221000056</w:t>
            </w:r>
          </w:p>
        </w:tc>
      </w:tr>
    </w:tbl>
    <w:p w14:paraId="6037B7A1" w14:textId="77777777" w:rsidR="001A41D3" w:rsidRPr="006D1431" w:rsidRDefault="001A41D3" w:rsidP="00D64638">
      <w:pPr>
        <w:jc w:val="both"/>
        <w:rPr>
          <w:rFonts w:eastAsia="Calibri"/>
        </w:rPr>
      </w:pPr>
      <w:r w:rsidRPr="006D1431">
        <w:rPr>
          <w:rFonts w:eastAsia="Calibri"/>
        </w:rPr>
        <w:t>(„</w:t>
      </w:r>
      <w:r w:rsidRPr="006D1431">
        <w:rPr>
          <w:rFonts w:eastAsia="Calibri"/>
          <w:b/>
          <w:bCs/>
        </w:rPr>
        <w:t>veřejná zakázka</w:t>
      </w:r>
      <w:r w:rsidRPr="006D1431">
        <w:rPr>
          <w:rFonts w:eastAsia="Calibri"/>
        </w:rPr>
        <w:t>“, „</w:t>
      </w:r>
      <w:r w:rsidRPr="006D1431">
        <w:rPr>
          <w:rFonts w:eastAsia="Calibri"/>
          <w:b/>
          <w:bCs/>
        </w:rPr>
        <w:t>zadavatel</w:t>
      </w:r>
      <w:r w:rsidRPr="006D1431">
        <w:rPr>
          <w:rFonts w:eastAsia="Calibri"/>
        </w:rPr>
        <w:t>“, „</w:t>
      </w:r>
      <w:r w:rsidRPr="006D1431">
        <w:rPr>
          <w:rFonts w:eastAsia="Calibri"/>
          <w:b/>
          <w:bCs/>
        </w:rPr>
        <w:t>výběrové řízení</w:t>
      </w:r>
      <w:r w:rsidRPr="006D1431">
        <w:rPr>
          <w:rFonts w:eastAsia="Calibri"/>
        </w:rPr>
        <w:t>“, „</w:t>
      </w:r>
      <w:r w:rsidRPr="006D1431">
        <w:rPr>
          <w:rFonts w:eastAsia="Calibri"/>
          <w:b/>
          <w:bCs/>
        </w:rPr>
        <w:t>projekt</w:t>
      </w:r>
      <w:r w:rsidRPr="006D1431">
        <w:rPr>
          <w:rFonts w:eastAsia="Calibri"/>
        </w:rPr>
        <w:t>“)</w:t>
      </w:r>
    </w:p>
    <w:p w14:paraId="548C76D3" w14:textId="77777777" w:rsidR="001A41D3" w:rsidRDefault="001A41D3" w:rsidP="00370681">
      <w:pPr>
        <w:pStyle w:val="Nadpis1"/>
        <w:keepLines w:val="0"/>
        <w:pageBreakBefore/>
      </w:pPr>
      <w:r>
        <w:lastRenderedPageBreak/>
        <w:t>Základní informace o dodavateli</w:t>
      </w:r>
    </w:p>
    <w:tbl>
      <w:tblPr>
        <w:tblStyle w:val="Mkatabulky"/>
        <w:tblW w:w="0" w:type="auto"/>
        <w:tblInd w:w="-20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1A41D3" w:rsidRPr="00903708" w14:paraId="1EC76A4C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2BB7669A" w14:textId="77777777" w:rsidR="001A41D3" w:rsidRPr="00903708" w:rsidRDefault="001A41D3" w:rsidP="003F154F">
            <w:pPr>
              <w:pStyle w:val="Tabulka"/>
            </w:pPr>
            <w:r w:rsidRPr="00903708">
              <w:t>Název:</w:t>
            </w:r>
          </w:p>
        </w:tc>
        <w:tc>
          <w:tcPr>
            <w:tcW w:w="5791" w:type="dxa"/>
            <w:vAlign w:val="center"/>
            <w:hideMark/>
          </w:tcPr>
          <w:p w14:paraId="35E7F5A4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0F21C08B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6345B7A7" w14:textId="77777777" w:rsidR="001A41D3" w:rsidRPr="00903708" w:rsidRDefault="001A41D3" w:rsidP="003F154F">
            <w:pPr>
              <w:pStyle w:val="Tabulka"/>
            </w:pPr>
            <w:r w:rsidRPr="00903708">
              <w:t>Sídlo:</w:t>
            </w:r>
          </w:p>
        </w:tc>
        <w:tc>
          <w:tcPr>
            <w:tcW w:w="5791" w:type="dxa"/>
            <w:vAlign w:val="center"/>
            <w:hideMark/>
          </w:tcPr>
          <w:p w14:paraId="04A37DE7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67257833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1CE43BC3" w14:textId="77777777" w:rsidR="001A41D3" w:rsidRPr="00903708" w:rsidRDefault="001A41D3" w:rsidP="003F154F">
            <w:pPr>
              <w:pStyle w:val="Tabulka"/>
            </w:pPr>
            <w:r w:rsidRPr="00903708">
              <w:t>IČO:</w:t>
            </w:r>
          </w:p>
        </w:tc>
        <w:tc>
          <w:tcPr>
            <w:tcW w:w="5791" w:type="dxa"/>
            <w:vAlign w:val="center"/>
            <w:hideMark/>
          </w:tcPr>
          <w:p w14:paraId="7AD56235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293BAC8F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23811A90" w14:textId="77777777" w:rsidR="001A41D3" w:rsidRPr="00903708" w:rsidRDefault="001A41D3" w:rsidP="003F154F">
            <w:pPr>
              <w:pStyle w:val="Tabulka"/>
            </w:pPr>
            <w:r w:rsidRPr="00903708">
              <w:t>DIČ:</w:t>
            </w:r>
          </w:p>
        </w:tc>
        <w:tc>
          <w:tcPr>
            <w:tcW w:w="5791" w:type="dxa"/>
            <w:vAlign w:val="center"/>
            <w:hideMark/>
          </w:tcPr>
          <w:p w14:paraId="2AE4DE94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708D54DC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7157A6CA" w14:textId="77777777" w:rsidR="001A41D3" w:rsidRPr="00903708" w:rsidRDefault="001A41D3" w:rsidP="003F154F">
            <w:pPr>
              <w:pStyle w:val="Tabulka"/>
            </w:pPr>
            <w:r w:rsidRPr="00903708">
              <w:t>Právní forma:</w:t>
            </w:r>
          </w:p>
        </w:tc>
        <w:tc>
          <w:tcPr>
            <w:tcW w:w="5791" w:type="dxa"/>
            <w:vAlign w:val="center"/>
            <w:hideMark/>
          </w:tcPr>
          <w:p w14:paraId="4AA6801A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0F3D5639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78FD7FF1" w14:textId="77777777" w:rsidR="001A41D3" w:rsidRPr="00903708" w:rsidRDefault="001A41D3" w:rsidP="003F154F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5791" w:type="dxa"/>
            <w:vAlign w:val="center"/>
            <w:hideMark/>
          </w:tcPr>
          <w:p w14:paraId="302242DA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t xml:space="preserve">OR vedený </w:t>
            </w: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  <w:p w14:paraId="2D6B7A3E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proofErr w:type="spellStart"/>
            <w:r w:rsidRPr="00AC3D09">
              <w:t>sp</w:t>
            </w:r>
            <w:proofErr w:type="spellEnd"/>
            <w:r w:rsidRPr="00AC3D09">
              <w:t xml:space="preserve">. zn. </w:t>
            </w: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0A9DCC6F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3F2176F0" w14:textId="77777777" w:rsidR="001A41D3" w:rsidRPr="00903708" w:rsidRDefault="001A41D3" w:rsidP="003F154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5791" w:type="dxa"/>
            <w:vAlign w:val="center"/>
            <w:hideMark/>
          </w:tcPr>
          <w:p w14:paraId="01DCB1CE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14:paraId="74FC4159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7253" w14:textId="77777777" w:rsidR="001A41D3" w:rsidRDefault="001A41D3" w:rsidP="005C354D">
            <w:pPr>
              <w:pStyle w:val="Tabulka"/>
            </w:pPr>
            <w:r>
              <w:t xml:space="preserve">Telefon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D3B" w14:textId="77777777" w:rsidR="001A41D3" w:rsidRPr="00EE7658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37A8FD29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946" w14:textId="77777777" w:rsidR="001A41D3" w:rsidRDefault="001A41D3" w:rsidP="005C354D">
            <w:pPr>
              <w:pStyle w:val="Tabulka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D24E" w14:textId="77777777" w:rsidR="001A41D3" w:rsidRPr="009D4C0D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37EFBB2D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D6D" w14:textId="77777777" w:rsidR="001A41D3" w:rsidRDefault="001A41D3" w:rsidP="005C354D">
            <w:pPr>
              <w:pStyle w:val="Tabulka"/>
            </w:pPr>
            <w:r>
              <w:t xml:space="preserve">Webová adresa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5F23" w14:textId="77777777" w:rsidR="001A41D3" w:rsidRPr="00EE7658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5B7ED4D5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71C3" w14:textId="77777777" w:rsidR="001A41D3" w:rsidRDefault="001A41D3" w:rsidP="005C354D">
            <w:pPr>
              <w:pStyle w:val="Tabulka"/>
            </w:pPr>
            <w:r>
              <w:t>Kontaktní osoba – jméno: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F319" w14:textId="77777777" w:rsidR="001A41D3" w:rsidRPr="00EE7658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346E99A2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C8D" w14:textId="77777777" w:rsidR="001A41D3" w:rsidRDefault="001A41D3" w:rsidP="005C354D">
            <w:pPr>
              <w:pStyle w:val="Tabulka"/>
            </w:pPr>
            <w:r>
              <w:t>Kontaktní osoba – telefon: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D9A6" w14:textId="77777777" w:rsidR="001A41D3" w:rsidRPr="00EE7658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4165CBB6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BE03" w14:textId="77777777" w:rsidR="001A41D3" w:rsidRDefault="001A41D3" w:rsidP="005C354D">
            <w:pPr>
              <w:pStyle w:val="Tabulka"/>
            </w:pPr>
            <w:r>
              <w:t>Kontaktní osoba – e-mail: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A9D" w14:textId="77777777" w:rsidR="001A41D3" w:rsidRPr="00EE7658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487F28A2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690" w14:textId="77777777" w:rsidR="001A41D3" w:rsidRDefault="001A41D3" w:rsidP="005C354D">
            <w:pPr>
              <w:pStyle w:val="Tabulka"/>
            </w:pPr>
            <w:r>
              <w:t>Dodavatel je malý nebo střední podnik: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D29" w14:textId="77777777" w:rsidR="001A41D3" w:rsidRPr="005C354D" w:rsidRDefault="001A41D3" w:rsidP="005C354D">
            <w:pPr>
              <w:pStyle w:val="Tabulka"/>
              <w:rPr>
                <w:highlight w:val="yellow"/>
              </w:rPr>
            </w:pPr>
            <w:r w:rsidRPr="005C354D">
              <w:rPr>
                <w:highlight w:val="yellow"/>
              </w:rPr>
              <w:t>ANO / NE</w:t>
            </w:r>
          </w:p>
        </w:tc>
      </w:tr>
      <w:tr w:rsidR="001A41D3" w14:paraId="4F3BA4B4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A76B" w14:textId="77777777" w:rsidR="001A41D3" w:rsidRDefault="001A41D3" w:rsidP="005C354D">
            <w:pPr>
              <w:pStyle w:val="Tabulka"/>
            </w:pPr>
            <w:r>
              <w:t>Dodavatel je zapsán v evidenci skutečných majitelů: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22C" w14:textId="77777777" w:rsidR="001A41D3" w:rsidRDefault="001A41D3" w:rsidP="005C354D">
            <w:pPr>
              <w:pStyle w:val="Tabulka"/>
            </w:pPr>
            <w:r w:rsidRPr="005C354D">
              <w:rPr>
                <w:highlight w:val="yellow"/>
              </w:rPr>
              <w:t>ANO / NE</w:t>
            </w:r>
          </w:p>
        </w:tc>
      </w:tr>
    </w:tbl>
    <w:p w14:paraId="3E2A7B9C" w14:textId="77777777" w:rsidR="001A41D3" w:rsidRDefault="001A41D3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7ED4F0ED" w14:textId="77777777" w:rsidR="001A41D3" w:rsidRPr="0030491F" w:rsidRDefault="001A41D3" w:rsidP="00496FC9">
      <w:pPr>
        <w:pStyle w:val="Nadpis1"/>
        <w:keepLines w:val="0"/>
        <w:pageBreakBefore/>
      </w:pPr>
      <w:r>
        <w:lastRenderedPageBreak/>
        <w:t>Kvalifikace</w:t>
      </w:r>
    </w:p>
    <w:p w14:paraId="4A2BAB75" w14:textId="77777777" w:rsidR="001A41D3" w:rsidRPr="00811E38" w:rsidRDefault="001A41D3" w:rsidP="00E12D7E">
      <w:pPr>
        <w:pStyle w:val="Tloslovan"/>
      </w:pPr>
      <w:r w:rsidRPr="00811E38">
        <w:rPr>
          <w:rFonts w:eastAsia="Calibri"/>
          <w:lang w:eastAsia="cs-CZ"/>
        </w:rPr>
        <w:t>Účastník čestně prohlašuje, že</w:t>
      </w:r>
      <w:r w:rsidRPr="00811E38">
        <w:t xml:space="preserve"> splňuje kvalifikaci požadovanou zákonem č.</w:t>
      </w:r>
      <w:r>
        <w:t> </w:t>
      </w:r>
      <w:r w:rsidRPr="00811E38">
        <w:t>134/2016 Sb.,</w:t>
      </w:r>
      <w:r>
        <w:t xml:space="preserve"> o </w:t>
      </w:r>
      <w:r w:rsidRPr="00811E38">
        <w:t>zadávání veřejných zakázek, ve znění pozdějších předpisů, („</w:t>
      </w:r>
      <w:r w:rsidRPr="002068DE">
        <w:rPr>
          <w:b/>
          <w:bCs/>
        </w:rPr>
        <w:t>ZZVZ</w:t>
      </w:r>
      <w:r w:rsidRPr="00811E38">
        <w:t>“),</w:t>
      </w:r>
      <w:r>
        <w:t xml:space="preserve"> a </w:t>
      </w:r>
      <w:r w:rsidRPr="00811E38">
        <w:t>zadavatelem pro plnění veřejné zakázky, která je uvedena ve výzvě</w:t>
      </w:r>
      <w:r>
        <w:t xml:space="preserve"> k </w:t>
      </w:r>
      <w:r w:rsidRPr="00811E38">
        <w:t>podání nabídek</w:t>
      </w:r>
      <w:r>
        <w:t xml:space="preserve"> a </w:t>
      </w:r>
      <w:r w:rsidRPr="00811E38">
        <w:t>textové části zadávací dokumentace („</w:t>
      </w:r>
      <w:r>
        <w:rPr>
          <w:b/>
          <w:bCs/>
        </w:rPr>
        <w:t>zadávací dokumentace</w:t>
      </w:r>
      <w:r w:rsidRPr="00811E38">
        <w:t>“) na veřejnou zakázku,</w:t>
      </w:r>
      <w:r>
        <w:t xml:space="preserve"> a </w:t>
      </w:r>
      <w:r w:rsidRPr="00811E38">
        <w:t>to:</w:t>
      </w:r>
    </w:p>
    <w:p w14:paraId="085D8EFC" w14:textId="77777777" w:rsidR="001A41D3" w:rsidRPr="00811E38" w:rsidRDefault="001A41D3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7.1 </w:t>
      </w:r>
      <w:r w:rsidRPr="002068DE">
        <w:t>zadávací dokumentace</w:t>
      </w:r>
      <w:r w:rsidRPr="00811E38">
        <w:t>;</w:t>
      </w:r>
    </w:p>
    <w:p w14:paraId="0843071B" w14:textId="77777777" w:rsidR="001A41D3" w:rsidRPr="00811E38" w:rsidRDefault="001A41D3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7.2 </w:t>
      </w:r>
      <w:r w:rsidRPr="002068DE">
        <w:t>zadávací dokumentace</w:t>
      </w:r>
      <w:r w:rsidRPr="00811E38">
        <w:t>;</w:t>
      </w:r>
    </w:p>
    <w:p w14:paraId="0E745B12" w14:textId="77777777" w:rsidR="001A41D3" w:rsidRPr="00811E38" w:rsidRDefault="001A41D3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7.4 </w:t>
      </w:r>
      <w:r w:rsidRPr="002068DE">
        <w:t>zadávací dokumentace</w:t>
      </w:r>
      <w:r>
        <w:t>.</w:t>
      </w:r>
    </w:p>
    <w:p w14:paraId="20D68739" w14:textId="77777777" w:rsidR="001A41D3" w:rsidRPr="00AB513C" w:rsidRDefault="001A41D3" w:rsidP="00D64638">
      <w:pPr>
        <w:pStyle w:val="Tloslovan"/>
      </w:pPr>
      <w:r w:rsidRPr="00AB513C">
        <w:rPr>
          <w:rFonts w:eastAsia="Calibri"/>
          <w:lang w:eastAsia="cs-CZ"/>
        </w:rPr>
        <w:t xml:space="preserve">Účastník bere </w:t>
      </w:r>
      <w:r w:rsidRPr="00AB513C">
        <w:t>na vědomí, že bude-li zadavatelem vyzván k uzavření smlouvy na veřejnou zakázku, může zadavatel před uzavřením smlouvy na veřejnou zakázku požadovat, aby předložil zadavateli doklady o kvalifikaci uvedené v kapitole 7. zadávací dokumentace, resp. v ZZVZ, přičemž nesplnění této povinnosti je důvodem k vyloučení účastníka z účasti v</w:t>
      </w:r>
      <w:r>
        <w:t>e výběrovém</w:t>
      </w:r>
      <w:r w:rsidRPr="00AB513C">
        <w:t xml:space="preserve"> řízení.</w:t>
      </w:r>
    </w:p>
    <w:p w14:paraId="610E6CB2" w14:textId="77777777" w:rsidR="001A41D3" w:rsidRDefault="001A41D3" w:rsidP="00D64638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 k prokázání základní způsobilosti musí prokazovat splnění požadovaného kritéria způsobilosti nejpozději v době 3 měsíců přede</w:t>
      </w:r>
      <w:r w:rsidRPr="00C263EE">
        <w:t xml:space="preserve"> </w:t>
      </w:r>
      <w:r>
        <w:t>dnem zahájení výběrového řízení.</w:t>
      </w:r>
    </w:p>
    <w:p w14:paraId="016CE473" w14:textId="77777777" w:rsidR="001A41D3" w:rsidRPr="00D64638" w:rsidRDefault="001A41D3" w:rsidP="00E12D7E">
      <w:pPr>
        <w:pStyle w:val="Tloslovan"/>
        <w:rPr>
          <w:u w:val="single"/>
        </w:rPr>
      </w:pPr>
      <w:r>
        <w:rPr>
          <w:rFonts w:eastAsia="Calibri"/>
          <w:b/>
          <w:bCs/>
          <w:u w:val="single"/>
          <w:lang w:eastAsia="cs-CZ"/>
        </w:rPr>
        <w:t>Technická kvalifikace</w:t>
      </w:r>
      <w:r w:rsidRPr="00D64638">
        <w:rPr>
          <w:rFonts w:eastAsia="Calibri"/>
          <w:b/>
          <w:bCs/>
          <w:lang w:eastAsia="cs-CZ"/>
        </w:rPr>
        <w:t>:</w:t>
      </w:r>
    </w:p>
    <w:p w14:paraId="4984C5F3" w14:textId="77777777" w:rsidR="001A41D3" w:rsidRDefault="001A41D3" w:rsidP="00D64638">
      <w:pPr>
        <w:pStyle w:val="Tloslovan"/>
        <w:numPr>
          <w:ilvl w:val="0"/>
          <w:numId w:val="0"/>
        </w:numPr>
        <w:ind w:left="851"/>
      </w:pPr>
      <w:r w:rsidRPr="00D64638">
        <w:t xml:space="preserve">Účastník čestně prohlašuje, že splňuje technickou kvalifikaci požadovanou ZZVZ a zadavatelem pro plnění veřejné zakázky malého rozsahu, která je uvedena v zadávací dokumentaci na veřejnou zakázku, tj. že </w:t>
      </w:r>
      <w:r>
        <w:t>splňuje odbornou kvalifikaci vztahující se k požadovaným dodávkám</w:t>
      </w:r>
      <w:r w:rsidRPr="00D64638">
        <w:t>, a to v následujícím rozsahu:</w:t>
      </w:r>
    </w:p>
    <w:p w14:paraId="05AAE1A2" w14:textId="0C50106E" w:rsidR="001A41D3" w:rsidRDefault="001A41D3" w:rsidP="00D64638">
      <w:pPr>
        <w:pStyle w:val="Tloslovan"/>
        <w:numPr>
          <w:ilvl w:val="0"/>
          <w:numId w:val="0"/>
        </w:numPr>
        <w:ind w:left="851"/>
      </w:pPr>
      <w:r w:rsidRPr="002B78CB">
        <w:t xml:space="preserve">- v posledních 3 letech realizoval alespoň 2 významné zakázky spočívající v dodávce </w:t>
      </w:r>
      <w:r w:rsidR="00B33A92" w:rsidRPr="002B78CB">
        <w:t>židlí</w:t>
      </w:r>
      <w:r w:rsidRPr="002B78CB">
        <w:t xml:space="preserve"> pro jednoho objednatele s hodnotou plnění min. </w:t>
      </w:r>
      <w:r w:rsidR="00B33A92" w:rsidRPr="002B78CB">
        <w:t>20</w:t>
      </w:r>
      <w:r w:rsidRPr="002B78CB">
        <w:t>0 000,- Kč bez DPH</w:t>
      </w:r>
    </w:p>
    <w:p w14:paraId="079EC771" w14:textId="77777777" w:rsidR="001A41D3" w:rsidRPr="00895E17" w:rsidRDefault="001A41D3" w:rsidP="00895E17">
      <w:pPr>
        <w:pStyle w:val="Tloslovan"/>
        <w:numPr>
          <w:ilvl w:val="0"/>
          <w:numId w:val="0"/>
        </w:numPr>
        <w:ind w:left="1080"/>
        <w:rPr>
          <w:b/>
          <w:bCs/>
        </w:rPr>
      </w:pPr>
      <w:r>
        <w:tab/>
      </w:r>
      <w:r w:rsidRPr="00895E17">
        <w:rPr>
          <w:b/>
          <w:bCs/>
        </w:rPr>
        <w:t xml:space="preserve">Významná </w:t>
      </w:r>
      <w:r>
        <w:rPr>
          <w:b/>
          <w:bCs/>
        </w:rPr>
        <w:t>zakázka</w:t>
      </w:r>
      <w:r w:rsidRPr="00895E17">
        <w:rPr>
          <w:b/>
          <w:bCs/>
        </w:rPr>
        <w:t xml:space="preserve">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A41D3" w:rsidRPr="003012B7" w14:paraId="4AD3CBD6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155E761" w14:textId="77777777" w:rsidR="001A41D3" w:rsidRPr="0079096B" w:rsidRDefault="001A41D3" w:rsidP="003D57A1">
            <w:pPr>
              <w:spacing w:before="60" w:after="60"/>
            </w:pPr>
            <w:r w:rsidRPr="0079096B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AE281F1C634146B9B47621807C74DBA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079A7053" w14:textId="77777777" w:rsidR="001A41D3" w:rsidRPr="003012B7" w:rsidRDefault="001A41D3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6C5890A8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3A3FA69C" w14:textId="77777777" w:rsidR="001A41D3" w:rsidRPr="0079096B" w:rsidRDefault="001A41D3" w:rsidP="003D57A1">
            <w:pPr>
              <w:spacing w:before="60" w:after="60"/>
            </w:pPr>
            <w:r w:rsidRPr="0079096B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4A80B43786974F5288B88D52B8845C0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36E78EA8" w14:textId="77777777" w:rsidR="001A41D3" w:rsidRPr="003012B7" w:rsidRDefault="001A41D3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54AF52C6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1CB25DC4" w14:textId="77777777" w:rsidR="001A41D3" w:rsidRPr="003012B7" w:rsidRDefault="001A41D3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F84B80B1505F4B418E6A5FADA9E8E58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1C3EEDD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1FA7808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65076280" w14:textId="77777777" w:rsidR="001A41D3" w:rsidRPr="003012B7" w:rsidRDefault="001A41D3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14A648B259704E77BE271BF9B9227F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675AC0E8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275B1747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7FA0192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661BBA54C957415BAA4B6D49A4E29BD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4D1B3207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07F3F03F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6C98C55F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E08FB9CBC84745BBA3C28167890111F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3BD8D1C3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5AB2A03A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34546286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61D8B50DA20C45A4AC2210317E7706D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24548D04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</w:tbl>
    <w:p w14:paraId="11B9BFBE" w14:textId="77777777" w:rsidR="001A41D3" w:rsidRPr="003D57A1" w:rsidRDefault="001A41D3" w:rsidP="009B008C">
      <w:pPr>
        <w:pStyle w:val="Tloslovan"/>
        <w:numPr>
          <w:ilvl w:val="0"/>
          <w:numId w:val="0"/>
        </w:numPr>
        <w:ind w:left="1080"/>
        <w:rPr>
          <w:b/>
          <w:bCs/>
        </w:rPr>
      </w:pPr>
      <w:r w:rsidRPr="003D57A1">
        <w:rPr>
          <w:b/>
          <w:bCs/>
        </w:rPr>
        <w:t xml:space="preserve">Významná </w:t>
      </w:r>
      <w:r>
        <w:rPr>
          <w:b/>
          <w:bCs/>
        </w:rPr>
        <w:t>zakázka</w:t>
      </w:r>
      <w:r w:rsidRPr="003D57A1">
        <w:rPr>
          <w:b/>
          <w:bCs/>
        </w:rPr>
        <w:t xml:space="preserve"> č. </w:t>
      </w:r>
      <w:r>
        <w:rPr>
          <w:b/>
          <w:bCs/>
        </w:rPr>
        <w:t>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A41D3" w:rsidRPr="003012B7" w14:paraId="1B3DB286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1DFD9A5E" w14:textId="77777777" w:rsidR="001A41D3" w:rsidRPr="0079096B" w:rsidRDefault="001A41D3" w:rsidP="003D57A1">
            <w:pPr>
              <w:spacing w:before="60" w:after="60"/>
            </w:pPr>
            <w:r w:rsidRPr="0079096B">
              <w:lastRenderedPageBreak/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22955089"/>
                <w:placeholder>
                  <w:docPart w:val="74AB1BAC7EEF4C2ABBBCA942DB73F73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2517C06C" w14:textId="77777777" w:rsidR="001A41D3" w:rsidRPr="003012B7" w:rsidRDefault="001A41D3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6167B3F0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28F67681" w14:textId="77777777" w:rsidR="001A41D3" w:rsidRPr="0079096B" w:rsidRDefault="001A41D3" w:rsidP="003D57A1">
            <w:pPr>
              <w:spacing w:before="60" w:after="60"/>
            </w:pPr>
            <w:r w:rsidRPr="0079096B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44236213"/>
                <w:placeholder>
                  <w:docPart w:val="000E9DE666674458BC4FB28D643DDCD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122CF2B5" w14:textId="77777777" w:rsidR="001A41D3" w:rsidRPr="003012B7" w:rsidRDefault="001A41D3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6BB42C9B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626EE224" w14:textId="77777777" w:rsidR="001A41D3" w:rsidRPr="003012B7" w:rsidRDefault="001A41D3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94609229"/>
                <w:placeholder>
                  <w:docPart w:val="5DE21F2E38704AE381F8A873BDA857E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52E664C1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2E513FCD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A20371B" w14:textId="77777777" w:rsidR="001A41D3" w:rsidRPr="003012B7" w:rsidRDefault="001A41D3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632933957"/>
                <w:placeholder>
                  <w:docPart w:val="D6F1715384344B4580EE978B314B77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40EF104D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325FDF2E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E096F8A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10070936"/>
                <w:placeholder>
                  <w:docPart w:val="41570440A2634E709BE0DB0F66FEEB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4B08F9B1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472E8079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2301C66C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77247671"/>
                <w:placeholder>
                  <w:docPart w:val="B271E5AB1F3B490C9806ACE1A8DC3F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1625E77E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4CECAD75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5E038888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73908291"/>
                <w:placeholder>
                  <w:docPart w:val="1D498B2C8EB94B15A9CE306F3C6176A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4899BCCC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</w:tbl>
    <w:p w14:paraId="2EC7490E" w14:textId="77777777" w:rsidR="001A41D3" w:rsidRDefault="001A41D3" w:rsidP="00895E17">
      <w:pPr>
        <w:pStyle w:val="Tloslovan"/>
        <w:numPr>
          <w:ilvl w:val="0"/>
          <w:numId w:val="0"/>
        </w:numPr>
        <w:ind w:left="1080"/>
      </w:pPr>
    </w:p>
    <w:p w14:paraId="2E4A78FA" w14:textId="77777777" w:rsidR="001A41D3" w:rsidRDefault="001A41D3" w:rsidP="00895E17">
      <w:pPr>
        <w:pStyle w:val="Tloslovan"/>
        <w:numPr>
          <w:ilvl w:val="0"/>
          <w:numId w:val="0"/>
        </w:numPr>
        <w:ind w:left="1080"/>
      </w:pPr>
      <w:r>
        <w:t>Účastník čestně prohlašuje, že výše uvedené dodávky poskytl řádně, odborně a včas.</w:t>
      </w:r>
    </w:p>
    <w:p w14:paraId="7A0FCEF5" w14:textId="77777777" w:rsidR="001A41D3" w:rsidRPr="00D64638" w:rsidRDefault="001A41D3" w:rsidP="00D64638">
      <w:pPr>
        <w:pStyle w:val="Tloslovan"/>
        <w:numPr>
          <w:ilvl w:val="0"/>
          <w:numId w:val="0"/>
        </w:numPr>
        <w:ind w:left="851"/>
      </w:pPr>
    </w:p>
    <w:p w14:paraId="4B83796D" w14:textId="77777777" w:rsidR="001A41D3" w:rsidRPr="005E00E5" w:rsidRDefault="001A41D3" w:rsidP="00007F4B">
      <w:pPr>
        <w:pStyle w:val="Nadpis1"/>
        <w:keepLines w:val="0"/>
        <w:pageBreakBefore/>
      </w:pPr>
      <w:r>
        <w:lastRenderedPageBreak/>
        <w:t>Obchodní, platební a technické podmínky</w:t>
      </w:r>
    </w:p>
    <w:p w14:paraId="0DD61E25" w14:textId="77777777" w:rsidR="001A41D3" w:rsidRDefault="001A41D3" w:rsidP="00496FC9">
      <w:pPr>
        <w:pStyle w:val="Tloslovan"/>
      </w:pPr>
      <w:r>
        <w:t>Zadavatel stanovil</w:t>
      </w:r>
      <w:r w:rsidRPr="00C20440">
        <w:t xml:space="preserve"> </w:t>
      </w:r>
      <w:r>
        <w:t>obchodní, platební a technické podmínky pro realizaci veřejné zakázky, a to formou textu návrhu smlouvy obligatorního charakteru, jejíž nedílnou součástí jsou uvedené podmínky.</w:t>
      </w:r>
    </w:p>
    <w:p w14:paraId="6A4F3938" w14:textId="77777777" w:rsidR="001A41D3" w:rsidRDefault="001A41D3" w:rsidP="00496FC9">
      <w:pPr>
        <w:pStyle w:val="Tloslovan"/>
      </w:pPr>
      <w:r>
        <w:t>Návrh smlouvy je přílohou zadávací dokumentace.</w:t>
      </w:r>
    </w:p>
    <w:p w14:paraId="7C5319FE" w14:textId="77777777" w:rsidR="001A41D3" w:rsidRDefault="001A41D3" w:rsidP="00496FC9">
      <w:pPr>
        <w:pStyle w:val="Tloslovan"/>
      </w:pPr>
      <w:r>
        <w:t>Ú</w:t>
      </w:r>
      <w:r w:rsidRPr="00A138FD">
        <w:t xml:space="preserve">častník čestně prohlašuje, že akceptuje </w:t>
      </w:r>
      <w:r>
        <w:t>obchodní, platební a technické podmínky pro realizaci veřejné zakázky.</w:t>
      </w:r>
    </w:p>
    <w:p w14:paraId="1B1920C2" w14:textId="77777777" w:rsidR="001A41D3" w:rsidRDefault="001A41D3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smlouvy, včetně všech jejích příloh, v</w:t>
      </w:r>
      <w:r w:rsidRPr="00A138FD">
        <w:t>ázán.</w:t>
      </w:r>
    </w:p>
    <w:p w14:paraId="2E0A7324" w14:textId="77777777" w:rsidR="001A41D3" w:rsidRDefault="001A41D3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1A41D3" w:rsidRPr="00D2105B" w14:paraId="189AFD0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EFFC8D" w14:textId="77777777" w:rsidR="001A41D3" w:rsidRPr="00B85F5B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B88A35" w14:textId="77777777" w:rsidR="001A41D3" w:rsidRPr="000E126D" w:rsidRDefault="001A41D3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1D3" w:rsidRPr="00D2105B" w14:paraId="23B5584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CEAC7D9" w14:textId="77777777" w:rsidR="001A41D3" w:rsidRPr="00B85F5B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601876E" w14:textId="77777777" w:rsidR="001A41D3" w:rsidRPr="000E126D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1D3" w:rsidRPr="00D2105B" w14:paraId="2953909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07B8E2" w14:textId="77777777" w:rsidR="001A41D3" w:rsidRPr="00B85F5B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64CBF4B" w14:textId="77777777" w:rsidR="001A41D3" w:rsidRPr="000E126D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1D3" w:rsidRPr="00D2105B" w14:paraId="61BFCAD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5DDC8DF" w14:textId="77777777" w:rsidR="001A41D3" w:rsidRPr="00B85F5B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6FBD59" w14:textId="77777777" w:rsidR="001A41D3" w:rsidRPr="000E126D" w:rsidRDefault="001A41D3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1D3" w:rsidRPr="00D2105B" w14:paraId="39EB02B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5D6375C" w14:textId="77777777" w:rsidR="001A41D3" w:rsidRPr="00B85F5B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6168B4E" w14:textId="77777777" w:rsidR="001A41D3" w:rsidRPr="000E126D" w:rsidRDefault="001A41D3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7D4A025" w14:textId="77777777" w:rsidR="001A41D3" w:rsidRPr="003D5C26" w:rsidRDefault="001A41D3" w:rsidP="00007F4B">
      <w:pPr>
        <w:pStyle w:val="Nadpis1"/>
        <w:keepLines w:val="0"/>
        <w:pageBreakBefore/>
      </w:pPr>
      <w:r>
        <w:lastRenderedPageBreak/>
        <w:t>Kritéria hodnocení</w:t>
      </w:r>
    </w:p>
    <w:p w14:paraId="0310679D" w14:textId="77777777" w:rsidR="001A41D3" w:rsidRPr="00B500C0" w:rsidRDefault="001A41D3" w:rsidP="00B500C0">
      <w:pPr>
        <w:pStyle w:val="Tloslovan"/>
      </w:pPr>
      <w:r w:rsidRPr="00B500C0">
        <w:t>Účastník čestně prohlašuje, že nabízí tuto hodnotu kritéria hodnocení:</w:t>
      </w:r>
    </w:p>
    <w:p w14:paraId="2763A00B" w14:textId="77777777" w:rsidR="001A41D3" w:rsidRDefault="001A41D3" w:rsidP="00B500C0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B500C0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4104"/>
      </w:tblGrid>
      <w:tr w:rsidR="00FA43F0" w:rsidRPr="00FA43F0" w14:paraId="517CF47F" w14:textId="77777777" w:rsidTr="00FA43F0">
        <w:tc>
          <w:tcPr>
            <w:tcW w:w="4530" w:type="dxa"/>
          </w:tcPr>
          <w:p w14:paraId="738C7EB2" w14:textId="57AE0F19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bookmarkStart w:id="0" w:name="_Hlk192772215"/>
            <w:r w:rsidRPr="00FA43F0">
              <w:t>Nabídková cena bez DPH:</w:t>
            </w:r>
          </w:p>
        </w:tc>
        <w:tc>
          <w:tcPr>
            <w:tcW w:w="4530" w:type="dxa"/>
          </w:tcPr>
          <w:p w14:paraId="6FE579C2" w14:textId="7C178809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rPr>
                <w:highlight w:val="yellow"/>
              </w:rPr>
              <w:t>"[Doplní účastník]"</w:t>
            </w:r>
            <w:r>
              <w:t xml:space="preserve"> Kč</w:t>
            </w:r>
          </w:p>
        </w:tc>
      </w:tr>
      <w:tr w:rsidR="00FA43F0" w:rsidRPr="00FA43F0" w14:paraId="39FE87FB" w14:textId="77777777" w:rsidTr="00FA43F0">
        <w:tc>
          <w:tcPr>
            <w:tcW w:w="4530" w:type="dxa"/>
          </w:tcPr>
          <w:p w14:paraId="41BC9111" w14:textId="2F88F440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t>Sazba DPH v %:</w:t>
            </w:r>
          </w:p>
        </w:tc>
        <w:tc>
          <w:tcPr>
            <w:tcW w:w="4530" w:type="dxa"/>
          </w:tcPr>
          <w:p w14:paraId="7A160659" w14:textId="53033805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rPr>
                <w:highlight w:val="yellow"/>
              </w:rPr>
              <w:t>"[Doplní účastník]"</w:t>
            </w:r>
            <w:r>
              <w:t xml:space="preserve"> %</w:t>
            </w:r>
          </w:p>
        </w:tc>
      </w:tr>
      <w:tr w:rsidR="00FA43F0" w:rsidRPr="00FA43F0" w14:paraId="7E98AD7E" w14:textId="77777777" w:rsidTr="00FA43F0">
        <w:tc>
          <w:tcPr>
            <w:tcW w:w="4530" w:type="dxa"/>
          </w:tcPr>
          <w:p w14:paraId="74B38790" w14:textId="2340AACF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t>DPH:</w:t>
            </w:r>
          </w:p>
        </w:tc>
        <w:tc>
          <w:tcPr>
            <w:tcW w:w="4530" w:type="dxa"/>
          </w:tcPr>
          <w:p w14:paraId="2664A849" w14:textId="7EA08182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rPr>
                <w:highlight w:val="yellow"/>
              </w:rPr>
              <w:t>"[Doplní účastník]"</w:t>
            </w:r>
            <w:r>
              <w:t xml:space="preserve"> Kč</w:t>
            </w:r>
          </w:p>
        </w:tc>
      </w:tr>
      <w:tr w:rsidR="00FA43F0" w:rsidRPr="00FA43F0" w14:paraId="0EB0D361" w14:textId="77777777" w:rsidTr="00FA43F0">
        <w:tc>
          <w:tcPr>
            <w:tcW w:w="4530" w:type="dxa"/>
          </w:tcPr>
          <w:p w14:paraId="4244A4B9" w14:textId="02E59DBF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t>Nabídková cena včetně DPH:</w:t>
            </w:r>
          </w:p>
        </w:tc>
        <w:tc>
          <w:tcPr>
            <w:tcW w:w="4530" w:type="dxa"/>
          </w:tcPr>
          <w:p w14:paraId="5E70210D" w14:textId="6C997EE0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rPr>
                <w:highlight w:val="yellow"/>
              </w:rPr>
              <w:t>"[Doplní účastník]"</w:t>
            </w:r>
            <w:r>
              <w:t xml:space="preserve"> Kč</w:t>
            </w:r>
          </w:p>
        </w:tc>
      </w:tr>
      <w:bookmarkEnd w:id="0"/>
    </w:tbl>
    <w:p w14:paraId="13933D1B" w14:textId="77777777" w:rsidR="001A41D3" w:rsidRPr="00B500C0" w:rsidRDefault="001A41D3" w:rsidP="00895E17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</w:p>
    <w:p w14:paraId="129BF0FB" w14:textId="77777777" w:rsidR="001A41D3" w:rsidRPr="003D5C26" w:rsidRDefault="001A41D3" w:rsidP="00007F4B">
      <w:pPr>
        <w:pStyle w:val="Nadpis1"/>
        <w:keepLines w:val="0"/>
        <w:pageBreakBefore/>
      </w:pPr>
      <w:r>
        <w:lastRenderedPageBreak/>
        <w:t>Poddodavatelé</w:t>
      </w:r>
    </w:p>
    <w:p w14:paraId="03787B32" w14:textId="77777777" w:rsidR="001A41D3" w:rsidRPr="00ED6E7B" w:rsidRDefault="001A41D3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401ACE82" w14:textId="77777777" w:rsidR="001A41D3" w:rsidRPr="0022725A" w:rsidRDefault="001A41D3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A41D3" w14:paraId="4F3BEDBC" w14:textId="77777777" w:rsidTr="0096548E">
        <w:trPr>
          <w:trHeight w:val="454"/>
        </w:trPr>
        <w:tc>
          <w:tcPr>
            <w:tcW w:w="3544" w:type="dxa"/>
          </w:tcPr>
          <w:p w14:paraId="5F71248C" w14:textId="77777777" w:rsidR="001A41D3" w:rsidRPr="00CE431E" w:rsidRDefault="001A41D3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293E81A" w14:textId="77777777" w:rsidR="001A41D3" w:rsidRPr="00BD62C1" w:rsidRDefault="001A41D3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508E92E2" w14:textId="77777777" w:rsidTr="0096548E">
        <w:trPr>
          <w:trHeight w:val="454"/>
        </w:trPr>
        <w:tc>
          <w:tcPr>
            <w:tcW w:w="3544" w:type="dxa"/>
          </w:tcPr>
          <w:p w14:paraId="491C194B" w14:textId="77777777" w:rsidR="001A41D3" w:rsidRPr="00CE431E" w:rsidRDefault="001A41D3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56031D79" w14:textId="77777777" w:rsidR="001A41D3" w:rsidRPr="00BD62C1" w:rsidRDefault="001A41D3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30E419B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8A5BF79" w14:textId="77777777" w:rsidR="001A41D3" w:rsidRPr="00CE431E" w:rsidRDefault="001A41D3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59AF307D" w14:textId="77777777" w:rsidR="001A41D3" w:rsidRPr="00EE7658" w:rsidRDefault="001A41D3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46DCDD3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9BAF69E" w14:textId="77777777" w:rsidR="001A41D3" w:rsidRPr="00EE7658" w:rsidRDefault="001A41D3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493D846" w14:textId="77777777" w:rsidR="001A41D3" w:rsidRPr="00EE7658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31BC75A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21F03B0" w14:textId="77777777" w:rsidR="001A41D3" w:rsidRPr="00EE7658" w:rsidRDefault="001A41D3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ADD2AB7" w14:textId="77777777" w:rsidR="001A41D3" w:rsidRPr="00EE7658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17B7F2B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5FAC3AA" w14:textId="77777777" w:rsidR="001A41D3" w:rsidRPr="00EE7658" w:rsidRDefault="001A41D3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031207C" w14:textId="77777777" w:rsidR="001A41D3" w:rsidRPr="00EE7658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296A11C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E71CC4" w14:textId="77777777" w:rsidR="001A41D3" w:rsidRDefault="001A41D3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B474D36" w14:textId="77777777" w:rsidR="001A41D3" w:rsidRPr="009D4C0D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6259B25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5397847" w14:textId="77777777" w:rsidR="001A41D3" w:rsidRDefault="001A41D3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8C82C55" w14:textId="77777777" w:rsidR="001A41D3" w:rsidRPr="00EE7658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3A010EC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61B77F1" w14:textId="77777777" w:rsidR="001A41D3" w:rsidRDefault="001A41D3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6D52535" w14:textId="77777777" w:rsidR="001A41D3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5A024A2" w14:textId="77777777" w:rsidR="001A41D3" w:rsidRDefault="001A41D3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7BAA33DD" w14:textId="77777777" w:rsidR="001A41D3" w:rsidRDefault="001A41D3" w:rsidP="00ED6E7B">
      <w:pPr>
        <w:pStyle w:val="Tloslovan"/>
        <w:numPr>
          <w:ilvl w:val="0"/>
          <w:numId w:val="0"/>
        </w:numPr>
      </w:pPr>
    </w:p>
    <w:p w14:paraId="4B949D65" w14:textId="77777777" w:rsidR="001A41D3" w:rsidRPr="00A13E73" w:rsidRDefault="001A41D3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F670C20" w14:textId="77777777" w:rsidR="001A41D3" w:rsidRPr="003D5C26" w:rsidRDefault="001A41D3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4F48F8B2" w14:textId="77777777" w:rsidR="001A41D3" w:rsidRPr="003D5C26" w:rsidRDefault="001A41D3" w:rsidP="005C172F">
      <w:pPr>
        <w:pStyle w:val="Nadpis1"/>
        <w:keepLines w:val="0"/>
        <w:pageBreakBefore/>
      </w:pPr>
      <w:r>
        <w:lastRenderedPageBreak/>
        <w:t>Prohlášení účastníka, podpis</w:t>
      </w:r>
    </w:p>
    <w:p w14:paraId="3D79B309" w14:textId="77777777" w:rsidR="001A41D3" w:rsidRDefault="001A41D3" w:rsidP="00D04678">
      <w:pPr>
        <w:pStyle w:val="Tloslovan"/>
      </w:pPr>
      <w: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00D6291B" w14:textId="77777777" w:rsidR="001A41D3" w:rsidRDefault="001A41D3" w:rsidP="00936AB3">
      <w:pPr>
        <w:pStyle w:val="Tloslovan"/>
      </w:pPr>
      <w:r>
        <w:t>Účastník prohlašuje, že v případě výběru účastníka jako dodavatele veřejné zakázky poskytne zadavateli součinnost nezbytnou k uzavření smlouvy na veřejnou zakázku.</w:t>
      </w:r>
    </w:p>
    <w:p w14:paraId="32F39334" w14:textId="77777777" w:rsidR="001A41D3" w:rsidRDefault="001A41D3" w:rsidP="003A6773">
      <w:pPr>
        <w:pStyle w:val="Tloslovan"/>
      </w:pPr>
      <w:r>
        <w:t>Účastník prohlašuje, že všechny údaje a informace, které uvedl ve formuláři nabídky a v nabídce, jsou pravdivé a že v případě potřeby poskytne zadavateli součinnost nezbytnou k ověření údajů a informací obsažených ve formuláři nabídky a v nabídce u třetích osob.</w:t>
      </w:r>
    </w:p>
    <w:p w14:paraId="4562F3AE" w14:textId="77777777" w:rsidR="001A41D3" w:rsidRDefault="001A41D3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02B2BA0" w14:textId="77777777" w:rsidR="001A41D3" w:rsidRDefault="001A41D3" w:rsidP="00967600">
      <w:pPr>
        <w:pStyle w:val="Tloslovan"/>
        <w:numPr>
          <w:ilvl w:val="0"/>
          <w:numId w:val="0"/>
        </w:numPr>
        <w:ind w:left="851"/>
      </w:pPr>
      <w:r w:rsidRPr="00967600">
        <w:t>Účastník prohlašuje, že si je vědom, že u vybraného dodavatele, je-li zahraniční právnickou osobou, zadavatel vyzve rovněž k předložení výpisu ze zahraniční evidence obdobné evidenci skutečných majitelů nebo, není-li takové evidence,</w:t>
      </w:r>
    </w:p>
    <w:p w14:paraId="133546FC" w14:textId="77777777" w:rsidR="001A41D3" w:rsidRDefault="001A41D3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7DF0EB51" w14:textId="77777777" w:rsidR="001A41D3" w:rsidRDefault="001A41D3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1E806C5C" w14:textId="77777777" w:rsidR="001A41D3" w:rsidRDefault="001A41D3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3FC9BAB2" w14:textId="77777777" w:rsidR="001A41D3" w:rsidRDefault="001A41D3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390C1E20" w14:textId="77777777" w:rsidR="001A41D3" w:rsidRDefault="001A41D3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20EC74D7" w14:textId="77777777" w:rsidR="001A41D3" w:rsidRDefault="001A41D3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2A4B0CF6" w14:textId="77777777" w:rsidR="001A41D3" w:rsidRDefault="001A41D3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výše uvedené</w:t>
      </w:r>
    </w:p>
    <w:p w14:paraId="1C3CFD54" w14:textId="77777777" w:rsidR="001A41D3" w:rsidRDefault="001A41D3" w:rsidP="00936AB3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6ACF4FB0" w14:textId="77777777" w:rsidR="001A41D3" w:rsidRPr="00FC343B" w:rsidRDefault="001A41D3" w:rsidP="00936AB3">
      <w:pPr>
        <w:pStyle w:val="Tloslovan"/>
      </w:pPr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>poddodavatelů, 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</w:t>
      </w:r>
      <w:r>
        <w:lastRenderedPageBreak/>
        <w:t>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společnosti.</w:t>
      </w:r>
    </w:p>
    <w:p w14:paraId="2E30FA6A" w14:textId="77777777" w:rsidR="001A41D3" w:rsidRPr="00FC343B" w:rsidRDefault="001A41D3" w:rsidP="00E63FCB">
      <w:pPr>
        <w:pStyle w:val="Tloslovan"/>
      </w:pPr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8038881" w14:textId="77777777" w:rsidR="001A41D3" w:rsidRPr="006E6931" w:rsidRDefault="001A41D3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>
        <w:t> </w:t>
      </w:r>
      <w:r w:rsidRPr="003968FA">
        <w:t>208/2014 ze dne 5.</w:t>
      </w:r>
      <w:r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>
        <w:t> </w:t>
      </w:r>
      <w:r w:rsidRPr="00DB0C82">
        <w:t>269/2014 ze dne 17.</w:t>
      </w:r>
      <w:r>
        <w:t> </w:t>
      </w:r>
      <w:r w:rsidRPr="00DB0C82">
        <w:t>března 2014 o</w:t>
      </w:r>
      <w:r>
        <w:t> </w:t>
      </w:r>
      <w:r w:rsidRPr="00DB0C82">
        <w:t>omezujících opatřeních vzhledem k</w:t>
      </w:r>
      <w:r>
        <w:t> </w:t>
      </w:r>
      <w:r w:rsidRPr="00DB0C82">
        <w:t>činnostem narušujícím nebo ohrožujícím územní celistvost, svrchovanost a</w:t>
      </w:r>
      <w:r>
        <w:t> </w:t>
      </w:r>
      <w:r w:rsidRPr="00DB0C82">
        <w:t>nezávislost Ukrajiny</w:t>
      </w:r>
      <w:r w:rsidRPr="006E6931">
        <w:t xml:space="preserve"> a</w:t>
      </w:r>
      <w:r>
        <w:t> </w:t>
      </w:r>
      <w:r w:rsidRPr="0089355D">
        <w:t>Nařízení Rady (ES) č.</w:t>
      </w:r>
      <w:r>
        <w:t> </w:t>
      </w:r>
      <w:r w:rsidRPr="0089355D">
        <w:t>765/2006 ze dne 18.</w:t>
      </w:r>
      <w:r>
        <w:t> </w:t>
      </w:r>
      <w:r w:rsidRPr="0089355D">
        <w:t>května 2006 o</w:t>
      </w:r>
      <w:r>
        <w:t> </w:t>
      </w:r>
      <w:r w:rsidRPr="0089355D">
        <w:t>omezujících opatřeních vůči prezidentu Lukašenkovi a</w:t>
      </w:r>
      <w:r>
        <w:t> </w:t>
      </w:r>
      <w:r w:rsidRPr="0089355D">
        <w:t>některým představitelům Běloruska</w:t>
      </w:r>
      <w:r w:rsidRPr="006E6931">
        <w:t>, a</w:t>
      </w:r>
      <w:r>
        <w:t> </w:t>
      </w:r>
      <w:r w:rsidRPr="006E6931">
        <w:t>to bez ohledu na to, zda se jedná o</w:t>
      </w:r>
      <w:r>
        <w:t> </w:t>
      </w:r>
      <w:r w:rsidRPr="006E6931">
        <w:t>osoby s</w:t>
      </w:r>
      <w:r>
        <w:t> </w:t>
      </w:r>
      <w:r w:rsidRPr="006E6931">
        <w:t>přímou či nepřímou vazbou na účastníka či poddodavatele účastníka.</w:t>
      </w:r>
    </w:p>
    <w:p w14:paraId="2A988818" w14:textId="77777777" w:rsidR="001A41D3" w:rsidRPr="00F26E8F" w:rsidRDefault="001A41D3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>
        <w:t> </w:t>
      </w:r>
      <w:r w:rsidRPr="0089355D">
        <w:t>července 2014 o</w:t>
      </w:r>
      <w:r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>
        <w:t> </w:t>
      </w:r>
      <w:r w:rsidRPr="007910CD">
        <w:t xml:space="preserve">Nařízení Rady (EU) </w:t>
      </w:r>
      <w:r>
        <w:t>č. </w:t>
      </w:r>
      <w:r w:rsidRPr="007910CD">
        <w:t>2022/576 ze dne 8.</w:t>
      </w:r>
      <w:r>
        <w:t> </w:t>
      </w:r>
      <w:r w:rsidRPr="007910CD">
        <w:t>dubna 2022, kterým se mění nařízení (EU) č.</w:t>
      </w:r>
      <w:r>
        <w:t> </w:t>
      </w:r>
      <w:r w:rsidRPr="007910CD">
        <w:t>833/2014 o</w:t>
      </w:r>
      <w:r>
        <w:t> </w:t>
      </w:r>
      <w:r w:rsidRPr="007910CD">
        <w:t>omezujících opatřeních vzhledem k</w:t>
      </w:r>
      <w:r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38A9C248" w14:textId="77777777" w:rsidR="001A41D3" w:rsidRPr="00F26E8F" w:rsidRDefault="001A41D3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638F1B85" w14:textId="77777777" w:rsidR="001A41D3" w:rsidRPr="00F26E8F" w:rsidRDefault="001A41D3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41FB595" w14:textId="77777777" w:rsidR="001A41D3" w:rsidRPr="00F26E8F" w:rsidRDefault="001A41D3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4F85B6B2" w14:textId="77777777" w:rsidR="001A41D3" w:rsidRPr="00EF4CE2" w:rsidRDefault="001A41D3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57BEB2E3" w14:textId="77777777" w:rsidR="001A41D3" w:rsidRPr="00EF4CE2" w:rsidRDefault="001A41D3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9E1A1B4" w14:textId="77777777" w:rsidR="001A41D3" w:rsidRPr="00EF4CE2" w:rsidRDefault="001A41D3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70055E2A" w14:textId="77777777" w:rsidR="001A41D3" w:rsidRPr="00EF4CE2" w:rsidRDefault="001A41D3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18FA610E" w14:textId="77777777" w:rsidR="001A41D3" w:rsidRPr="00EF4CE2" w:rsidRDefault="001A41D3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586A09DC" w14:textId="77777777" w:rsidR="001A41D3" w:rsidRDefault="001A41D3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7092A77" w14:textId="77777777" w:rsidR="001A41D3" w:rsidRDefault="001A41D3" w:rsidP="00936AB3">
      <w:pPr>
        <w:pStyle w:val="Tloslovan"/>
      </w:pPr>
      <w:r>
        <w:t>Účastník prohlašuje, že všechna prohlášení uvedená ve formuláři nabídky učinil na základě své vážné, svobodné a omylu prosté vůle a je si vědom všech následků plynoucích z uvedení nepravdivých údajů a informací.</w:t>
      </w:r>
    </w:p>
    <w:p w14:paraId="35AF0680" w14:textId="77777777" w:rsidR="001A41D3" w:rsidRPr="000E5375" w:rsidRDefault="001A41D3" w:rsidP="006114AA">
      <w:pPr>
        <w:pStyle w:val="Tloslovan"/>
      </w:pPr>
      <w:r w:rsidRPr="000E5375">
        <w:t>Dodavatel za účelem prokázání skutečností prohlášených v čl. 7 tohoto formuláře nabídky předkládá v příloze č. 1 tohoto formuláře nabídky seznam, ve kterém jsou uvedeny identifikační údaje:</w:t>
      </w:r>
    </w:p>
    <w:p w14:paraId="16992C4D" w14:textId="77777777" w:rsidR="001A41D3" w:rsidRPr="000E5375" w:rsidRDefault="001A41D3" w:rsidP="006114AA">
      <w:pPr>
        <w:pStyle w:val="Tloslovan"/>
        <w:numPr>
          <w:ilvl w:val="2"/>
          <w:numId w:val="16"/>
        </w:numPr>
      </w:pPr>
      <w:r w:rsidRPr="000E5375">
        <w:t>dodavatele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0D454A9C" w14:textId="77777777" w:rsidR="001A41D3" w:rsidRPr="000E5375" w:rsidRDefault="001A41D3" w:rsidP="006114AA">
      <w:pPr>
        <w:pStyle w:val="Tloslovan"/>
        <w:numPr>
          <w:ilvl w:val="2"/>
          <w:numId w:val="16"/>
        </w:numPr>
      </w:pPr>
      <w:r w:rsidRPr="000E5375"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364C04D6" w14:textId="77777777" w:rsidR="001A41D3" w:rsidRPr="000E5375" w:rsidRDefault="001A41D3" w:rsidP="006114AA">
      <w:pPr>
        <w:pStyle w:val="Tloslovan"/>
      </w:pPr>
      <w:r w:rsidRPr="000E5375">
        <w:t>Přílohy</w:t>
      </w:r>
    </w:p>
    <w:p w14:paraId="1D624822" w14:textId="77777777" w:rsidR="001A41D3" w:rsidRPr="000E5375" w:rsidRDefault="001A41D3" w:rsidP="006114AA">
      <w:pPr>
        <w:pStyle w:val="Tloslovan"/>
        <w:numPr>
          <w:ilvl w:val="0"/>
          <w:numId w:val="0"/>
        </w:numPr>
        <w:ind w:left="851"/>
      </w:pPr>
      <w:r w:rsidRPr="000E5375">
        <w:rPr>
          <w:noProof/>
        </w:rPr>
        <w:t>Příloha č. 1 – Seznam dodavatelů, poddodavatelů a skutečných majitelů – viz níže</w:t>
      </w:r>
    </w:p>
    <w:p w14:paraId="5E75F147" w14:textId="77777777" w:rsidR="001A41D3" w:rsidRDefault="001A41D3" w:rsidP="006114AA">
      <w:pPr>
        <w:pStyle w:val="Tloslovan"/>
        <w:numPr>
          <w:ilvl w:val="0"/>
          <w:numId w:val="0"/>
        </w:numPr>
        <w:ind w:left="851"/>
      </w:pPr>
    </w:p>
    <w:p w14:paraId="6DB62215" w14:textId="77777777" w:rsidR="001A41D3" w:rsidRDefault="001A41D3" w:rsidP="00967600">
      <w:pPr>
        <w:pStyle w:val="Tloslovan"/>
        <w:numPr>
          <w:ilvl w:val="0"/>
          <w:numId w:val="0"/>
        </w:numPr>
        <w:ind w:left="851"/>
      </w:pPr>
    </w:p>
    <w:p w14:paraId="7F46720A" w14:textId="77777777" w:rsidR="001A41D3" w:rsidRDefault="001A41D3" w:rsidP="00967600">
      <w:pPr>
        <w:pStyle w:val="Tloslovan"/>
        <w:numPr>
          <w:ilvl w:val="0"/>
          <w:numId w:val="0"/>
        </w:numPr>
        <w:ind w:left="851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1A41D3" w14:paraId="16E0F02E" w14:textId="77777777" w:rsidTr="000D2D3E">
        <w:trPr>
          <w:trHeight w:val="567"/>
        </w:trPr>
        <w:tc>
          <w:tcPr>
            <w:tcW w:w="5000" w:type="pct"/>
            <w:hideMark/>
          </w:tcPr>
          <w:p w14:paraId="4C91F7EC" w14:textId="77777777" w:rsidR="001A41D3" w:rsidRDefault="001A41D3" w:rsidP="002C68EC">
            <w:pPr>
              <w:keepNext/>
              <w:spacing w:beforeLines="60" w:before="144" w:after="60"/>
            </w:pPr>
            <w:r>
              <w:t>V __________ dne __. __. 20__</w:t>
            </w:r>
          </w:p>
        </w:tc>
      </w:tr>
      <w:tr w:rsidR="001A41D3" w14:paraId="6FB3C9F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E6AC736" w14:textId="77777777" w:rsidR="001A41D3" w:rsidRDefault="001A41D3" w:rsidP="000D2D3E">
            <w:pPr>
              <w:keepNext/>
              <w:spacing w:before="60" w:after="60"/>
            </w:pPr>
            <w:r>
              <w:t>______________________</w:t>
            </w:r>
          </w:p>
          <w:p w14:paraId="71694CCA" w14:textId="77777777" w:rsidR="001A41D3" w:rsidRDefault="001A41D3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F5891E6" w14:textId="77777777" w:rsidR="001A41D3" w:rsidRDefault="001A41D3" w:rsidP="00E12D7E">
      <w:pPr>
        <w:pStyle w:val="Tloslovan"/>
        <w:numPr>
          <w:ilvl w:val="0"/>
          <w:numId w:val="0"/>
        </w:numPr>
        <w:ind w:left="851" w:hanging="851"/>
      </w:pPr>
    </w:p>
    <w:p w14:paraId="63E21E29" w14:textId="77777777" w:rsidR="001A41D3" w:rsidRDefault="001A41D3">
      <w:pPr>
        <w:spacing w:before="0" w:after="160" w:line="259" w:lineRule="auto"/>
        <w:sectPr w:rsidR="001A41D3" w:rsidSect="001A41D3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1" w:right="1418" w:bottom="1418" w:left="1418" w:header="709" w:footer="709" w:gutter="0"/>
          <w:cols w:space="708"/>
          <w:docGrid w:linePitch="360"/>
        </w:sectPr>
      </w:pPr>
      <w:r>
        <w:br w:type="page"/>
      </w:r>
    </w:p>
    <w:p w14:paraId="74AC0387" w14:textId="77777777" w:rsidR="001A41D3" w:rsidRPr="00A30841" w:rsidRDefault="001A41D3" w:rsidP="006114AA">
      <w:pPr>
        <w:shd w:val="clear" w:color="auto" w:fill="FFFFFF" w:themeFill="background1"/>
        <w:jc w:val="center"/>
        <w:rPr>
          <w:b/>
          <w:smallCaps/>
          <w:sz w:val="32"/>
        </w:rPr>
      </w:pPr>
      <w:r w:rsidRPr="00A30841">
        <w:rPr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171"/>
        <w:gridCol w:w="1843"/>
        <w:gridCol w:w="3094"/>
        <w:gridCol w:w="3969"/>
      </w:tblGrid>
      <w:tr w:rsidR="001A41D3" w:rsidRPr="000E5375" w14:paraId="3C30D721" w14:textId="77777777" w:rsidTr="0016667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06103CD2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Dodavatel/Člen sdružení dodavatelů/Poddodavatel</w:t>
            </w:r>
            <w:r w:rsidRPr="00A30841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3171" w:type="dxa"/>
            <w:shd w:val="clear" w:color="auto" w:fill="D9D9D9"/>
            <w:vAlign w:val="center"/>
          </w:tcPr>
          <w:p w14:paraId="37F9F19F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Název/Obchodní firma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AB7367C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IČO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31B1DEBB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0FBA81CE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Skutečný majitel/majitelé</w:t>
            </w:r>
          </w:p>
          <w:p w14:paraId="01127576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(Jméno a příjmení/Datum narození/Bydliště)</w:t>
            </w:r>
          </w:p>
        </w:tc>
      </w:tr>
      <w:tr w:rsidR="001A41D3" w:rsidRPr="000E5375" w14:paraId="19F31A1F" w14:textId="77777777" w:rsidTr="0016667D">
        <w:trPr>
          <w:trHeight w:val="397"/>
          <w:jc w:val="center"/>
        </w:trPr>
        <w:tc>
          <w:tcPr>
            <w:tcW w:w="3061" w:type="dxa"/>
            <w:vAlign w:val="center"/>
          </w:tcPr>
          <w:p w14:paraId="38B9EDB9" w14:textId="77777777" w:rsidR="001A41D3" w:rsidRPr="00A30841" w:rsidRDefault="00000000" w:rsidP="0016667D">
            <w:pPr>
              <w:spacing w:after="0"/>
              <w:jc w:val="center"/>
            </w:pPr>
            <w:sdt>
              <w:sdtPr>
                <w:id w:val="-410396016"/>
                <w:placeholder>
                  <w:docPart w:val="0D93B522DC7544D294E97C2EDBA7B485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1A41D3" w:rsidRPr="00A30841">
                  <w:t>Dodavatel</w:t>
                </w:r>
              </w:sdtContent>
            </w:sdt>
          </w:p>
        </w:tc>
        <w:tc>
          <w:tcPr>
            <w:tcW w:w="3171" w:type="dxa"/>
            <w:vAlign w:val="center"/>
          </w:tcPr>
          <w:p w14:paraId="4FE1A441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E67277C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vAlign w:val="center"/>
          </w:tcPr>
          <w:p w14:paraId="766279AA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vAlign w:val="center"/>
          </w:tcPr>
          <w:p w14:paraId="3AE262BF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24C8F711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DDD9" w14:textId="77777777" w:rsidR="001A41D3" w:rsidRPr="00A30841" w:rsidRDefault="00000000" w:rsidP="0016667D">
            <w:pPr>
              <w:spacing w:after="0"/>
              <w:jc w:val="center"/>
            </w:pPr>
            <w:sdt>
              <w:sdtPr>
                <w:id w:val="1230349012"/>
                <w:placeholder>
                  <w:docPart w:val="23ABC7BC8AE94EEBBDD7E0AA1A96FF3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1A41D3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855B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BE62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BCFF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52B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240B84A7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15DA" w14:textId="77777777" w:rsidR="001A41D3" w:rsidRPr="00A30841" w:rsidRDefault="00000000" w:rsidP="0016667D">
            <w:pPr>
              <w:spacing w:after="0"/>
              <w:jc w:val="center"/>
            </w:pPr>
            <w:sdt>
              <w:sdtPr>
                <w:id w:val="-1846854199"/>
                <w:placeholder>
                  <w:docPart w:val="FCD0455F394F498EAE876A127620DEC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1A41D3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B65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CB4E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5278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84FC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1A5E4CF0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C19F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F17D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2480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FF0A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9D9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147C0431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4205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173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E521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05A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3C9C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565E76A8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8545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8E1F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FE06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FF3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E9F7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40521E3A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E147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16E4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837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EDB9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C29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5E1B38DB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CCA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536E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8D5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3D00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6A0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79DBA793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1681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0C1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0014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E04D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A611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7E769332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497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2E2B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DE18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1A95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9421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093DA600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E3DF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B7A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3BB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4C6B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F14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</w:tbl>
    <w:p w14:paraId="1D15F869" w14:textId="77777777" w:rsidR="001A41D3" w:rsidRPr="000E5375" w:rsidRDefault="001A41D3" w:rsidP="006114AA">
      <w:pPr>
        <w:pStyle w:val="Tloslovan"/>
        <w:numPr>
          <w:ilvl w:val="0"/>
          <w:numId w:val="0"/>
        </w:numPr>
        <w:ind w:left="851" w:hanging="851"/>
      </w:pPr>
    </w:p>
    <w:p w14:paraId="6EE7A6A3" w14:textId="77777777" w:rsidR="001A41D3" w:rsidRDefault="001A41D3" w:rsidP="00E12D7E">
      <w:pPr>
        <w:pStyle w:val="Tloslovan"/>
        <w:numPr>
          <w:ilvl w:val="0"/>
          <w:numId w:val="0"/>
        </w:numPr>
        <w:ind w:left="851" w:hanging="851"/>
        <w:sectPr w:rsidR="001A41D3" w:rsidSect="001A41D3">
          <w:pgSz w:w="16838" w:h="11906" w:orient="landscape" w:code="9"/>
          <w:pgMar w:top="1418" w:right="1701" w:bottom="1418" w:left="1418" w:header="709" w:footer="709" w:gutter="0"/>
          <w:cols w:space="708"/>
          <w:docGrid w:linePitch="360"/>
        </w:sectPr>
      </w:pPr>
    </w:p>
    <w:p w14:paraId="47F0BAE4" w14:textId="77777777" w:rsidR="001A41D3" w:rsidRPr="00E12D7E" w:rsidRDefault="001A41D3" w:rsidP="00E12D7E">
      <w:pPr>
        <w:pStyle w:val="Tloslovan"/>
        <w:numPr>
          <w:ilvl w:val="0"/>
          <w:numId w:val="0"/>
        </w:numPr>
        <w:ind w:left="851" w:hanging="851"/>
      </w:pPr>
    </w:p>
    <w:sectPr w:rsidR="001A41D3" w:rsidRPr="00E12D7E" w:rsidSect="001A41D3">
      <w:type w:val="continuous"/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7D14" w14:textId="77777777" w:rsidR="004811FA" w:rsidRDefault="004811FA" w:rsidP="005066D2">
      <w:r>
        <w:separator/>
      </w:r>
    </w:p>
  </w:endnote>
  <w:endnote w:type="continuationSeparator" w:id="0">
    <w:p w14:paraId="3EFE39D3" w14:textId="77777777" w:rsidR="004811FA" w:rsidRDefault="004811FA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D572" w14:textId="77777777" w:rsidR="001A41D3" w:rsidRPr="00933444" w:rsidRDefault="00000000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29E3" w14:textId="77777777" w:rsidR="001A41D3" w:rsidRPr="00515259" w:rsidRDefault="00000000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Content/>
    </w:sdt>
    <w:r w:rsidR="001A41D3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Content>
        <w:r w:rsidR="001A41D3" w:rsidRPr="00515259">
          <w:rPr>
            <w:rStyle w:val="ZpatslastrnekChar"/>
            <w:sz w:val="20"/>
            <w:szCs w:val="20"/>
          </w:rPr>
          <w:t xml:space="preserve">str. </w:t>
        </w:r>
        <w:r w:rsidR="001A41D3" w:rsidRPr="00515259">
          <w:rPr>
            <w:rStyle w:val="ZpatslastrnekChar"/>
            <w:sz w:val="20"/>
            <w:szCs w:val="20"/>
          </w:rPr>
          <w:fldChar w:fldCharType="begin"/>
        </w:r>
        <w:r w:rsidR="001A41D3" w:rsidRPr="00515259">
          <w:rPr>
            <w:rStyle w:val="ZpatslastrnekChar"/>
            <w:sz w:val="20"/>
            <w:szCs w:val="20"/>
          </w:rPr>
          <w:instrText>PAGE   \* MERGEFORMAT</w:instrText>
        </w:r>
        <w:r w:rsidR="001A41D3" w:rsidRPr="00515259">
          <w:rPr>
            <w:rStyle w:val="ZpatslastrnekChar"/>
            <w:sz w:val="20"/>
            <w:szCs w:val="20"/>
          </w:rPr>
          <w:fldChar w:fldCharType="separate"/>
        </w:r>
        <w:r w:rsidR="001A41D3" w:rsidRPr="00515259">
          <w:rPr>
            <w:rStyle w:val="ZpatslastrnekChar"/>
            <w:sz w:val="20"/>
            <w:szCs w:val="20"/>
          </w:rPr>
          <w:t>1</w:t>
        </w:r>
        <w:r w:rsidR="001A41D3" w:rsidRPr="00515259">
          <w:rPr>
            <w:rStyle w:val="ZpatslastrnekChar"/>
            <w:sz w:val="20"/>
            <w:szCs w:val="20"/>
          </w:rPr>
          <w:fldChar w:fldCharType="end"/>
        </w:r>
        <w:r w:rsidR="001A41D3">
          <w:rPr>
            <w:rStyle w:val="ZpatslastrnekChar"/>
            <w:sz w:val="20"/>
            <w:szCs w:val="20"/>
          </w:rPr>
          <w:t xml:space="preserve"> z </w:t>
        </w:r>
      </w:sdtContent>
    </w:sdt>
    <w:r w:rsidR="001A41D3" w:rsidRPr="00515259">
      <w:rPr>
        <w:rStyle w:val="ZpatslastrnekChar"/>
        <w:sz w:val="20"/>
        <w:szCs w:val="20"/>
      </w:rPr>
      <w:fldChar w:fldCharType="begin"/>
    </w:r>
    <w:r w:rsidR="001A41D3" w:rsidRPr="00515259">
      <w:rPr>
        <w:rStyle w:val="ZpatslastrnekChar"/>
        <w:sz w:val="20"/>
        <w:szCs w:val="20"/>
      </w:rPr>
      <w:instrText xml:space="preserve"> NUMPAGES   \* MERGEFORMAT </w:instrText>
    </w:r>
    <w:r w:rsidR="001A41D3" w:rsidRPr="00515259">
      <w:rPr>
        <w:rStyle w:val="ZpatslastrnekChar"/>
        <w:sz w:val="20"/>
        <w:szCs w:val="20"/>
      </w:rPr>
      <w:fldChar w:fldCharType="separate"/>
    </w:r>
    <w:r w:rsidR="001A41D3" w:rsidRPr="00515259">
      <w:rPr>
        <w:rStyle w:val="ZpatslastrnekChar"/>
        <w:sz w:val="20"/>
        <w:szCs w:val="20"/>
      </w:rPr>
      <w:t>4</w:t>
    </w:r>
    <w:r w:rsidR="001A41D3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9E0B" w14:textId="77777777" w:rsidR="001A41D3" w:rsidRPr="00933444" w:rsidRDefault="001A41D3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7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12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983A" w14:textId="77777777" w:rsidR="001A41D3" w:rsidRPr="00515259" w:rsidRDefault="0000000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718D" w14:textId="77777777" w:rsidR="004811FA" w:rsidRDefault="004811FA" w:rsidP="005066D2">
      <w:r>
        <w:separator/>
      </w:r>
    </w:p>
  </w:footnote>
  <w:footnote w:type="continuationSeparator" w:id="0">
    <w:p w14:paraId="30C1A53C" w14:textId="77777777" w:rsidR="004811FA" w:rsidRDefault="004811FA" w:rsidP="005066D2">
      <w:r>
        <w:continuationSeparator/>
      </w:r>
    </w:p>
  </w:footnote>
  <w:footnote w:id="1">
    <w:p w14:paraId="40B5CBB8" w14:textId="77777777" w:rsidR="001A41D3" w:rsidRDefault="001A41D3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19551A3A" w14:textId="77777777" w:rsidR="001A41D3" w:rsidRDefault="001A41D3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3">
    <w:p w14:paraId="70DBE860" w14:textId="77777777" w:rsidR="001A41D3" w:rsidRPr="00095999" w:rsidRDefault="001A41D3" w:rsidP="006114AA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</w:t>
      </w:r>
      <w:r w:rsidRPr="003F0CBE">
        <w:rPr>
          <w:rFonts w:asciiTheme="majorHAnsi" w:hAnsiTheme="majorHAnsi"/>
        </w:rPr>
        <w:t>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65AF" w14:textId="77777777" w:rsidR="001A41D3" w:rsidRPr="00515259" w:rsidRDefault="001A41D3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3AB5" w14:textId="77777777" w:rsidR="001A41D3" w:rsidRPr="00BA50CE" w:rsidRDefault="000000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023C15928DE14ADB986F37FB01A0EDBE"/>
        </w:placeholder>
        <w:showingPlcHdr/>
        <w:text/>
      </w:sdtPr>
      <w:sdtContent>
        <w:r w:rsidR="001A41D3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9504" w14:textId="77777777" w:rsidR="001A41D3" w:rsidRPr="006233C2" w:rsidRDefault="001A41D3" w:rsidP="006233C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C7A1" w14:textId="77777777" w:rsidR="001A41D3" w:rsidRPr="00BA50CE" w:rsidRDefault="000000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14A648B259704E77BE271BF9B9227F97"/>
        </w:placeholder>
        <w:showingPlcHdr/>
        <w:text/>
      </w:sdtPr>
      <w:sdtContent>
        <w:r w:rsidR="001A41D3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1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1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1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1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1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1">
    <w:nsid w:val="50620402"/>
    <w:multiLevelType w:val="hybridMultilevel"/>
    <w:tmpl w:val="CEA64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1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1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1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1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1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1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1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802918886">
    <w:abstractNumId w:val="9"/>
  </w:num>
  <w:num w:numId="2" w16cid:durableId="1228344261">
    <w:abstractNumId w:val="17"/>
  </w:num>
  <w:num w:numId="3" w16cid:durableId="597912651">
    <w:abstractNumId w:val="4"/>
  </w:num>
  <w:num w:numId="4" w16cid:durableId="1658266745">
    <w:abstractNumId w:val="12"/>
  </w:num>
  <w:num w:numId="5" w16cid:durableId="704602544">
    <w:abstractNumId w:val="7"/>
  </w:num>
  <w:num w:numId="6" w16cid:durableId="1321887069">
    <w:abstractNumId w:val="11"/>
  </w:num>
  <w:num w:numId="7" w16cid:durableId="394088196">
    <w:abstractNumId w:val="0"/>
  </w:num>
  <w:num w:numId="8" w16cid:durableId="1261832337">
    <w:abstractNumId w:val="5"/>
  </w:num>
  <w:num w:numId="9" w16cid:durableId="133499618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0549579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983212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7535500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91482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1688626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728974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5325431">
    <w:abstractNumId w:val="15"/>
  </w:num>
  <w:num w:numId="17" w16cid:durableId="290943325">
    <w:abstractNumId w:val="10"/>
  </w:num>
  <w:num w:numId="18" w16cid:durableId="1742214632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810096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6754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142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7827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9655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7682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087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3313963">
    <w:abstractNumId w:val="1"/>
  </w:num>
  <w:num w:numId="27" w16cid:durableId="8595831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4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028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4128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0920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31237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0084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4304986">
    <w:abstractNumId w:val="6"/>
  </w:num>
  <w:num w:numId="35" w16cid:durableId="1706834615">
    <w:abstractNumId w:val="3"/>
  </w:num>
  <w:num w:numId="36" w16cid:durableId="512964222">
    <w:abstractNumId w:val="14"/>
  </w:num>
  <w:num w:numId="37" w16cid:durableId="206380667">
    <w:abstractNumId w:val="2"/>
  </w:num>
  <w:num w:numId="38" w16cid:durableId="15855318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1583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60"/>
    <w:rsid w:val="00006266"/>
    <w:rsid w:val="00007F4B"/>
    <w:rsid w:val="00024F36"/>
    <w:rsid w:val="00046F11"/>
    <w:rsid w:val="000531DC"/>
    <w:rsid w:val="00067828"/>
    <w:rsid w:val="0007295B"/>
    <w:rsid w:val="000748C1"/>
    <w:rsid w:val="00074933"/>
    <w:rsid w:val="00084321"/>
    <w:rsid w:val="0009732E"/>
    <w:rsid w:val="00097BC6"/>
    <w:rsid w:val="000A4276"/>
    <w:rsid w:val="000B501F"/>
    <w:rsid w:val="000C3224"/>
    <w:rsid w:val="000D2D3E"/>
    <w:rsid w:val="000E6D6E"/>
    <w:rsid w:val="000E78B1"/>
    <w:rsid w:val="000F4471"/>
    <w:rsid w:val="00104227"/>
    <w:rsid w:val="00110CA5"/>
    <w:rsid w:val="001251A0"/>
    <w:rsid w:val="001361BA"/>
    <w:rsid w:val="0014017E"/>
    <w:rsid w:val="00147C12"/>
    <w:rsid w:val="00165C44"/>
    <w:rsid w:val="001742E3"/>
    <w:rsid w:val="00191EB0"/>
    <w:rsid w:val="001A41D3"/>
    <w:rsid w:val="001A433A"/>
    <w:rsid w:val="001B2F0C"/>
    <w:rsid w:val="001C6974"/>
    <w:rsid w:val="001D10F8"/>
    <w:rsid w:val="001D468C"/>
    <w:rsid w:val="001D4C2C"/>
    <w:rsid w:val="001E29C4"/>
    <w:rsid w:val="001E78AD"/>
    <w:rsid w:val="001F10EE"/>
    <w:rsid w:val="001F1203"/>
    <w:rsid w:val="001F594B"/>
    <w:rsid w:val="002068DE"/>
    <w:rsid w:val="002105AD"/>
    <w:rsid w:val="002137A2"/>
    <w:rsid w:val="0021622E"/>
    <w:rsid w:val="00222517"/>
    <w:rsid w:val="00222832"/>
    <w:rsid w:val="002260D6"/>
    <w:rsid w:val="0022725A"/>
    <w:rsid w:val="0022762B"/>
    <w:rsid w:val="00250C98"/>
    <w:rsid w:val="00263B99"/>
    <w:rsid w:val="00280415"/>
    <w:rsid w:val="00280CBC"/>
    <w:rsid w:val="002905A3"/>
    <w:rsid w:val="00297665"/>
    <w:rsid w:val="002A3542"/>
    <w:rsid w:val="002B63EA"/>
    <w:rsid w:val="002B78CB"/>
    <w:rsid w:val="002C27F1"/>
    <w:rsid w:val="002C68EC"/>
    <w:rsid w:val="002D3242"/>
    <w:rsid w:val="002D6626"/>
    <w:rsid w:val="002E74F7"/>
    <w:rsid w:val="002F7989"/>
    <w:rsid w:val="00303D43"/>
    <w:rsid w:val="0030491F"/>
    <w:rsid w:val="00312823"/>
    <w:rsid w:val="00317CA2"/>
    <w:rsid w:val="00334798"/>
    <w:rsid w:val="00334CC2"/>
    <w:rsid w:val="00352E80"/>
    <w:rsid w:val="00357B7E"/>
    <w:rsid w:val="00357F72"/>
    <w:rsid w:val="00370681"/>
    <w:rsid w:val="00381B5A"/>
    <w:rsid w:val="00393585"/>
    <w:rsid w:val="00393900"/>
    <w:rsid w:val="003979A9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3F7BFE"/>
    <w:rsid w:val="00402ADA"/>
    <w:rsid w:val="00422F60"/>
    <w:rsid w:val="004337CB"/>
    <w:rsid w:val="00435D6D"/>
    <w:rsid w:val="00437142"/>
    <w:rsid w:val="00446302"/>
    <w:rsid w:val="00472F1D"/>
    <w:rsid w:val="0047394E"/>
    <w:rsid w:val="004806F6"/>
    <w:rsid w:val="004811FA"/>
    <w:rsid w:val="00493A1A"/>
    <w:rsid w:val="00496FC9"/>
    <w:rsid w:val="004A6A9A"/>
    <w:rsid w:val="004B08C3"/>
    <w:rsid w:val="004B4748"/>
    <w:rsid w:val="004B6CC6"/>
    <w:rsid w:val="004B6FAE"/>
    <w:rsid w:val="004D1E5C"/>
    <w:rsid w:val="004D550B"/>
    <w:rsid w:val="004D67AE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E10"/>
    <w:rsid w:val="00545554"/>
    <w:rsid w:val="0056241F"/>
    <w:rsid w:val="00566D4A"/>
    <w:rsid w:val="00566DB5"/>
    <w:rsid w:val="00571D80"/>
    <w:rsid w:val="005906FE"/>
    <w:rsid w:val="00592F72"/>
    <w:rsid w:val="005958EF"/>
    <w:rsid w:val="005A00F6"/>
    <w:rsid w:val="005A0EC7"/>
    <w:rsid w:val="005A5802"/>
    <w:rsid w:val="005A7F7D"/>
    <w:rsid w:val="005C0F6D"/>
    <w:rsid w:val="005C172F"/>
    <w:rsid w:val="005C354D"/>
    <w:rsid w:val="005C3F2B"/>
    <w:rsid w:val="005D0451"/>
    <w:rsid w:val="005D391B"/>
    <w:rsid w:val="005E0CFD"/>
    <w:rsid w:val="006063C1"/>
    <w:rsid w:val="006114AA"/>
    <w:rsid w:val="006233C2"/>
    <w:rsid w:val="006256BA"/>
    <w:rsid w:val="006331DC"/>
    <w:rsid w:val="006704DC"/>
    <w:rsid w:val="00672AAE"/>
    <w:rsid w:val="006941C1"/>
    <w:rsid w:val="006972D1"/>
    <w:rsid w:val="006A0B54"/>
    <w:rsid w:val="006D03E5"/>
    <w:rsid w:val="006D1431"/>
    <w:rsid w:val="006D46E3"/>
    <w:rsid w:val="006E660C"/>
    <w:rsid w:val="006F0773"/>
    <w:rsid w:val="006F599E"/>
    <w:rsid w:val="006F676B"/>
    <w:rsid w:val="00713986"/>
    <w:rsid w:val="00715373"/>
    <w:rsid w:val="00761177"/>
    <w:rsid w:val="00762919"/>
    <w:rsid w:val="00775AD6"/>
    <w:rsid w:val="00777245"/>
    <w:rsid w:val="00780C8A"/>
    <w:rsid w:val="0078499B"/>
    <w:rsid w:val="00794F87"/>
    <w:rsid w:val="00797F5A"/>
    <w:rsid w:val="007A0CE4"/>
    <w:rsid w:val="007A176D"/>
    <w:rsid w:val="007C48FA"/>
    <w:rsid w:val="007C7FE3"/>
    <w:rsid w:val="007D54C5"/>
    <w:rsid w:val="00800C18"/>
    <w:rsid w:val="008030A6"/>
    <w:rsid w:val="00806110"/>
    <w:rsid w:val="00811E38"/>
    <w:rsid w:val="00813D66"/>
    <w:rsid w:val="008140B3"/>
    <w:rsid w:val="0081752B"/>
    <w:rsid w:val="008370B9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95E17"/>
    <w:rsid w:val="008A72AF"/>
    <w:rsid w:val="008B4475"/>
    <w:rsid w:val="008B64F9"/>
    <w:rsid w:val="008C74B5"/>
    <w:rsid w:val="008C7DE0"/>
    <w:rsid w:val="008D1E08"/>
    <w:rsid w:val="008E17B9"/>
    <w:rsid w:val="008E74B5"/>
    <w:rsid w:val="00902243"/>
    <w:rsid w:val="00902DE2"/>
    <w:rsid w:val="0090396B"/>
    <w:rsid w:val="00907B1E"/>
    <w:rsid w:val="009165A5"/>
    <w:rsid w:val="00921C04"/>
    <w:rsid w:val="00933444"/>
    <w:rsid w:val="00933BCB"/>
    <w:rsid w:val="00934F53"/>
    <w:rsid w:val="00940795"/>
    <w:rsid w:val="0096548E"/>
    <w:rsid w:val="00967600"/>
    <w:rsid w:val="0097478D"/>
    <w:rsid w:val="009777B7"/>
    <w:rsid w:val="00982E0B"/>
    <w:rsid w:val="00987274"/>
    <w:rsid w:val="00992C64"/>
    <w:rsid w:val="009A2095"/>
    <w:rsid w:val="009B0028"/>
    <w:rsid w:val="009B008C"/>
    <w:rsid w:val="009C5570"/>
    <w:rsid w:val="009D38B9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2F0A"/>
    <w:rsid w:val="00A96912"/>
    <w:rsid w:val="00AB3EEA"/>
    <w:rsid w:val="00AC3D09"/>
    <w:rsid w:val="00AC5DC2"/>
    <w:rsid w:val="00AF2F6F"/>
    <w:rsid w:val="00B04660"/>
    <w:rsid w:val="00B33A92"/>
    <w:rsid w:val="00B37533"/>
    <w:rsid w:val="00B40775"/>
    <w:rsid w:val="00B42723"/>
    <w:rsid w:val="00B441C7"/>
    <w:rsid w:val="00B500C0"/>
    <w:rsid w:val="00B553C7"/>
    <w:rsid w:val="00B5718A"/>
    <w:rsid w:val="00B57BC2"/>
    <w:rsid w:val="00B66A17"/>
    <w:rsid w:val="00B74A58"/>
    <w:rsid w:val="00B81A5C"/>
    <w:rsid w:val="00B83C99"/>
    <w:rsid w:val="00B9678B"/>
    <w:rsid w:val="00BA50CE"/>
    <w:rsid w:val="00BB4B04"/>
    <w:rsid w:val="00BD565E"/>
    <w:rsid w:val="00BD5F91"/>
    <w:rsid w:val="00BD62C1"/>
    <w:rsid w:val="00BF0B4A"/>
    <w:rsid w:val="00BF5567"/>
    <w:rsid w:val="00C07D79"/>
    <w:rsid w:val="00C20440"/>
    <w:rsid w:val="00C46C13"/>
    <w:rsid w:val="00C76D5E"/>
    <w:rsid w:val="00C96C2E"/>
    <w:rsid w:val="00CA1BC9"/>
    <w:rsid w:val="00CA4A7B"/>
    <w:rsid w:val="00CA4F20"/>
    <w:rsid w:val="00CA5290"/>
    <w:rsid w:val="00CA7DD9"/>
    <w:rsid w:val="00CB61E3"/>
    <w:rsid w:val="00CD23A3"/>
    <w:rsid w:val="00CD730E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363D"/>
    <w:rsid w:val="00D5576E"/>
    <w:rsid w:val="00D55AF9"/>
    <w:rsid w:val="00D61864"/>
    <w:rsid w:val="00D623AD"/>
    <w:rsid w:val="00D64638"/>
    <w:rsid w:val="00D675AD"/>
    <w:rsid w:val="00D72915"/>
    <w:rsid w:val="00D764A4"/>
    <w:rsid w:val="00D80BDC"/>
    <w:rsid w:val="00D962D6"/>
    <w:rsid w:val="00DA6DD1"/>
    <w:rsid w:val="00DB236E"/>
    <w:rsid w:val="00DB7522"/>
    <w:rsid w:val="00DB7EAA"/>
    <w:rsid w:val="00DF2477"/>
    <w:rsid w:val="00DF6FD2"/>
    <w:rsid w:val="00E006EE"/>
    <w:rsid w:val="00E03796"/>
    <w:rsid w:val="00E11725"/>
    <w:rsid w:val="00E12D7E"/>
    <w:rsid w:val="00E13296"/>
    <w:rsid w:val="00E15988"/>
    <w:rsid w:val="00E15D79"/>
    <w:rsid w:val="00E17012"/>
    <w:rsid w:val="00E3536F"/>
    <w:rsid w:val="00E506CC"/>
    <w:rsid w:val="00E50BC5"/>
    <w:rsid w:val="00E54DCB"/>
    <w:rsid w:val="00E61748"/>
    <w:rsid w:val="00E63FCB"/>
    <w:rsid w:val="00E65CDC"/>
    <w:rsid w:val="00E71064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23D78"/>
    <w:rsid w:val="00F31C3E"/>
    <w:rsid w:val="00F4094C"/>
    <w:rsid w:val="00F40B4D"/>
    <w:rsid w:val="00F44DF9"/>
    <w:rsid w:val="00F46FAE"/>
    <w:rsid w:val="00F54E71"/>
    <w:rsid w:val="00F601CA"/>
    <w:rsid w:val="00F60B88"/>
    <w:rsid w:val="00F74014"/>
    <w:rsid w:val="00F753AE"/>
    <w:rsid w:val="00F92449"/>
    <w:rsid w:val="00FA2B16"/>
    <w:rsid w:val="00FA43F0"/>
    <w:rsid w:val="00FA731C"/>
    <w:rsid w:val="00FB34F1"/>
    <w:rsid w:val="00FB3704"/>
    <w:rsid w:val="00FB5B08"/>
    <w:rsid w:val="00FC343B"/>
    <w:rsid w:val="00FC5C8F"/>
    <w:rsid w:val="00FD1280"/>
    <w:rsid w:val="00FD3438"/>
    <w:rsid w:val="00FE4E5B"/>
    <w:rsid w:val="00FE58A7"/>
    <w:rsid w:val="00FE655D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C5C98"/>
  <w15:chartTrackingRefBased/>
  <w15:docId w15:val="{31C73D6C-2078-4FF7-9E0B-C2A78CC5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BC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D64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545554"/>
    <w:pPr>
      <w:spacing w:before="0" w:after="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45554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545554"/>
    <w:pPr>
      <w:tabs>
        <w:tab w:val="left" w:pos="9000"/>
        <w:tab w:val="right" w:pos="9360"/>
      </w:tabs>
      <w:suppressAutoHyphens/>
      <w:spacing w:before="0"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2_ZPR_dodavky_sluzby\04_Formular_nabidky_ZPR_dodavky_sluzby_VZOR_po_novele_rezim_z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3C15928DE14ADB986F37FB01A0E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EB8E5-CEA4-4679-A74C-12182DF77E79}"/>
      </w:docPartPr>
      <w:docPartBody>
        <w:p w:rsidR="00C94847" w:rsidRDefault="00C94847" w:rsidP="00C94847">
          <w:pPr>
            <w:pStyle w:val="023C15928DE14ADB986F37FB01A0EDBE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AE281F1C634146B9B47621807C74DB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87B9A-98AB-4F56-9FB8-09888AF8A91A}"/>
      </w:docPartPr>
      <w:docPartBody>
        <w:p w:rsidR="00C94847" w:rsidRDefault="00C94847" w:rsidP="00C94847">
          <w:pPr>
            <w:pStyle w:val="AE281F1C634146B9B47621807C74DBA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A80B43786974F5288B88D52B8845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2F486-4D4F-404A-8270-C91B6E5DD464}"/>
      </w:docPartPr>
      <w:docPartBody>
        <w:p w:rsidR="00C94847" w:rsidRDefault="00C94847" w:rsidP="00C94847">
          <w:pPr>
            <w:pStyle w:val="4A80B43786974F5288B88D52B8845C0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84B80B1505F4B418E6A5FADA9E8E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D4DBF-37D8-4DF1-AFAC-E79DA6D676E3}"/>
      </w:docPartPr>
      <w:docPartBody>
        <w:p w:rsidR="00C94847" w:rsidRDefault="00C94847" w:rsidP="00C94847">
          <w:pPr>
            <w:pStyle w:val="F84B80B1505F4B418E6A5FADA9E8E58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4A648B259704E77BE271BF9B9227F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AA1A9-B679-48FA-8C99-A4637E7DC12A}"/>
      </w:docPartPr>
      <w:docPartBody>
        <w:p w:rsidR="00C94847" w:rsidRDefault="00C94847" w:rsidP="00C94847">
          <w:pPr>
            <w:pStyle w:val="14A648B259704E77BE271BF9B9227F9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61BBA54C957415BAA4B6D49A4E29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27CFE-F759-44D2-9B33-3C4A106E7D8E}"/>
      </w:docPartPr>
      <w:docPartBody>
        <w:p w:rsidR="00C94847" w:rsidRDefault="00C94847" w:rsidP="00C94847">
          <w:pPr>
            <w:pStyle w:val="661BBA54C957415BAA4B6D49A4E29BD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08FB9CBC84745BBA3C2816789011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2B4B9-0F46-4909-9AE7-ABABE8DE03E0}"/>
      </w:docPartPr>
      <w:docPartBody>
        <w:p w:rsidR="00C94847" w:rsidRDefault="00C94847" w:rsidP="00C94847">
          <w:pPr>
            <w:pStyle w:val="E08FB9CBC84745BBA3C28167890111F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1D8B50DA20C45A4AC2210317E770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E43BD-2545-4779-9D07-CA2CC8B79AB5}"/>
      </w:docPartPr>
      <w:docPartBody>
        <w:p w:rsidR="00C94847" w:rsidRDefault="00C94847" w:rsidP="00C94847">
          <w:pPr>
            <w:pStyle w:val="61D8B50DA20C45A4AC2210317E7706D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4AB1BAC7EEF4C2ABBBCA942DB73F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88BC0-9DED-41B2-AEB3-E4C92B87E5E0}"/>
      </w:docPartPr>
      <w:docPartBody>
        <w:p w:rsidR="00C94847" w:rsidRDefault="00C94847" w:rsidP="00C94847">
          <w:pPr>
            <w:pStyle w:val="74AB1BAC7EEF4C2ABBBCA942DB73F73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00E9DE666674458BC4FB28D643DD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C3EF7-23C0-44FA-B348-189C4C675E55}"/>
      </w:docPartPr>
      <w:docPartBody>
        <w:p w:rsidR="00C94847" w:rsidRDefault="00C94847" w:rsidP="00C94847">
          <w:pPr>
            <w:pStyle w:val="000E9DE666674458BC4FB28D643DDCD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DE21F2E38704AE381F8A873BDA85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57381-D445-4B5E-AB97-23B28E87B574}"/>
      </w:docPartPr>
      <w:docPartBody>
        <w:p w:rsidR="00C94847" w:rsidRDefault="00C94847" w:rsidP="00C94847">
          <w:pPr>
            <w:pStyle w:val="5DE21F2E38704AE381F8A873BDA857E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6F1715384344B4580EE978B314B7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A2A1E-E166-42C6-A18C-F00212C5A5E0}"/>
      </w:docPartPr>
      <w:docPartBody>
        <w:p w:rsidR="00C94847" w:rsidRDefault="00C94847" w:rsidP="00C94847">
          <w:pPr>
            <w:pStyle w:val="D6F1715384344B4580EE978B314B778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1570440A2634E709BE0DB0F66FEE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B17FC-E668-4590-BC64-9460B71E7E91}"/>
      </w:docPartPr>
      <w:docPartBody>
        <w:p w:rsidR="00C94847" w:rsidRDefault="00C94847" w:rsidP="00C94847">
          <w:pPr>
            <w:pStyle w:val="41570440A2634E709BE0DB0F66FEEB8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271E5AB1F3B490C9806ACE1A8DC3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8A6F5-F2C4-4AEC-8F85-B7469D4E7C8B}"/>
      </w:docPartPr>
      <w:docPartBody>
        <w:p w:rsidR="00C94847" w:rsidRDefault="00C94847" w:rsidP="00C94847">
          <w:pPr>
            <w:pStyle w:val="B271E5AB1F3B490C9806ACE1A8DC3F8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D498B2C8EB94B15A9CE306F3C6176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9AE78-49BF-43AC-ABBC-2BD20BB3BEEA}"/>
      </w:docPartPr>
      <w:docPartBody>
        <w:p w:rsidR="00C94847" w:rsidRDefault="00C94847" w:rsidP="00C94847">
          <w:pPr>
            <w:pStyle w:val="1D498B2C8EB94B15A9CE306F3C6176A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D93B522DC7544D294E97C2EDBA7B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5332C-708F-4532-9EBF-0D5474AA57DD}"/>
      </w:docPartPr>
      <w:docPartBody>
        <w:p w:rsidR="00C94847" w:rsidRDefault="00C94847" w:rsidP="00C94847">
          <w:pPr>
            <w:pStyle w:val="0D93B522DC7544D294E97C2EDBA7B485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3ABC7BC8AE94EEBBDD7E0AA1A96F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1335D-600F-42C5-AA0C-AEA3A0ACE00D}"/>
      </w:docPartPr>
      <w:docPartBody>
        <w:p w:rsidR="00C94847" w:rsidRDefault="00C94847" w:rsidP="00C94847">
          <w:pPr>
            <w:pStyle w:val="23ABC7BC8AE94EEBBDD7E0AA1A96FF3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FCD0455F394F498EAE876A127620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130AC-7C77-45FD-BDB6-3264329FDB81}"/>
      </w:docPartPr>
      <w:docPartBody>
        <w:p w:rsidR="00C94847" w:rsidRDefault="00C94847" w:rsidP="00C94847">
          <w:pPr>
            <w:pStyle w:val="FCD0455F394F498EAE876A127620DEC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47"/>
    <w:rsid w:val="00263B99"/>
    <w:rsid w:val="00312823"/>
    <w:rsid w:val="006972D1"/>
    <w:rsid w:val="00AE4C1E"/>
    <w:rsid w:val="00C9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4847"/>
    <w:rPr>
      <w:color w:val="808080"/>
    </w:rPr>
  </w:style>
  <w:style w:type="paragraph" w:customStyle="1" w:styleId="023C15928DE14ADB986F37FB01A0EDBE">
    <w:name w:val="023C15928DE14ADB986F37FB01A0EDBE"/>
    <w:rsid w:val="00C94847"/>
  </w:style>
  <w:style w:type="paragraph" w:customStyle="1" w:styleId="AE281F1C634146B9B47621807C74DBA1">
    <w:name w:val="AE281F1C634146B9B47621807C74DBA1"/>
    <w:rsid w:val="00C94847"/>
  </w:style>
  <w:style w:type="paragraph" w:customStyle="1" w:styleId="4A80B43786974F5288B88D52B8845C09">
    <w:name w:val="4A80B43786974F5288B88D52B8845C09"/>
    <w:rsid w:val="00C94847"/>
  </w:style>
  <w:style w:type="paragraph" w:customStyle="1" w:styleId="F84B80B1505F4B418E6A5FADA9E8E58F">
    <w:name w:val="F84B80B1505F4B418E6A5FADA9E8E58F"/>
    <w:rsid w:val="00C94847"/>
  </w:style>
  <w:style w:type="paragraph" w:customStyle="1" w:styleId="14A648B259704E77BE271BF9B9227F97">
    <w:name w:val="14A648B259704E77BE271BF9B9227F97"/>
    <w:rsid w:val="00C94847"/>
  </w:style>
  <w:style w:type="paragraph" w:customStyle="1" w:styleId="661BBA54C957415BAA4B6D49A4E29BD4">
    <w:name w:val="661BBA54C957415BAA4B6D49A4E29BD4"/>
    <w:rsid w:val="00C94847"/>
  </w:style>
  <w:style w:type="paragraph" w:customStyle="1" w:styleId="E08FB9CBC84745BBA3C28167890111F1">
    <w:name w:val="E08FB9CBC84745BBA3C28167890111F1"/>
    <w:rsid w:val="00C94847"/>
  </w:style>
  <w:style w:type="paragraph" w:customStyle="1" w:styleId="61D8B50DA20C45A4AC2210317E7706D3">
    <w:name w:val="61D8B50DA20C45A4AC2210317E7706D3"/>
    <w:rsid w:val="00C94847"/>
  </w:style>
  <w:style w:type="paragraph" w:customStyle="1" w:styleId="74AB1BAC7EEF4C2ABBBCA942DB73F730">
    <w:name w:val="74AB1BAC7EEF4C2ABBBCA942DB73F730"/>
    <w:rsid w:val="00C94847"/>
  </w:style>
  <w:style w:type="paragraph" w:customStyle="1" w:styleId="000E9DE666674458BC4FB28D643DDCD4">
    <w:name w:val="000E9DE666674458BC4FB28D643DDCD4"/>
    <w:rsid w:val="00C94847"/>
  </w:style>
  <w:style w:type="paragraph" w:customStyle="1" w:styleId="5DE21F2E38704AE381F8A873BDA857E2">
    <w:name w:val="5DE21F2E38704AE381F8A873BDA857E2"/>
    <w:rsid w:val="00C94847"/>
  </w:style>
  <w:style w:type="paragraph" w:customStyle="1" w:styleId="D6F1715384344B4580EE978B314B7789">
    <w:name w:val="D6F1715384344B4580EE978B314B7789"/>
    <w:rsid w:val="00C94847"/>
  </w:style>
  <w:style w:type="paragraph" w:customStyle="1" w:styleId="41570440A2634E709BE0DB0F66FEEB89">
    <w:name w:val="41570440A2634E709BE0DB0F66FEEB89"/>
    <w:rsid w:val="00C94847"/>
  </w:style>
  <w:style w:type="paragraph" w:customStyle="1" w:styleId="B271E5AB1F3B490C9806ACE1A8DC3F89">
    <w:name w:val="B271E5AB1F3B490C9806ACE1A8DC3F89"/>
    <w:rsid w:val="00C94847"/>
  </w:style>
  <w:style w:type="paragraph" w:customStyle="1" w:styleId="1D498B2C8EB94B15A9CE306F3C6176A8">
    <w:name w:val="1D498B2C8EB94B15A9CE306F3C6176A8"/>
    <w:rsid w:val="00C94847"/>
  </w:style>
  <w:style w:type="paragraph" w:customStyle="1" w:styleId="0D93B522DC7544D294E97C2EDBA7B485">
    <w:name w:val="0D93B522DC7544D294E97C2EDBA7B485"/>
    <w:rsid w:val="00C94847"/>
  </w:style>
  <w:style w:type="paragraph" w:customStyle="1" w:styleId="23ABC7BC8AE94EEBBDD7E0AA1A96FF33">
    <w:name w:val="23ABC7BC8AE94EEBBDD7E0AA1A96FF33"/>
    <w:rsid w:val="00C94847"/>
  </w:style>
  <w:style w:type="paragraph" w:customStyle="1" w:styleId="FCD0455F394F498EAE876A127620DECE">
    <w:name w:val="FCD0455F394F498EAE876A127620DECE"/>
    <w:rsid w:val="00C94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  <Detail xmlns="44581704-53ce-4cf0-bc92-473e606c16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49f13e6f25550d9f2a859eb90c07b79a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7d7f225a244b59172150fd8c149b56bb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3CE7F-18BA-498C-8981-4F0614DDE0E4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3.xml><?xml version="1.0" encoding="utf-8"?>
<ds:datastoreItem xmlns:ds="http://schemas.openxmlformats.org/officeDocument/2006/customXml" ds:itemID="{9C263231-EF3D-4744-BE60-F8DF21DE8B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788FA6-D6AB-4187-BA49-A085D7D5ED95}"/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04_Formular_nabidky_ZPR_dodavky_sluzby_VZOR_po_novele_rezim_zmen.dotx</Template>
  <TotalTime>6</TotalTime>
  <Pages>12</Pages>
  <Words>2072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Tomáš Válek</cp:lastModifiedBy>
  <cp:revision>6</cp:revision>
  <dcterms:created xsi:type="dcterms:W3CDTF">2025-03-12T09:01:00Z</dcterms:created>
  <dcterms:modified xsi:type="dcterms:W3CDTF">2025-03-19T07:11:00Z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