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C330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 xml:space="preserve">Příloha </w:t>
      </w:r>
      <w:r w:rsidRPr="00714237">
        <w:rPr>
          <w:rStyle w:val="NzevdokumentuChar"/>
          <w:b/>
          <w:bCs/>
        </w:rPr>
        <w:t>č.</w:t>
      </w:r>
      <w:r w:rsidR="002D3242" w:rsidRPr="00714237">
        <w:rPr>
          <w:rStyle w:val="NzevdokumentuChar"/>
          <w:b/>
          <w:bCs/>
        </w:rPr>
        <w:t> </w:t>
      </w:r>
      <w:r w:rsidR="00CD23A3" w:rsidRPr="00714237">
        <w:rPr>
          <w:rStyle w:val="NzevdokumentuChar"/>
          <w:b/>
          <w:bCs/>
        </w:rPr>
        <w:t>4</w:t>
      </w:r>
      <w:r w:rsidRPr="00714237">
        <w:rPr>
          <w:rStyle w:val="NzevdokumentuChar"/>
          <w:b/>
          <w:bCs/>
        </w:rPr>
        <w:t xml:space="preserve"> zadávací dokumentace </w:t>
      </w:r>
      <w:r w:rsidR="00E506CC" w:rsidRPr="00714237">
        <w:rPr>
          <w:rStyle w:val="NzevdokumentuChar"/>
          <w:b/>
          <w:bCs/>
        </w:rPr>
        <w:t>–</w:t>
      </w:r>
      <w:r w:rsidR="009B0028" w:rsidRPr="00714237">
        <w:rPr>
          <w:rStyle w:val="NzevdokumentuChar"/>
          <w:b/>
          <w:bCs/>
        </w:rPr>
        <w:br/>
        <w:t>F</w:t>
      </w:r>
      <w:r w:rsidR="00CD23A3" w:rsidRPr="00714237">
        <w:rPr>
          <w:rStyle w:val="NzevdokumentuChar"/>
          <w:b/>
          <w:bCs/>
        </w:rPr>
        <w:t>ormulář nabídky</w:t>
      </w:r>
    </w:p>
    <w:p w14:paraId="1E1FC07C" w14:textId="2E1D5EBC" w:rsidR="00357F72" w:rsidRPr="00A61E27" w:rsidRDefault="00767F3A" w:rsidP="001E78AD">
      <w:pPr>
        <w:pStyle w:val="Nzevveejnzakzky"/>
        <w:spacing w:after="3600"/>
      </w:pPr>
      <w:sdt>
        <w:sdtPr>
          <w:id w:val="-1729455402"/>
          <w:placeholder>
            <w:docPart w:val="3EC8DDC3400E4A1C91DD47269BF5337D"/>
          </w:placeholder>
          <w:text/>
        </w:sdtPr>
        <w:sdtEndPr/>
        <w:sdtContent>
          <w:r w:rsidR="002D6748" w:rsidRPr="002D6748">
            <w:t>UK KaM – Přestavba objektu č.5 na kolej – Praha, Hostivař - Dodavatel interiérů</w:t>
          </w:r>
        </w:sdtContent>
      </w:sdt>
      <w:r w:rsidR="004B78DA">
        <w:rPr>
          <w:noProof/>
        </w:rPr>
        <w:drawing>
          <wp:anchor distT="0" distB="0" distL="114300" distR="114300" simplePos="0" relativeHeight="251659264" behindDoc="1" locked="0" layoutInCell="1" allowOverlap="1" wp14:anchorId="7C55C817" wp14:editId="01EA188A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2829CA" w14:textId="77777777" w:rsidR="00357F72" w:rsidRDefault="00357F72">
      <w:pPr>
        <w:spacing w:before="0" w:after="160" w:line="259" w:lineRule="auto"/>
      </w:pPr>
    </w:p>
    <w:p w14:paraId="76D814EE" w14:textId="77777777" w:rsidR="00357F72" w:rsidRDefault="00357F72">
      <w:pPr>
        <w:spacing w:before="0" w:after="160" w:line="259" w:lineRule="auto"/>
        <w:sectPr w:rsidR="00357F72" w:rsidSect="000B43AD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5AA7D38A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714237" w:rsidRPr="006560BA" w14:paraId="5A4B3ECA" w14:textId="77777777" w:rsidTr="00731BB9">
        <w:trPr>
          <w:trHeight w:val="454"/>
        </w:trPr>
        <w:tc>
          <w:tcPr>
            <w:tcW w:w="3266" w:type="dxa"/>
            <w:vAlign w:val="center"/>
          </w:tcPr>
          <w:p w14:paraId="7999BD00" w14:textId="77777777" w:rsidR="00714237" w:rsidRPr="002D6748" w:rsidRDefault="00714237" w:rsidP="00731BB9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066574"/>
            <w:bookmarkStart w:id="6" w:name="_Hlk60322526"/>
            <w:r w:rsidRPr="002D6748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869B4EC030FE44C6A4F743297483F969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9F4AADA" w14:textId="25C0EF2D" w:rsidR="00714237" w:rsidRPr="002D6748" w:rsidRDefault="002D6748" w:rsidP="00731BB9">
                <w:pPr>
                  <w:spacing w:before="60" w:after="60"/>
                  <w:rPr>
                    <w:rStyle w:val="Siln"/>
                    <w:b w:val="0"/>
                  </w:rPr>
                </w:pPr>
                <w:r w:rsidRPr="002D6748">
                  <w:t>UK KaM – Přestavba objektu č.5 na kolej – Praha, Hostivař - Dodavatel interiérů</w:t>
                </w:r>
              </w:p>
            </w:tc>
          </w:sdtContent>
        </w:sdt>
      </w:tr>
      <w:tr w:rsidR="00714237" w:rsidRPr="006560BA" w14:paraId="76C53078" w14:textId="77777777" w:rsidTr="00731BB9">
        <w:trPr>
          <w:trHeight w:val="454"/>
        </w:trPr>
        <w:tc>
          <w:tcPr>
            <w:tcW w:w="3266" w:type="dxa"/>
            <w:vAlign w:val="center"/>
          </w:tcPr>
          <w:p w14:paraId="13B4C42C" w14:textId="77777777" w:rsidR="00714237" w:rsidRPr="00553E53" w:rsidRDefault="00714237" w:rsidP="00731BB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sdt>
          <w:sdtPr>
            <w:id w:val="-1146199976"/>
            <w:placeholder>
              <w:docPart w:val="264BD2B32D4C4C5393FA79ACABA61A08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18D677F8" w14:textId="3CC4CCD9" w:rsidR="00714237" w:rsidRDefault="007D09CE" w:rsidP="00731BB9">
                <w:pPr>
                  <w:spacing w:before="60" w:after="60"/>
                </w:pPr>
                <w:r w:rsidRPr="007D09CE">
                  <w:t>Z2026-008957</w:t>
                </w:r>
              </w:p>
            </w:tc>
          </w:sdtContent>
        </w:sdt>
      </w:tr>
      <w:tr w:rsidR="00714237" w:rsidRPr="006560BA" w14:paraId="57A99701" w14:textId="77777777" w:rsidTr="00731BB9">
        <w:trPr>
          <w:trHeight w:val="454"/>
        </w:trPr>
        <w:tc>
          <w:tcPr>
            <w:tcW w:w="3266" w:type="dxa"/>
            <w:vAlign w:val="center"/>
          </w:tcPr>
          <w:p w14:paraId="05E16176" w14:textId="77777777" w:rsidR="00714237" w:rsidRPr="00553E53" w:rsidRDefault="00714237" w:rsidP="00731BB9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326494B4" w14:textId="77777777" w:rsidR="00714237" w:rsidRPr="00443EB1" w:rsidRDefault="00767F3A" w:rsidP="00731BB9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2CB8E15839DE4925902635C8A69713A8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14237">
                  <w:rPr>
                    <w:bCs/>
                  </w:rPr>
                  <w:t>Dodávky</w:t>
                </w:r>
              </w:sdtContent>
            </w:sdt>
          </w:p>
        </w:tc>
      </w:tr>
      <w:tr w:rsidR="00714237" w:rsidRPr="006560BA" w14:paraId="6A5F5724" w14:textId="77777777" w:rsidTr="00731BB9">
        <w:trPr>
          <w:trHeight w:val="454"/>
        </w:trPr>
        <w:tc>
          <w:tcPr>
            <w:tcW w:w="3266" w:type="dxa"/>
            <w:vAlign w:val="center"/>
          </w:tcPr>
          <w:p w14:paraId="2012E47F" w14:textId="77777777" w:rsidR="00714237" w:rsidRPr="00553E53" w:rsidRDefault="00714237" w:rsidP="00731BB9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0FD49B88" w14:textId="77777777" w:rsidR="00714237" w:rsidRPr="00443EB1" w:rsidRDefault="00714237" w:rsidP="00731BB9">
            <w:pPr>
              <w:spacing w:before="60" w:after="60"/>
              <w:rPr>
                <w:bCs/>
              </w:rPr>
            </w:pPr>
            <w:r>
              <w:rPr>
                <w:bCs/>
              </w:rPr>
              <w:t>Nadlimitní režim</w:t>
            </w:r>
          </w:p>
        </w:tc>
      </w:tr>
      <w:tr w:rsidR="00714237" w:rsidRPr="006560BA" w14:paraId="2AAB7C8C" w14:textId="77777777" w:rsidTr="00731BB9">
        <w:trPr>
          <w:trHeight w:val="454"/>
        </w:trPr>
        <w:tc>
          <w:tcPr>
            <w:tcW w:w="3266" w:type="dxa"/>
            <w:vAlign w:val="center"/>
          </w:tcPr>
          <w:p w14:paraId="669EFCC2" w14:textId="77777777" w:rsidR="00714237" w:rsidRPr="00553E53" w:rsidRDefault="00714237" w:rsidP="00731BB9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7C5381E7" w14:textId="77777777" w:rsidR="00714237" w:rsidRPr="00443EB1" w:rsidRDefault="00714237" w:rsidP="00731BB9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714237" w:rsidRPr="006560BA" w14:paraId="2D7AA2D7" w14:textId="77777777" w:rsidTr="00731BB9">
        <w:trPr>
          <w:trHeight w:val="454"/>
        </w:trPr>
        <w:tc>
          <w:tcPr>
            <w:tcW w:w="3266" w:type="dxa"/>
            <w:vAlign w:val="center"/>
          </w:tcPr>
          <w:p w14:paraId="0FD5C3A1" w14:textId="77777777" w:rsidR="00714237" w:rsidRPr="00553E53" w:rsidRDefault="00714237" w:rsidP="00731BB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7ADED60F47804840835D5513BE073943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16BEB6E1" w14:textId="77777777" w:rsidR="00714237" w:rsidRPr="00443EB1" w:rsidRDefault="00714237" w:rsidP="00731BB9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Univerzita Karlova, Koleje a Menzy</w:t>
                </w:r>
              </w:p>
            </w:tc>
          </w:sdtContent>
        </w:sdt>
      </w:tr>
      <w:tr w:rsidR="00714237" w:rsidRPr="006560BA" w14:paraId="090D0706" w14:textId="77777777" w:rsidTr="00731BB9">
        <w:trPr>
          <w:trHeight w:val="454"/>
        </w:trPr>
        <w:tc>
          <w:tcPr>
            <w:tcW w:w="3266" w:type="dxa"/>
            <w:vAlign w:val="center"/>
          </w:tcPr>
          <w:p w14:paraId="54C5E86C" w14:textId="77777777" w:rsidR="00714237" w:rsidRPr="00553E53" w:rsidRDefault="00714237" w:rsidP="00731BB9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091B9CA83BB8476C95C3F88371C21409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7725AAA" w14:textId="77777777" w:rsidR="00714237" w:rsidRPr="00443EB1" w:rsidRDefault="00714237" w:rsidP="00731BB9">
                <w:pPr>
                  <w:spacing w:before="60" w:after="60"/>
                  <w:rPr>
                    <w:bCs/>
                  </w:rPr>
                </w:pPr>
                <w:r w:rsidRPr="00F6291D">
                  <w:rPr>
                    <w:bCs/>
                  </w:rPr>
                  <w:t>José Martího 407/2, 162 00 Praha 6</w:t>
                </w:r>
              </w:p>
            </w:tc>
          </w:sdtContent>
        </w:sdt>
      </w:tr>
      <w:tr w:rsidR="00714237" w:rsidRPr="006560BA" w14:paraId="3792D371" w14:textId="77777777" w:rsidTr="00731BB9">
        <w:trPr>
          <w:trHeight w:val="454"/>
        </w:trPr>
        <w:tc>
          <w:tcPr>
            <w:tcW w:w="3266" w:type="dxa"/>
            <w:vAlign w:val="center"/>
          </w:tcPr>
          <w:p w14:paraId="53D32DCC" w14:textId="77777777" w:rsidR="00714237" w:rsidRPr="00553E53" w:rsidRDefault="00714237" w:rsidP="00731BB9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CF6EB91165FB4DA08984E7129B8A8ED9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790C2EC" w14:textId="77777777" w:rsidR="00714237" w:rsidRPr="00443EB1" w:rsidRDefault="00714237" w:rsidP="00731BB9">
                <w:pPr>
                  <w:spacing w:before="60" w:after="60"/>
                  <w:rPr>
                    <w:bCs/>
                  </w:rPr>
                </w:pPr>
                <w:r w:rsidRPr="00372CC3">
                  <w:rPr>
                    <w:bCs/>
                  </w:rPr>
                  <w:t>00216208</w:t>
                </w:r>
              </w:p>
            </w:tc>
          </w:sdtContent>
        </w:sdt>
      </w:tr>
      <w:tr w:rsidR="00714237" w:rsidRPr="006560BA" w14:paraId="19AC2720" w14:textId="77777777" w:rsidTr="00731BB9">
        <w:trPr>
          <w:trHeight w:val="454"/>
        </w:trPr>
        <w:tc>
          <w:tcPr>
            <w:tcW w:w="3266" w:type="dxa"/>
            <w:vAlign w:val="center"/>
          </w:tcPr>
          <w:p w14:paraId="16C66B9F" w14:textId="77777777" w:rsidR="00714237" w:rsidRPr="00553E53" w:rsidRDefault="00714237" w:rsidP="00731BB9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AFF202F4DAFE49DAAA88441D478BA476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551B76DF" w14:textId="77777777" w:rsidR="00714237" w:rsidRPr="00443EB1" w:rsidRDefault="00714237" w:rsidP="00731BB9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601 – vysoká škola</w:t>
                </w:r>
              </w:p>
            </w:tc>
          </w:sdtContent>
        </w:sdt>
      </w:tr>
      <w:tr w:rsidR="00714237" w:rsidRPr="006560BA" w14:paraId="7F701590" w14:textId="77777777" w:rsidTr="00731BB9">
        <w:trPr>
          <w:trHeight w:val="454"/>
        </w:trPr>
        <w:tc>
          <w:tcPr>
            <w:tcW w:w="3266" w:type="dxa"/>
            <w:vAlign w:val="center"/>
          </w:tcPr>
          <w:p w14:paraId="7C65AF7E" w14:textId="77777777" w:rsidR="00714237" w:rsidRPr="00553E53" w:rsidRDefault="00714237" w:rsidP="00731BB9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F89DEF7F31144862B5F3C09AD2157F3E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40A6FCE" w14:textId="77777777" w:rsidR="00714237" w:rsidRPr="00443EB1" w:rsidRDefault="00714237" w:rsidP="00731BB9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Mgr. Miroslava Hurdová, ředitelka</w:t>
                </w:r>
              </w:p>
            </w:tc>
          </w:sdtContent>
        </w:sdt>
      </w:tr>
      <w:tr w:rsidR="00714237" w:rsidRPr="006560BA" w14:paraId="4B72B87C" w14:textId="77777777" w:rsidTr="00731BB9">
        <w:trPr>
          <w:trHeight w:val="454"/>
        </w:trPr>
        <w:tc>
          <w:tcPr>
            <w:tcW w:w="3266" w:type="dxa"/>
            <w:vAlign w:val="center"/>
          </w:tcPr>
          <w:p w14:paraId="09F82C74" w14:textId="77777777" w:rsidR="00714237" w:rsidRPr="00553E53" w:rsidRDefault="00714237" w:rsidP="00731BB9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color w:val="000000"/>
            </w:rPr>
            <w:id w:val="171997220"/>
            <w:placeholder>
              <w:docPart w:val="5C3C2D27FA054BF0BA0FE635B2DB22C3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0CE0A6D" w14:textId="77777777" w:rsidR="00714237" w:rsidRPr="00443EB1" w:rsidRDefault="00714237" w:rsidP="00731BB9">
                <w:pPr>
                  <w:spacing w:before="60" w:after="60"/>
                  <w:rPr>
                    <w:bCs/>
                  </w:rPr>
                </w:pPr>
                <w:r w:rsidRPr="00F6291D">
                  <w:rPr>
                    <w:color w:val="000000"/>
                  </w:rPr>
                  <w:t>https://zakazky.cuni.cz/profile_display_29.html</w:t>
                </w:r>
              </w:p>
            </w:tc>
          </w:sdtContent>
        </w:sdt>
      </w:tr>
      <w:tr w:rsidR="00714237" w:rsidRPr="006560BA" w14:paraId="18167F45" w14:textId="77777777" w:rsidTr="00731BB9">
        <w:trPr>
          <w:trHeight w:val="454"/>
        </w:trPr>
        <w:tc>
          <w:tcPr>
            <w:tcW w:w="3266" w:type="dxa"/>
            <w:vAlign w:val="center"/>
          </w:tcPr>
          <w:p w14:paraId="0B1C526E" w14:textId="77777777" w:rsidR="00714237" w:rsidRPr="00553E53" w:rsidRDefault="00714237" w:rsidP="00731BB9">
            <w:pPr>
              <w:spacing w:before="60" w:after="60"/>
            </w:pPr>
            <w:r w:rsidRPr="00553E53">
              <w:t>Název projektu:</w:t>
            </w:r>
          </w:p>
        </w:tc>
        <w:sdt>
          <w:sdtPr>
            <w:id w:val="-2118669962"/>
            <w:placeholder>
              <w:docPart w:val="DD72691CE378464CB49F8B64B5D1DA2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892F038" w14:textId="686887C7" w:rsidR="00714237" w:rsidRPr="00443EB1" w:rsidRDefault="002D6748" w:rsidP="00731BB9">
                <w:pPr>
                  <w:spacing w:before="60" w:after="60"/>
                  <w:rPr>
                    <w:bCs/>
                  </w:rPr>
                </w:pPr>
                <w:r w:rsidRPr="002D6748">
                  <w:t>UK KaM – Přestavba objektu č.5 na kolej – Praha, Hostivař</w:t>
                </w:r>
              </w:p>
            </w:tc>
          </w:sdtContent>
        </w:sdt>
      </w:tr>
      <w:tr w:rsidR="00714237" w:rsidRPr="006560BA" w14:paraId="496688C0" w14:textId="77777777" w:rsidTr="00731BB9">
        <w:trPr>
          <w:trHeight w:val="454"/>
        </w:trPr>
        <w:tc>
          <w:tcPr>
            <w:tcW w:w="3266" w:type="dxa"/>
            <w:vAlign w:val="center"/>
          </w:tcPr>
          <w:p w14:paraId="321D3543" w14:textId="77777777" w:rsidR="00714237" w:rsidRPr="00553E53" w:rsidRDefault="00714237" w:rsidP="00731BB9">
            <w:pPr>
              <w:spacing w:before="60" w:after="60"/>
            </w:pPr>
            <w:r w:rsidRPr="00553E53">
              <w:t>Registrační číslo projektu:</w:t>
            </w:r>
          </w:p>
        </w:tc>
        <w:sdt>
          <w:sdtPr>
            <w:rPr>
              <w:bCs/>
            </w:rPr>
            <w:id w:val="-2126069646"/>
            <w:placeholder>
              <w:docPart w:val="BD86D50B02484AD0BCF9D8CAEE46D9BF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59111D9" w14:textId="6B284E85" w:rsidR="00714237" w:rsidRPr="00443EB1" w:rsidRDefault="002D6748" w:rsidP="00731BB9">
                <w:pPr>
                  <w:spacing w:before="60" w:after="60"/>
                  <w:rPr>
                    <w:bCs/>
                  </w:rPr>
                </w:pPr>
                <w:r w:rsidRPr="00D4485D">
                  <w:rPr>
                    <w:bCs/>
                  </w:rPr>
                  <w:t>EDS 133D221000054</w:t>
                </w:r>
              </w:p>
            </w:tc>
          </w:sdtContent>
        </w:sdt>
      </w:tr>
    </w:tbl>
    <w:bookmarkEnd w:id="4"/>
    <w:p w14:paraId="722995CC" w14:textId="193343D5" w:rsidR="00797F5A" w:rsidRDefault="00714237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 xml:space="preserve"> </w:t>
      </w:r>
      <w:r w:rsidR="00797F5A" w:rsidRPr="00714237">
        <w:t>(„</w:t>
      </w:r>
      <w:r w:rsidR="00104227" w:rsidRPr="00714237">
        <w:rPr>
          <w:b/>
          <w:bCs/>
        </w:rPr>
        <w:t>veřejná zakázka</w:t>
      </w:r>
      <w:r w:rsidR="00797F5A" w:rsidRPr="00714237">
        <w:t>“</w:t>
      </w:r>
      <w:r w:rsidR="002B63EA" w:rsidRPr="00714237">
        <w:t>, „</w:t>
      </w:r>
      <w:r w:rsidR="002B63EA" w:rsidRPr="00714237">
        <w:rPr>
          <w:b/>
          <w:bCs/>
        </w:rPr>
        <w:t>zadavatel</w:t>
      </w:r>
      <w:r w:rsidR="002B63EA" w:rsidRPr="00714237">
        <w:t>“</w:t>
      </w:r>
      <w:r w:rsidR="0009732E" w:rsidRPr="00714237">
        <w:t>,</w:t>
      </w:r>
      <w:r w:rsidR="002B63EA" w:rsidRPr="00714237">
        <w:t xml:space="preserve"> „</w:t>
      </w:r>
      <w:r w:rsidR="002B63EA" w:rsidRPr="00714237">
        <w:rPr>
          <w:b/>
          <w:bCs/>
        </w:rPr>
        <w:t>projekt</w:t>
      </w:r>
      <w:r w:rsidR="002B63EA" w:rsidRPr="00714237">
        <w:t>“</w:t>
      </w:r>
      <w:r w:rsidR="00797F5A" w:rsidRPr="00714237">
        <w:t>)</w:t>
      </w:r>
      <w:bookmarkEnd w:id="5"/>
      <w:bookmarkEnd w:id="6"/>
    </w:p>
    <w:p w14:paraId="4064B569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9920D7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19CA6BE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290522F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25ADDB7F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52D72B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599814A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D01B29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4C5061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B95EBB5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1805EE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B1B300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587F2FA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B81515C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24D24C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D0E7541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3EB509FE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5841932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4888F0E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5E4DEB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8859CC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6B85773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8FFCDC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5E4A543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8DBC665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256FD91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DAEA7C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48E29E2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3CE9BAC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5E41B2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0665394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50A1451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B081AF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AF3AAC6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60EB397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B697A0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0FE566F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7846B3B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730D74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7C2741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DFABCFC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22EC517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7BEABF0" w14:textId="77777777" w:rsidR="00E813E0" w:rsidRDefault="00E813E0" w:rsidP="00E813E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38D6C911" w14:textId="77777777" w:rsidR="00E813E0" w:rsidRPr="006F0773" w:rsidRDefault="00E813E0" w:rsidP="00E813E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380B9D8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EFE1639" w14:textId="77777777" w:rsidR="00E813E0" w:rsidRDefault="00E813E0" w:rsidP="00E813E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54A77A4C" w14:textId="77777777" w:rsidR="00E813E0" w:rsidRDefault="00E813E0" w:rsidP="00E813E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30A76823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152D89D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lastRenderedPageBreak/>
        <w:t>Kvalifikace</w:t>
      </w:r>
      <w:bookmarkEnd w:id="8"/>
    </w:p>
    <w:p w14:paraId="024CC6F8" w14:textId="77777777" w:rsidR="00091F3F" w:rsidRPr="00FC3C56" w:rsidRDefault="001D0797" w:rsidP="00E12D7E">
      <w:pPr>
        <w:pStyle w:val="Tloslovan"/>
      </w:pPr>
      <w:r w:rsidRPr="00FC3C56">
        <w:rPr>
          <w:rFonts w:eastAsia="Calibri"/>
          <w:lang w:eastAsia="cs-CZ"/>
        </w:rPr>
        <w:t xml:space="preserve">Účastník </w:t>
      </w:r>
      <w:r w:rsidR="00214512" w:rsidRPr="00FC3C56">
        <w:rPr>
          <w:rFonts w:eastAsia="Calibri"/>
          <w:lang w:eastAsia="cs-CZ"/>
        </w:rPr>
        <w:t>čestně prohlašuje, že</w:t>
      </w:r>
      <w:r w:rsidR="00214512" w:rsidRPr="00FC3C56">
        <w:t xml:space="preserve"> splňuje základní způsobilost požadovanou zákonem č. 134/2016 Sb.,</w:t>
      </w:r>
      <w:r w:rsidR="009920D7" w:rsidRPr="00FC3C56">
        <w:t xml:space="preserve"> o </w:t>
      </w:r>
      <w:r w:rsidR="00214512" w:rsidRPr="00FC3C56">
        <w:t>zadávání veřejných zakázek, ve znění pozdějších předpisů, („</w:t>
      </w:r>
      <w:r w:rsidR="00214512" w:rsidRPr="00FC3C56">
        <w:rPr>
          <w:b/>
          <w:bCs/>
        </w:rPr>
        <w:t>ZZVZ</w:t>
      </w:r>
      <w:r w:rsidR="00214512" w:rsidRPr="00FC3C56">
        <w:t>“)</w:t>
      </w:r>
      <w:r w:rsidR="00D0079D" w:rsidRPr="00FC3C56">
        <w:t>,</w:t>
      </w:r>
      <w:r w:rsidR="009920D7" w:rsidRPr="00FC3C56">
        <w:t xml:space="preserve"> a </w:t>
      </w:r>
      <w:r w:rsidR="00214512" w:rsidRPr="00FC3C56">
        <w:t>zadavatelem pro plnění veřejné zakázky, která je uvedena</w:t>
      </w:r>
      <w:r w:rsidR="009920D7" w:rsidRPr="00FC3C56">
        <w:t xml:space="preserve"> v </w:t>
      </w:r>
      <w:r w:rsidR="00214512" w:rsidRPr="00FC3C56">
        <w:t>textové části zadávací dokumentace („</w:t>
      </w:r>
      <w:r w:rsidR="00214512" w:rsidRPr="00FC3C56">
        <w:rPr>
          <w:b/>
          <w:bCs/>
        </w:rPr>
        <w:t>zadávací dokumentace</w:t>
      </w:r>
      <w:r w:rsidR="00214512" w:rsidRPr="00FC3C56">
        <w:t>“) na veřejnou zakázku,</w:t>
      </w:r>
      <w:r w:rsidR="009920D7" w:rsidRPr="00FC3C56">
        <w:t xml:space="preserve"> a </w:t>
      </w:r>
      <w:r w:rsidR="00214512" w:rsidRPr="00FC3C56">
        <w:t>to</w:t>
      </w:r>
      <w:r w:rsidR="009920D7" w:rsidRPr="00FC3C56">
        <w:t xml:space="preserve"> v </w:t>
      </w:r>
      <w:r w:rsidR="00214512" w:rsidRPr="00FC3C56">
        <w:t>následujícím rozsahu, tedy že je účastníkem, který</w:t>
      </w:r>
      <w:r w:rsidR="00091F3F" w:rsidRPr="00FC3C56">
        <w:rPr>
          <w:rStyle w:val="Znakapoznpodarou"/>
        </w:rPr>
        <w:footnoteReference w:id="1"/>
      </w:r>
      <w:r w:rsidR="00091F3F" w:rsidRPr="00FC3C56">
        <w:t>:</w:t>
      </w:r>
    </w:p>
    <w:p w14:paraId="5679D9F4" w14:textId="77777777" w:rsidR="00091F3F" w:rsidRPr="00FC3C56" w:rsidRDefault="00EE7543" w:rsidP="00EE7543">
      <w:pPr>
        <w:pStyle w:val="Psmena"/>
      </w:pPr>
      <w:r w:rsidRPr="00FC3C56">
        <w:t>nemá</w:t>
      </w:r>
      <w:r w:rsidR="009920D7" w:rsidRPr="00FC3C56">
        <w:t xml:space="preserve"> v </w:t>
      </w:r>
      <w:r w:rsidRPr="00FC3C56">
        <w:t>České republice nebo</w:t>
      </w:r>
      <w:r w:rsidR="009920D7" w:rsidRPr="00FC3C56">
        <w:t xml:space="preserve"> v </w:t>
      </w:r>
      <w:r w:rsidRPr="00FC3C56">
        <w:t>zemi svého sídla</w:t>
      </w:r>
      <w:r w:rsidR="009920D7" w:rsidRPr="00FC3C56">
        <w:t xml:space="preserve"> v </w:t>
      </w:r>
      <w:r w:rsidRPr="00FC3C56">
        <w:t>evidenci daní zachycen splatný daňový nedoplatek ve vztahu ke spotřební dani,</w:t>
      </w:r>
    </w:p>
    <w:p w14:paraId="1BAB58E3" w14:textId="77777777" w:rsidR="00EE7543" w:rsidRPr="00FC3C56" w:rsidRDefault="00EE7543" w:rsidP="00EE7543">
      <w:pPr>
        <w:pStyle w:val="Psmena"/>
      </w:pPr>
      <w:r w:rsidRPr="00FC3C56">
        <w:t>nemá</w:t>
      </w:r>
      <w:r w:rsidR="009920D7" w:rsidRPr="00FC3C56">
        <w:t xml:space="preserve"> v </w:t>
      </w:r>
      <w:r w:rsidRPr="00FC3C56">
        <w:t>České republice nebo</w:t>
      </w:r>
      <w:r w:rsidR="009920D7" w:rsidRPr="00FC3C56">
        <w:t xml:space="preserve"> v </w:t>
      </w:r>
      <w:r w:rsidRPr="00FC3C56">
        <w:t>zemi svého sídla splatný nedoplatek na pojistném nebo na penále na veřejné zdravotní pojištění,</w:t>
      </w:r>
    </w:p>
    <w:p w14:paraId="177DAE85" w14:textId="77777777" w:rsidR="00EE7543" w:rsidRPr="00FC3C56" w:rsidRDefault="00EE7543" w:rsidP="00EE7543">
      <w:pPr>
        <w:pStyle w:val="Psmena"/>
      </w:pPr>
      <w:r w:rsidRPr="00FC3C56">
        <w:t>v případě, že účastník není zapsán</w:t>
      </w:r>
      <w:r w:rsidR="009920D7" w:rsidRPr="00FC3C56">
        <w:t xml:space="preserve"> v </w:t>
      </w:r>
      <w:r w:rsidRPr="00FC3C56">
        <w:t>obchodním rejstříku, není</w:t>
      </w:r>
      <w:r w:rsidR="009920D7" w:rsidRPr="00FC3C56">
        <w:t xml:space="preserve"> v </w:t>
      </w:r>
      <w:r w:rsidRPr="00FC3C56">
        <w:t>likvidaci, nebylo proti němu vydáno rozhodnutí</w:t>
      </w:r>
      <w:r w:rsidR="009920D7" w:rsidRPr="00FC3C56">
        <w:t xml:space="preserve"> o </w:t>
      </w:r>
      <w:r w:rsidRPr="00FC3C56">
        <w:t>úpadku, nebyla vůči němu nařízena nucená správa podle jiného právního předpisu nebo není</w:t>
      </w:r>
      <w:r w:rsidR="009920D7" w:rsidRPr="00FC3C56">
        <w:t xml:space="preserve"> v </w:t>
      </w:r>
      <w:r w:rsidRPr="00FC3C56">
        <w:t>obdobné situaci podle právního řádu země svého sídla.</w:t>
      </w:r>
    </w:p>
    <w:p w14:paraId="4B9CE4AE" w14:textId="5F7DBF22" w:rsidR="00FC1237" w:rsidRPr="00FC3C56" w:rsidRDefault="00FC1237" w:rsidP="00FC1237">
      <w:pPr>
        <w:pStyle w:val="Tloslovan"/>
      </w:pPr>
      <w:bookmarkStart w:id="9" w:name="_Hlk87456960"/>
      <w:r w:rsidRPr="00FC3C56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CC1818" w:rsidRPr="00FC3C56">
        <w:t xml:space="preserve">tj. </w:t>
      </w:r>
      <w:r w:rsidR="00E307AC" w:rsidRPr="00FC3C56">
        <w:t xml:space="preserve">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1B145EC3D9F14107BF0FD2B2232673D1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A41B80" w:rsidRPr="00FC3C56">
            <w:rPr>
              <w:bCs/>
            </w:rPr>
            <w:t>dodávky</w:t>
          </w:r>
        </w:sdtContent>
      </w:sdt>
      <w:r w:rsidR="00E307AC" w:rsidRPr="00FC3C56">
        <w:rPr>
          <w:bCs/>
        </w:rPr>
        <w:t>,</w:t>
      </w:r>
      <w:r w:rsidR="00E307AC" w:rsidRPr="00FC3C56">
        <w:t xml:space="preserve"> </w:t>
      </w:r>
      <w:r w:rsidRPr="00FC3C56">
        <w:t>a to v následujícím rozsahu</w:t>
      </w:r>
      <w:r w:rsidRPr="00FC3C56">
        <w:rPr>
          <w:rFonts w:eastAsia="Calibri"/>
          <w:lang w:eastAsia="cs-CZ"/>
        </w:rPr>
        <w:t>:</w:t>
      </w:r>
      <w:bookmarkEnd w:id="9"/>
    </w:p>
    <w:p w14:paraId="5CFDC22C" w14:textId="39AF8CDB" w:rsidR="00435CAD" w:rsidRPr="00FC3C56" w:rsidRDefault="00435CAD" w:rsidP="00435CAD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0" w:name="_Hlk87455254"/>
      <w:r w:rsidRPr="00FC3C56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B6B54A76020A42529C6F4B8FF6373496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A41B80" w:rsidRPr="00FC3C56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FC3C56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35CAD" w:rsidRPr="00FC3C56" w14:paraId="5123DBE5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0E0EFF75" w14:textId="6DAA2ECB" w:rsidR="00435CAD" w:rsidRPr="00FC3C56" w:rsidRDefault="00435CAD" w:rsidP="005307C0">
            <w:pPr>
              <w:spacing w:before="60" w:after="60"/>
            </w:pPr>
            <w:r w:rsidRPr="00FC3C56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7123E59AE58F42AB826738A04E1DD8F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A41B80" w:rsidRPr="00FC3C56">
                  <w:rPr>
                    <w:bCs/>
                  </w:rPr>
                  <w:t>dodávky</w:t>
                </w:r>
              </w:sdtContent>
            </w:sdt>
            <w:r w:rsidRPr="00FC3C56">
              <w:t>:</w:t>
            </w:r>
          </w:p>
        </w:tc>
        <w:tc>
          <w:tcPr>
            <w:tcW w:w="4647" w:type="dxa"/>
            <w:vAlign w:val="center"/>
          </w:tcPr>
          <w:p w14:paraId="706AED70" w14:textId="77777777" w:rsidR="00435CAD" w:rsidRPr="00FC3C56" w:rsidRDefault="00435CAD" w:rsidP="005307C0">
            <w:pPr>
              <w:spacing w:before="60" w:after="60"/>
              <w:rPr>
                <w:rStyle w:val="Styl1"/>
                <w:b w:val="0"/>
                <w:bCs/>
              </w:rPr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  <w:tr w:rsidR="00435CAD" w:rsidRPr="00FC3C56" w14:paraId="39B41EB9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67B7C3EB" w14:textId="7C6D3905" w:rsidR="00435CAD" w:rsidRPr="00FC3C56" w:rsidRDefault="00435CAD" w:rsidP="005307C0">
            <w:pPr>
              <w:spacing w:before="60" w:after="60"/>
            </w:pPr>
            <w:r w:rsidRPr="00FC3C56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C698FC9C96124C90B87C896B272F1BD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A41B80" w:rsidRPr="00FC3C56">
                  <w:rPr>
                    <w:bCs/>
                  </w:rPr>
                  <w:t>dodávky</w:t>
                </w:r>
              </w:sdtContent>
            </w:sdt>
            <w:r w:rsidRPr="00FC3C56">
              <w:t>:</w:t>
            </w:r>
          </w:p>
        </w:tc>
        <w:tc>
          <w:tcPr>
            <w:tcW w:w="4647" w:type="dxa"/>
            <w:vAlign w:val="center"/>
          </w:tcPr>
          <w:p w14:paraId="0FE40583" w14:textId="77777777" w:rsidR="00435CAD" w:rsidRPr="00FC3C56" w:rsidRDefault="00435CAD" w:rsidP="005307C0">
            <w:pPr>
              <w:spacing w:before="60" w:after="60"/>
              <w:rPr>
                <w:rStyle w:val="Styl1"/>
                <w:b w:val="0"/>
                <w:bCs/>
              </w:rPr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  <w:tr w:rsidR="00435CAD" w:rsidRPr="00FC3C56" w14:paraId="1D3B8E10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4E0B7885" w14:textId="565D2763" w:rsidR="00435CAD" w:rsidRPr="00FC3C56" w:rsidRDefault="00435CAD" w:rsidP="005307C0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C3C56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091C6FB2D05B414BBEC3890AF502696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A41B80" w:rsidRPr="00FC3C56">
                  <w:rPr>
                    <w:bCs/>
                  </w:rPr>
                  <w:t>dodávky</w:t>
                </w:r>
              </w:sdtContent>
            </w:sdt>
            <w:r w:rsidRPr="00FC3C56">
              <w:t>:</w:t>
            </w:r>
          </w:p>
        </w:tc>
        <w:tc>
          <w:tcPr>
            <w:tcW w:w="4647" w:type="dxa"/>
            <w:vAlign w:val="center"/>
          </w:tcPr>
          <w:p w14:paraId="291B73F0" w14:textId="77777777" w:rsidR="00435CAD" w:rsidRPr="00FC3C56" w:rsidRDefault="00435CAD" w:rsidP="005307C0">
            <w:pPr>
              <w:spacing w:before="60" w:after="60"/>
              <w:rPr>
                <w:rStyle w:val="Siln"/>
              </w:rPr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  <w:tr w:rsidR="00435CAD" w:rsidRPr="00FC3C56" w14:paraId="623C00C4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10C5C76B" w14:textId="3E2B821F" w:rsidR="00435CAD" w:rsidRPr="00FC3C56" w:rsidRDefault="00435CAD" w:rsidP="005307C0">
            <w:pPr>
              <w:spacing w:before="60" w:after="60"/>
            </w:pPr>
            <w:r w:rsidRPr="00FC3C56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B7C3703D501344BBABDDF5201DB3625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A41B80" w:rsidRPr="00FC3C56">
                  <w:rPr>
                    <w:bCs/>
                  </w:rPr>
                  <w:t>dodávky</w:t>
                </w:r>
              </w:sdtContent>
            </w:sdt>
            <w:r w:rsidRPr="00FC3C56">
              <w:t>:</w:t>
            </w:r>
          </w:p>
        </w:tc>
        <w:tc>
          <w:tcPr>
            <w:tcW w:w="4647" w:type="dxa"/>
            <w:vAlign w:val="center"/>
          </w:tcPr>
          <w:p w14:paraId="0E8011EA" w14:textId="77777777" w:rsidR="00435CAD" w:rsidRPr="00FC3C56" w:rsidRDefault="00435CAD" w:rsidP="005307C0">
            <w:pPr>
              <w:spacing w:before="60" w:after="60"/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  <w:tr w:rsidR="00435CAD" w:rsidRPr="00FC3C56" w14:paraId="1005BC64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32F65956" w14:textId="747D623B" w:rsidR="00435CAD" w:rsidRPr="00FC3C56" w:rsidRDefault="00435CAD" w:rsidP="005307C0">
            <w:pPr>
              <w:spacing w:before="60" w:after="60"/>
            </w:pPr>
            <w:r w:rsidRPr="00FC3C56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C2F95C42722C4F12BA0E81B23B1E7B9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A41B80" w:rsidRPr="00FC3C56">
                  <w:rPr>
                    <w:bCs/>
                  </w:rPr>
                  <w:t>dodávky</w:t>
                </w:r>
              </w:sdtContent>
            </w:sdt>
            <w:r w:rsidRPr="00FC3C56">
              <w:t>:</w:t>
            </w:r>
          </w:p>
        </w:tc>
        <w:tc>
          <w:tcPr>
            <w:tcW w:w="4647" w:type="dxa"/>
            <w:vAlign w:val="center"/>
          </w:tcPr>
          <w:p w14:paraId="2FCE14EE" w14:textId="77777777" w:rsidR="00435CAD" w:rsidRPr="00FC3C56" w:rsidRDefault="00435CAD" w:rsidP="005307C0">
            <w:pPr>
              <w:spacing w:before="60" w:after="60"/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  <w:tr w:rsidR="00435CAD" w:rsidRPr="00FC3C56" w14:paraId="51D77CDD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4718F835" w14:textId="52189695" w:rsidR="00435CAD" w:rsidRPr="00FC3C56" w:rsidRDefault="00435CAD" w:rsidP="005307C0">
            <w:pPr>
              <w:spacing w:before="60" w:after="60"/>
            </w:pPr>
            <w:r w:rsidRPr="00FC3C56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83CAE630D9CE45269B9C4471F8BE6F9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A41B80" w:rsidRPr="00FC3C56">
                  <w:rPr>
                    <w:bCs/>
                  </w:rPr>
                  <w:t>dodávky</w:t>
                </w:r>
              </w:sdtContent>
            </w:sdt>
            <w:r w:rsidRPr="00FC3C56">
              <w:t>:</w:t>
            </w:r>
          </w:p>
        </w:tc>
        <w:tc>
          <w:tcPr>
            <w:tcW w:w="4647" w:type="dxa"/>
            <w:vAlign w:val="center"/>
          </w:tcPr>
          <w:p w14:paraId="23F6E5B8" w14:textId="77777777" w:rsidR="00435CAD" w:rsidRPr="00FC3C56" w:rsidRDefault="00435CAD" w:rsidP="005307C0">
            <w:pPr>
              <w:spacing w:before="60" w:after="60"/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  <w:tr w:rsidR="00435CAD" w:rsidRPr="00FC3C56" w14:paraId="693FCF34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52DE0CE4" w14:textId="1A6E8F6E" w:rsidR="00435CAD" w:rsidRPr="00FC3C56" w:rsidRDefault="00435CAD" w:rsidP="005307C0">
            <w:pPr>
              <w:spacing w:before="60" w:after="60"/>
            </w:pPr>
            <w:r w:rsidRPr="00FC3C56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98481422ABF24EE993DD1832CEBF6DB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A41B80" w:rsidRPr="00FC3C56">
                  <w:rPr>
                    <w:bCs/>
                  </w:rPr>
                  <w:t>dodávky</w:t>
                </w:r>
              </w:sdtContent>
            </w:sdt>
            <w:r w:rsidRPr="00FC3C56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2BA1622B" w14:textId="77777777" w:rsidR="00435CAD" w:rsidRPr="00FC3C56" w:rsidRDefault="00435CAD" w:rsidP="005307C0">
            <w:pPr>
              <w:spacing w:before="60" w:after="60"/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</w:tbl>
    <w:bookmarkEnd w:id="10"/>
    <w:p w14:paraId="60FF6ACB" w14:textId="48BC3B50" w:rsidR="00A41B80" w:rsidRPr="00FC3C56" w:rsidRDefault="00A41B80" w:rsidP="00A41B80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FC3C56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1109650070"/>
          <w:placeholder>
            <w:docPart w:val="6F6D6FC8ABE741AABCF70C7C1CBD6F24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FC3C56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FC3C56">
        <w:rPr>
          <w:b/>
          <w:bCs/>
          <w:i/>
          <w:iCs/>
          <w:lang w:eastAsia="cs-CZ"/>
        </w:rPr>
        <w:t xml:space="preserve"> č. 2*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41B80" w:rsidRPr="00FC3C56" w14:paraId="0FC75D21" w14:textId="77777777" w:rsidTr="00731BB9">
        <w:trPr>
          <w:trHeight w:val="454"/>
        </w:trPr>
        <w:tc>
          <w:tcPr>
            <w:tcW w:w="3544" w:type="dxa"/>
            <w:vAlign w:val="center"/>
          </w:tcPr>
          <w:p w14:paraId="41B0D899" w14:textId="77777777" w:rsidR="00A41B80" w:rsidRPr="00FC3C56" w:rsidRDefault="00A41B80" w:rsidP="00731BB9">
            <w:pPr>
              <w:spacing w:before="60" w:after="60"/>
            </w:pPr>
            <w:r w:rsidRPr="00FC3C56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923568650"/>
                <w:placeholder>
                  <w:docPart w:val="42B2A47E7E414EFF8275D670ED41D78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C3C56">
                  <w:rPr>
                    <w:bCs/>
                  </w:rPr>
                  <w:t>dodávky</w:t>
                </w:r>
              </w:sdtContent>
            </w:sdt>
            <w:r w:rsidRPr="00FC3C56">
              <w:t>:</w:t>
            </w:r>
          </w:p>
        </w:tc>
        <w:tc>
          <w:tcPr>
            <w:tcW w:w="4647" w:type="dxa"/>
            <w:vAlign w:val="center"/>
          </w:tcPr>
          <w:p w14:paraId="387230D0" w14:textId="77777777" w:rsidR="00A41B80" w:rsidRPr="00FC3C56" w:rsidRDefault="00A41B80" w:rsidP="00731BB9">
            <w:pPr>
              <w:spacing w:before="60" w:after="60"/>
              <w:rPr>
                <w:rStyle w:val="Styl1"/>
                <w:b w:val="0"/>
                <w:bCs/>
              </w:rPr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  <w:tr w:rsidR="00A41B80" w:rsidRPr="00FC3C56" w14:paraId="641A7CFD" w14:textId="77777777" w:rsidTr="00731BB9">
        <w:trPr>
          <w:trHeight w:val="454"/>
        </w:trPr>
        <w:tc>
          <w:tcPr>
            <w:tcW w:w="3544" w:type="dxa"/>
            <w:vAlign w:val="center"/>
          </w:tcPr>
          <w:p w14:paraId="6E4C6BFD" w14:textId="77777777" w:rsidR="00A41B80" w:rsidRPr="00FC3C56" w:rsidRDefault="00A41B80" w:rsidP="00731BB9">
            <w:pPr>
              <w:spacing w:before="60" w:after="60"/>
            </w:pPr>
            <w:r w:rsidRPr="00FC3C56">
              <w:lastRenderedPageBreak/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9193215"/>
                <w:placeholder>
                  <w:docPart w:val="F57244EE0E4042C0A5AEA7DCF232ACC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C3C56">
                  <w:rPr>
                    <w:bCs/>
                  </w:rPr>
                  <w:t>dodávky</w:t>
                </w:r>
              </w:sdtContent>
            </w:sdt>
            <w:r w:rsidRPr="00FC3C56">
              <w:t>:</w:t>
            </w:r>
          </w:p>
        </w:tc>
        <w:tc>
          <w:tcPr>
            <w:tcW w:w="4647" w:type="dxa"/>
            <w:vAlign w:val="center"/>
          </w:tcPr>
          <w:p w14:paraId="04D7C12D" w14:textId="77777777" w:rsidR="00A41B80" w:rsidRPr="00FC3C56" w:rsidRDefault="00A41B80" w:rsidP="00731BB9">
            <w:pPr>
              <w:spacing w:before="60" w:after="60"/>
              <w:rPr>
                <w:rStyle w:val="Styl1"/>
                <w:b w:val="0"/>
                <w:bCs/>
              </w:rPr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  <w:tr w:rsidR="00A41B80" w:rsidRPr="00FC3C56" w14:paraId="153D4D77" w14:textId="77777777" w:rsidTr="00731BB9">
        <w:trPr>
          <w:trHeight w:val="454"/>
        </w:trPr>
        <w:tc>
          <w:tcPr>
            <w:tcW w:w="3544" w:type="dxa"/>
            <w:vAlign w:val="center"/>
          </w:tcPr>
          <w:p w14:paraId="6739E51A" w14:textId="77777777" w:rsidR="00A41B80" w:rsidRPr="00FC3C56" w:rsidRDefault="00A41B80" w:rsidP="00731BB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C3C56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941986806"/>
                <w:placeholder>
                  <w:docPart w:val="2A2AAE985C3E47F7ACFAC9A1FBEDB16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C3C56">
                  <w:rPr>
                    <w:bCs/>
                  </w:rPr>
                  <w:t>dodávky</w:t>
                </w:r>
              </w:sdtContent>
            </w:sdt>
            <w:r w:rsidRPr="00FC3C56">
              <w:t>:</w:t>
            </w:r>
          </w:p>
        </w:tc>
        <w:tc>
          <w:tcPr>
            <w:tcW w:w="4647" w:type="dxa"/>
            <w:vAlign w:val="center"/>
          </w:tcPr>
          <w:p w14:paraId="33170591" w14:textId="77777777" w:rsidR="00A41B80" w:rsidRPr="00FC3C56" w:rsidRDefault="00A41B80" w:rsidP="00731BB9">
            <w:pPr>
              <w:spacing w:before="60" w:after="60"/>
              <w:rPr>
                <w:rStyle w:val="Siln"/>
              </w:rPr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  <w:tr w:rsidR="00A41B80" w:rsidRPr="00FC3C56" w14:paraId="70CAC616" w14:textId="77777777" w:rsidTr="00731BB9">
        <w:trPr>
          <w:trHeight w:val="454"/>
        </w:trPr>
        <w:tc>
          <w:tcPr>
            <w:tcW w:w="3544" w:type="dxa"/>
            <w:vAlign w:val="center"/>
          </w:tcPr>
          <w:p w14:paraId="6BD19423" w14:textId="77777777" w:rsidR="00A41B80" w:rsidRPr="00FC3C56" w:rsidRDefault="00A41B80" w:rsidP="00731BB9">
            <w:pPr>
              <w:spacing w:before="60" w:after="60"/>
            </w:pPr>
            <w:r w:rsidRPr="00FC3C56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41005778"/>
                <w:placeholder>
                  <w:docPart w:val="2D67BAE7FFEC4B4292F98E7CFF5D62C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C3C56">
                  <w:rPr>
                    <w:bCs/>
                  </w:rPr>
                  <w:t>dodávky</w:t>
                </w:r>
              </w:sdtContent>
            </w:sdt>
            <w:r w:rsidRPr="00FC3C56">
              <w:t>:</w:t>
            </w:r>
          </w:p>
        </w:tc>
        <w:tc>
          <w:tcPr>
            <w:tcW w:w="4647" w:type="dxa"/>
            <w:vAlign w:val="center"/>
          </w:tcPr>
          <w:p w14:paraId="622CEE9C" w14:textId="77777777" w:rsidR="00A41B80" w:rsidRPr="00FC3C56" w:rsidRDefault="00A41B80" w:rsidP="00731BB9">
            <w:pPr>
              <w:spacing w:before="60" w:after="60"/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  <w:tr w:rsidR="00A41B80" w:rsidRPr="00FC3C56" w14:paraId="39E2004C" w14:textId="77777777" w:rsidTr="00731BB9">
        <w:trPr>
          <w:trHeight w:val="454"/>
        </w:trPr>
        <w:tc>
          <w:tcPr>
            <w:tcW w:w="3544" w:type="dxa"/>
            <w:vAlign w:val="center"/>
          </w:tcPr>
          <w:p w14:paraId="2E1E3E04" w14:textId="77777777" w:rsidR="00A41B80" w:rsidRPr="00FC3C56" w:rsidRDefault="00A41B80" w:rsidP="00731BB9">
            <w:pPr>
              <w:spacing w:before="60" w:after="60"/>
            </w:pPr>
            <w:r w:rsidRPr="00FC3C56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996919844"/>
                <w:placeholder>
                  <w:docPart w:val="1FE17A9DF0B049C1818D27395152101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C3C56">
                  <w:rPr>
                    <w:bCs/>
                  </w:rPr>
                  <w:t>dodávky</w:t>
                </w:r>
              </w:sdtContent>
            </w:sdt>
            <w:r w:rsidRPr="00FC3C56">
              <w:t>:</w:t>
            </w:r>
          </w:p>
        </w:tc>
        <w:tc>
          <w:tcPr>
            <w:tcW w:w="4647" w:type="dxa"/>
            <w:vAlign w:val="center"/>
          </w:tcPr>
          <w:p w14:paraId="593DFB64" w14:textId="77777777" w:rsidR="00A41B80" w:rsidRPr="00FC3C56" w:rsidRDefault="00A41B80" w:rsidP="00731BB9">
            <w:pPr>
              <w:spacing w:before="60" w:after="60"/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  <w:tr w:rsidR="00A41B80" w:rsidRPr="00FC3C56" w14:paraId="7BB19042" w14:textId="77777777" w:rsidTr="00731BB9">
        <w:trPr>
          <w:trHeight w:val="454"/>
        </w:trPr>
        <w:tc>
          <w:tcPr>
            <w:tcW w:w="3544" w:type="dxa"/>
            <w:vAlign w:val="center"/>
          </w:tcPr>
          <w:p w14:paraId="2E323CB3" w14:textId="77777777" w:rsidR="00A41B80" w:rsidRPr="00FC3C56" w:rsidRDefault="00A41B80" w:rsidP="00731BB9">
            <w:pPr>
              <w:spacing w:before="60" w:after="60"/>
            </w:pPr>
            <w:r w:rsidRPr="00FC3C56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528066002"/>
                <w:placeholder>
                  <w:docPart w:val="BF0F50375D8F4FD2B9656306844CE5A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C3C56">
                  <w:rPr>
                    <w:bCs/>
                  </w:rPr>
                  <w:t>dodávky</w:t>
                </w:r>
              </w:sdtContent>
            </w:sdt>
            <w:r w:rsidRPr="00FC3C56">
              <w:t>:</w:t>
            </w:r>
          </w:p>
        </w:tc>
        <w:tc>
          <w:tcPr>
            <w:tcW w:w="4647" w:type="dxa"/>
            <w:vAlign w:val="center"/>
          </w:tcPr>
          <w:p w14:paraId="584F77BE" w14:textId="77777777" w:rsidR="00A41B80" w:rsidRPr="00FC3C56" w:rsidRDefault="00A41B80" w:rsidP="00731BB9">
            <w:pPr>
              <w:spacing w:before="60" w:after="60"/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  <w:tr w:rsidR="00A41B80" w:rsidRPr="00FC3C56" w14:paraId="2A306F26" w14:textId="77777777" w:rsidTr="00731BB9">
        <w:trPr>
          <w:trHeight w:val="454"/>
        </w:trPr>
        <w:tc>
          <w:tcPr>
            <w:tcW w:w="3544" w:type="dxa"/>
            <w:vAlign w:val="center"/>
          </w:tcPr>
          <w:p w14:paraId="65F824D1" w14:textId="77777777" w:rsidR="00A41B80" w:rsidRPr="00FC3C56" w:rsidRDefault="00A41B80" w:rsidP="00731BB9">
            <w:pPr>
              <w:spacing w:before="60" w:after="60"/>
            </w:pPr>
            <w:r w:rsidRPr="00FC3C56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830209137"/>
                <w:placeholder>
                  <w:docPart w:val="7189FD9D268E4B12A85C4A7BE5C687B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C3C56">
                  <w:rPr>
                    <w:bCs/>
                  </w:rPr>
                  <w:t>dodávky</w:t>
                </w:r>
              </w:sdtContent>
            </w:sdt>
            <w:r w:rsidRPr="00FC3C56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7BA9550B" w14:textId="77777777" w:rsidR="00A41B80" w:rsidRPr="00FC3C56" w:rsidRDefault="00A41B80" w:rsidP="00731BB9">
            <w:pPr>
              <w:spacing w:before="60" w:after="60"/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</w:tbl>
    <w:p w14:paraId="2696623D" w14:textId="5EF6DE58" w:rsidR="00A41B80" w:rsidRPr="00FC3C56" w:rsidRDefault="00A41B80" w:rsidP="00A41B80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FC3C56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71930927"/>
          <w:placeholder>
            <w:docPart w:val="591BBF96A96F4A74A0099F443EF2F50C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FC3C56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FC3C56">
        <w:rPr>
          <w:b/>
          <w:bCs/>
          <w:i/>
          <w:iCs/>
          <w:lang w:eastAsia="cs-CZ"/>
        </w:rPr>
        <w:t xml:space="preserve"> č. 3*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41B80" w:rsidRPr="00FC3C56" w14:paraId="604A0465" w14:textId="77777777" w:rsidTr="00731BB9">
        <w:trPr>
          <w:trHeight w:val="454"/>
        </w:trPr>
        <w:tc>
          <w:tcPr>
            <w:tcW w:w="3544" w:type="dxa"/>
            <w:vAlign w:val="center"/>
          </w:tcPr>
          <w:p w14:paraId="72438EC8" w14:textId="77777777" w:rsidR="00A41B80" w:rsidRPr="00FC3C56" w:rsidRDefault="00A41B80" w:rsidP="00731BB9">
            <w:pPr>
              <w:spacing w:before="60" w:after="60"/>
            </w:pPr>
            <w:r w:rsidRPr="00FC3C56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543328811"/>
                <w:placeholder>
                  <w:docPart w:val="C6F02D081C734D2881F0E71D624779B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C3C56">
                  <w:rPr>
                    <w:bCs/>
                  </w:rPr>
                  <w:t>dodávky</w:t>
                </w:r>
              </w:sdtContent>
            </w:sdt>
            <w:r w:rsidRPr="00FC3C56">
              <w:t>:</w:t>
            </w:r>
          </w:p>
        </w:tc>
        <w:tc>
          <w:tcPr>
            <w:tcW w:w="4647" w:type="dxa"/>
            <w:vAlign w:val="center"/>
          </w:tcPr>
          <w:p w14:paraId="24C97995" w14:textId="77777777" w:rsidR="00A41B80" w:rsidRPr="00FC3C56" w:rsidRDefault="00A41B80" w:rsidP="00731BB9">
            <w:pPr>
              <w:spacing w:before="60" w:after="60"/>
              <w:rPr>
                <w:rStyle w:val="Styl1"/>
                <w:b w:val="0"/>
                <w:bCs/>
              </w:rPr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  <w:tr w:rsidR="00A41B80" w:rsidRPr="00FC3C56" w14:paraId="53B9D7B7" w14:textId="77777777" w:rsidTr="00731BB9">
        <w:trPr>
          <w:trHeight w:val="454"/>
        </w:trPr>
        <w:tc>
          <w:tcPr>
            <w:tcW w:w="3544" w:type="dxa"/>
            <w:vAlign w:val="center"/>
          </w:tcPr>
          <w:p w14:paraId="12978A89" w14:textId="77777777" w:rsidR="00A41B80" w:rsidRPr="00FC3C56" w:rsidRDefault="00A41B80" w:rsidP="00731BB9">
            <w:pPr>
              <w:spacing w:before="60" w:after="60"/>
            </w:pPr>
            <w:r w:rsidRPr="00FC3C56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029771067"/>
                <w:placeholder>
                  <w:docPart w:val="796554185F1C4B77B87079BA88167D8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C3C56">
                  <w:rPr>
                    <w:bCs/>
                  </w:rPr>
                  <w:t>dodávky</w:t>
                </w:r>
              </w:sdtContent>
            </w:sdt>
            <w:r w:rsidRPr="00FC3C56">
              <w:t>:</w:t>
            </w:r>
          </w:p>
        </w:tc>
        <w:tc>
          <w:tcPr>
            <w:tcW w:w="4647" w:type="dxa"/>
            <w:vAlign w:val="center"/>
          </w:tcPr>
          <w:p w14:paraId="5AAA5633" w14:textId="77777777" w:rsidR="00A41B80" w:rsidRPr="00FC3C56" w:rsidRDefault="00A41B80" w:rsidP="00731BB9">
            <w:pPr>
              <w:spacing w:before="60" w:after="60"/>
              <w:rPr>
                <w:rStyle w:val="Styl1"/>
                <w:b w:val="0"/>
                <w:bCs/>
              </w:rPr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  <w:tr w:rsidR="00A41B80" w:rsidRPr="00FC3C56" w14:paraId="713FB371" w14:textId="77777777" w:rsidTr="00731BB9">
        <w:trPr>
          <w:trHeight w:val="454"/>
        </w:trPr>
        <w:tc>
          <w:tcPr>
            <w:tcW w:w="3544" w:type="dxa"/>
            <w:vAlign w:val="center"/>
          </w:tcPr>
          <w:p w14:paraId="1B95649E" w14:textId="77777777" w:rsidR="00A41B80" w:rsidRPr="00FC3C56" w:rsidRDefault="00A41B80" w:rsidP="00731BB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C3C56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831436881"/>
                <w:placeholder>
                  <w:docPart w:val="CD9E143522EF441A83F8C8367F7FEEE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C3C56">
                  <w:rPr>
                    <w:bCs/>
                  </w:rPr>
                  <w:t>dodávky</w:t>
                </w:r>
              </w:sdtContent>
            </w:sdt>
            <w:r w:rsidRPr="00FC3C56">
              <w:t>:</w:t>
            </w:r>
          </w:p>
        </w:tc>
        <w:tc>
          <w:tcPr>
            <w:tcW w:w="4647" w:type="dxa"/>
            <w:vAlign w:val="center"/>
          </w:tcPr>
          <w:p w14:paraId="4D41D2C5" w14:textId="77777777" w:rsidR="00A41B80" w:rsidRPr="00FC3C56" w:rsidRDefault="00A41B80" w:rsidP="00731BB9">
            <w:pPr>
              <w:spacing w:before="60" w:after="60"/>
              <w:rPr>
                <w:rStyle w:val="Siln"/>
              </w:rPr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  <w:tr w:rsidR="00A41B80" w:rsidRPr="00FC3C56" w14:paraId="036EC5CE" w14:textId="77777777" w:rsidTr="00731BB9">
        <w:trPr>
          <w:trHeight w:val="454"/>
        </w:trPr>
        <w:tc>
          <w:tcPr>
            <w:tcW w:w="3544" w:type="dxa"/>
            <w:vAlign w:val="center"/>
          </w:tcPr>
          <w:p w14:paraId="33D3FB20" w14:textId="77777777" w:rsidR="00A41B80" w:rsidRPr="00FC3C56" w:rsidRDefault="00A41B80" w:rsidP="00731BB9">
            <w:pPr>
              <w:spacing w:before="60" w:after="60"/>
            </w:pPr>
            <w:r w:rsidRPr="00FC3C56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8660320"/>
                <w:placeholder>
                  <w:docPart w:val="4207E2B560F74079BEC3975BEACA066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C3C56">
                  <w:rPr>
                    <w:bCs/>
                  </w:rPr>
                  <w:t>dodávky</w:t>
                </w:r>
              </w:sdtContent>
            </w:sdt>
            <w:r w:rsidRPr="00FC3C56">
              <w:t>:</w:t>
            </w:r>
          </w:p>
        </w:tc>
        <w:tc>
          <w:tcPr>
            <w:tcW w:w="4647" w:type="dxa"/>
            <w:vAlign w:val="center"/>
          </w:tcPr>
          <w:p w14:paraId="6655C4E0" w14:textId="77777777" w:rsidR="00A41B80" w:rsidRPr="00FC3C56" w:rsidRDefault="00A41B80" w:rsidP="00731BB9">
            <w:pPr>
              <w:spacing w:before="60" w:after="60"/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  <w:tr w:rsidR="00A41B80" w:rsidRPr="00FC3C56" w14:paraId="4493A819" w14:textId="77777777" w:rsidTr="00731BB9">
        <w:trPr>
          <w:trHeight w:val="454"/>
        </w:trPr>
        <w:tc>
          <w:tcPr>
            <w:tcW w:w="3544" w:type="dxa"/>
            <w:vAlign w:val="center"/>
          </w:tcPr>
          <w:p w14:paraId="4BA7300D" w14:textId="77777777" w:rsidR="00A41B80" w:rsidRPr="00FC3C56" w:rsidRDefault="00A41B80" w:rsidP="00731BB9">
            <w:pPr>
              <w:spacing w:before="60" w:after="60"/>
            </w:pPr>
            <w:r w:rsidRPr="00FC3C56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045816285"/>
                <w:placeholder>
                  <w:docPart w:val="D4073B4649FD4D39A1680CF7FCBD87A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C3C56">
                  <w:rPr>
                    <w:bCs/>
                  </w:rPr>
                  <w:t>dodávky</w:t>
                </w:r>
              </w:sdtContent>
            </w:sdt>
            <w:r w:rsidRPr="00FC3C56">
              <w:t>:</w:t>
            </w:r>
          </w:p>
        </w:tc>
        <w:tc>
          <w:tcPr>
            <w:tcW w:w="4647" w:type="dxa"/>
            <w:vAlign w:val="center"/>
          </w:tcPr>
          <w:p w14:paraId="67EB2FBF" w14:textId="77777777" w:rsidR="00A41B80" w:rsidRPr="00FC3C56" w:rsidRDefault="00A41B80" w:rsidP="00731BB9">
            <w:pPr>
              <w:spacing w:before="60" w:after="60"/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  <w:tr w:rsidR="00A41B80" w:rsidRPr="00FC3C56" w14:paraId="094ED43E" w14:textId="77777777" w:rsidTr="00731BB9">
        <w:trPr>
          <w:trHeight w:val="454"/>
        </w:trPr>
        <w:tc>
          <w:tcPr>
            <w:tcW w:w="3544" w:type="dxa"/>
            <w:vAlign w:val="center"/>
          </w:tcPr>
          <w:p w14:paraId="6FA4AEA1" w14:textId="77777777" w:rsidR="00A41B80" w:rsidRPr="00FC3C56" w:rsidRDefault="00A41B80" w:rsidP="00731BB9">
            <w:pPr>
              <w:spacing w:before="60" w:after="60"/>
            </w:pPr>
            <w:r w:rsidRPr="00FC3C56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294173507"/>
                <w:placeholder>
                  <w:docPart w:val="1CE13A8FDE984AA1A09B583F0BAB944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C3C56">
                  <w:rPr>
                    <w:bCs/>
                  </w:rPr>
                  <w:t>dodávky</w:t>
                </w:r>
              </w:sdtContent>
            </w:sdt>
            <w:r w:rsidRPr="00FC3C56">
              <w:t>:</w:t>
            </w:r>
          </w:p>
        </w:tc>
        <w:tc>
          <w:tcPr>
            <w:tcW w:w="4647" w:type="dxa"/>
            <w:vAlign w:val="center"/>
          </w:tcPr>
          <w:p w14:paraId="1BCC57BE" w14:textId="77777777" w:rsidR="00A41B80" w:rsidRPr="00FC3C56" w:rsidRDefault="00A41B80" w:rsidP="00731BB9">
            <w:pPr>
              <w:spacing w:before="60" w:after="60"/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  <w:tr w:rsidR="00A41B80" w:rsidRPr="00FC3C56" w14:paraId="2FC06392" w14:textId="77777777" w:rsidTr="00731BB9">
        <w:trPr>
          <w:trHeight w:val="454"/>
        </w:trPr>
        <w:tc>
          <w:tcPr>
            <w:tcW w:w="3544" w:type="dxa"/>
            <w:vAlign w:val="center"/>
          </w:tcPr>
          <w:p w14:paraId="3030F530" w14:textId="77777777" w:rsidR="00A41B80" w:rsidRPr="00FC3C56" w:rsidRDefault="00A41B80" w:rsidP="00731BB9">
            <w:pPr>
              <w:spacing w:before="60" w:after="60"/>
            </w:pPr>
            <w:r w:rsidRPr="00FC3C56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00637836"/>
                <w:placeholder>
                  <w:docPart w:val="8A887F053B9342B7B55E8CC11BB407D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C3C56">
                  <w:rPr>
                    <w:bCs/>
                  </w:rPr>
                  <w:t>dodávky</w:t>
                </w:r>
              </w:sdtContent>
            </w:sdt>
            <w:r w:rsidRPr="00FC3C56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613B01C9" w14:textId="77777777" w:rsidR="00A41B80" w:rsidRPr="00FC3C56" w:rsidRDefault="00A41B80" w:rsidP="00731BB9">
            <w:pPr>
              <w:spacing w:before="60" w:after="60"/>
            </w:pPr>
            <w:r w:rsidRPr="00FC3C56">
              <w:rPr>
                <w:bCs/>
              </w:rPr>
              <w:fldChar w:fldCharType="begin"/>
            </w:r>
            <w:r w:rsidRPr="00FC3C56">
              <w:rPr>
                <w:bCs/>
              </w:rPr>
              <w:instrText xml:space="preserve"> MACROBUTTON  AcceptConflict "[Doplní účastník]" </w:instrText>
            </w:r>
            <w:r w:rsidRPr="00FC3C56">
              <w:rPr>
                <w:bCs/>
              </w:rPr>
              <w:fldChar w:fldCharType="end"/>
            </w:r>
          </w:p>
        </w:tc>
      </w:tr>
    </w:tbl>
    <w:p w14:paraId="4FFCF7F3" w14:textId="7356B2F8" w:rsidR="00FC1237" w:rsidRPr="00FC3C56" w:rsidRDefault="00FC1237" w:rsidP="00FC123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FC3C56">
        <w:rPr>
          <w:rFonts w:eastAsia="Calibri"/>
          <w:i/>
          <w:lang w:eastAsia="cs-CZ"/>
        </w:rPr>
        <w:t xml:space="preserve">* v případě více </w:t>
      </w:r>
      <w:bookmarkStart w:id="11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6962DEF337C54CE7AFF28ABD88671AF2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FC3C56" w:rsidRPr="00FC3C56">
            <w:rPr>
              <w:rFonts w:eastAsia="Calibri"/>
              <w:bCs/>
              <w:i/>
              <w:lang w:eastAsia="cs-CZ"/>
            </w:rPr>
            <w:t>dodávek</w:t>
          </w:r>
        </w:sdtContent>
      </w:sdt>
      <w:bookmarkEnd w:id="11"/>
      <w:r w:rsidR="00811A7C" w:rsidRPr="00FC3C56">
        <w:rPr>
          <w:rFonts w:eastAsia="Calibri"/>
          <w:i/>
          <w:lang w:eastAsia="cs-CZ"/>
        </w:rPr>
        <w:t xml:space="preserve"> </w:t>
      </w:r>
      <w:r w:rsidRPr="00FC3C56">
        <w:rPr>
          <w:rFonts w:eastAsia="Calibri"/>
          <w:i/>
          <w:lang w:eastAsia="cs-CZ"/>
        </w:rPr>
        <w:t>účastník tabulku zkopíruje podle potřeby.</w:t>
      </w:r>
    </w:p>
    <w:p w14:paraId="36C0FAFF" w14:textId="5B551162" w:rsidR="00A32A19" w:rsidRPr="00FC3C56" w:rsidRDefault="00A32A19" w:rsidP="00A32A19">
      <w:pPr>
        <w:pStyle w:val="Tloslovan"/>
        <w:numPr>
          <w:ilvl w:val="0"/>
          <w:numId w:val="0"/>
        </w:numPr>
        <w:ind w:left="851"/>
      </w:pPr>
      <w:bookmarkStart w:id="12" w:name="_Hlk61846023"/>
      <w:r w:rsidRPr="00FC3C56">
        <w:t xml:space="preserve">Účastník čestně prohlašuje, že </w:t>
      </w:r>
      <w:r w:rsidRPr="00FC3C56">
        <w:rPr>
          <w:rFonts w:eastAsia="Calibri"/>
        </w:rPr>
        <w:t xml:space="preserve">výše </w:t>
      </w:r>
      <w:bookmarkStart w:id="13" w:name="_Hlk39183420"/>
      <w:r w:rsidRPr="00FC3C56">
        <w:rPr>
          <w:rFonts w:eastAsia="Calibri"/>
        </w:rPr>
        <w:t xml:space="preserve">uvedené </w:t>
      </w:r>
      <w:bookmarkEnd w:id="13"/>
      <w:sdt>
        <w:sdtPr>
          <w:rPr>
            <w:bCs/>
          </w:rPr>
          <w:alias w:val="Druh plnění"/>
          <w:tag w:val="Druh plnění"/>
          <w:id w:val="1857462655"/>
          <w:placeholder>
            <w:docPart w:val="C435B6A3BDED4FABADD0C2ED99962FFE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A41B80" w:rsidRPr="00FC3C56">
            <w:rPr>
              <w:bCs/>
            </w:rPr>
            <w:t>dodávky</w:t>
          </w:r>
        </w:sdtContent>
      </w:sdt>
      <w:r w:rsidRPr="00FC3C56">
        <w:rPr>
          <w:rFonts w:eastAsia="Calibri"/>
        </w:rPr>
        <w:t xml:space="preserve"> </w:t>
      </w:r>
      <w:bookmarkStart w:id="14" w:name="_Hlk39183444"/>
      <w:r w:rsidRPr="00FC3C56">
        <w:rPr>
          <w:rFonts w:eastAsia="Calibri"/>
        </w:rPr>
        <w:t>poskytl řádně, odborně a vča</w:t>
      </w:r>
      <w:bookmarkEnd w:id="14"/>
      <w:r w:rsidRPr="00FC3C56">
        <w:rPr>
          <w:rFonts w:eastAsia="Calibri"/>
        </w:rPr>
        <w:t>s.</w:t>
      </w:r>
    </w:p>
    <w:bookmarkEnd w:id="12"/>
    <w:p w14:paraId="43CA2475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9920D7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9920D7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9920D7">
        <w:t xml:space="preserve"> v </w:t>
      </w:r>
      <w:r>
        <w:t>ZZVZ, přičemž nesplnění této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 </w:t>
      </w:r>
      <w:r>
        <w:t>zadávacím řízení.</w:t>
      </w:r>
    </w:p>
    <w:p w14:paraId="3CE56BB4" w14:textId="77777777" w:rsidR="002D60B6" w:rsidRDefault="002D60B6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v </w:t>
      </w:r>
      <w:r w:rsidRPr="0007390E">
        <w:t>souladu</w:t>
      </w:r>
      <w:r>
        <w:t xml:space="preserve"> s § 122 odst. 3 písm. a) ve spojení s § 122 odst. 4 písm. a) ZZVZ</w:t>
      </w:r>
      <w:r w:rsidRPr="0007390E">
        <w:t xml:space="preserve"> </w:t>
      </w:r>
      <w:r>
        <w:t xml:space="preserve">může </w:t>
      </w:r>
      <w:r w:rsidRPr="0007390E">
        <w:t>vyžád</w:t>
      </w:r>
      <w:r>
        <w:t>at</w:t>
      </w:r>
      <w:r w:rsidRPr="0007390E">
        <w:t xml:space="preserve"> 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7. </w:t>
      </w:r>
      <w:r w:rsidRPr="002068DE">
        <w:t>zadávací dokumentace</w:t>
      </w:r>
      <w:r>
        <w:t>, resp. v ZZVZ, které zadavatel požadoval a nemá je k dispozici, přičemž nesplnění této povinnosti může být důvodem k vyloučení účastníka z účasti v zadávacím řízení.</w:t>
      </w:r>
    </w:p>
    <w:p w14:paraId="4861B201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lastRenderedPageBreak/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D14EC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</w:t>
      </w:r>
      <w:r w:rsidR="002D60B6">
        <w:t> </w:t>
      </w:r>
      <w:r w:rsidR="002E79D6">
        <w:t>měsíců přede dnem zahájení zadávacího řízení</w:t>
      </w:r>
      <w:r>
        <w:t>.</w:t>
      </w:r>
    </w:p>
    <w:p w14:paraId="66F6B37E" w14:textId="77777777" w:rsidR="00E12D7E" w:rsidRPr="005E00E5" w:rsidRDefault="00496FC9" w:rsidP="00007F4B">
      <w:pPr>
        <w:pStyle w:val="Nadpis1"/>
        <w:keepLines w:val="0"/>
        <w:pageBreakBefore/>
      </w:pPr>
      <w:bookmarkStart w:id="15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5"/>
    </w:p>
    <w:p w14:paraId="2150CE87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340FDE25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5FCA07C2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649880E8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49961F8B" w14:textId="77777777" w:rsidR="00C03DAD" w:rsidRDefault="00C03DAD" w:rsidP="00C03DA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76A68" w:rsidRPr="00D2105B" w14:paraId="13DAFE10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F44FA7B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449F223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509A6C3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3515B04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31D92EC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31329ED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F360C7D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789EC14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26A8F790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E04ADAA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48753DD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11C66C2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B2E2495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43E36BA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2C74C0D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43064FF" w14:textId="77777777" w:rsidR="00276A68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9E543D">
              <w:rPr>
                <w:color w:val="auto"/>
                <w:sz w:val="22"/>
                <w:szCs w:val="22"/>
                <w:highlight w:val="yellow"/>
              </w:rPr>
              <w:t>„Další údaj do smlouvy“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F9F4707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615F3A3" w14:textId="77777777" w:rsidR="004E31E7" w:rsidRPr="00FC3C56" w:rsidRDefault="004E31E7" w:rsidP="004E31E7">
      <w:pPr>
        <w:pStyle w:val="Nadpis1"/>
        <w:keepLines w:val="0"/>
        <w:pageBreakBefore/>
      </w:pPr>
      <w:bookmarkStart w:id="16" w:name="_Toc56196929"/>
      <w:bookmarkStart w:id="17" w:name="_Toc56196931"/>
      <w:r w:rsidRPr="00FC3C56">
        <w:lastRenderedPageBreak/>
        <w:t>Kritéria hodnocení</w:t>
      </w:r>
      <w:bookmarkEnd w:id="16"/>
    </w:p>
    <w:p w14:paraId="6330624B" w14:textId="77777777" w:rsidR="001E1D5B" w:rsidRPr="00FC3C56" w:rsidRDefault="001E1D5B" w:rsidP="001E1D5B">
      <w:pPr>
        <w:pStyle w:val="Tloslovan"/>
        <w:numPr>
          <w:ilvl w:val="1"/>
          <w:numId w:val="32"/>
        </w:numPr>
      </w:pPr>
      <w:bookmarkStart w:id="18" w:name="_Toc56196930"/>
      <w:r w:rsidRPr="00FC3C56">
        <w:t>Účastník čestně prohlašuje, že nabízí tuto hodnotu kritéria hodnocení č. 1:</w:t>
      </w:r>
    </w:p>
    <w:p w14:paraId="3964E65E" w14:textId="3A49B6FD" w:rsidR="001E1D5B" w:rsidRPr="00FC3C56" w:rsidRDefault="008A3CFF" w:rsidP="001E1D5B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FC3C56">
        <w:rPr>
          <w:b/>
          <w:bCs/>
          <w:i/>
          <w:iCs/>
        </w:rPr>
        <w:t>Nabídková cena – viz oceněný soupis položek (položkový rozpočet)</w:t>
      </w:r>
      <w:r w:rsidR="00FC3C56" w:rsidRPr="00FC3C56">
        <w:rPr>
          <w:b/>
          <w:bCs/>
          <w:i/>
          <w:iCs/>
        </w:rPr>
        <w:t>.</w:t>
      </w:r>
    </w:p>
    <w:p w14:paraId="2AE5F38B" w14:textId="77777777" w:rsidR="004E31E7" w:rsidRPr="003D5C26" w:rsidRDefault="004E31E7" w:rsidP="004E31E7">
      <w:pPr>
        <w:pStyle w:val="Nadpis1"/>
        <w:keepLines w:val="0"/>
        <w:pageBreakBefore/>
      </w:pPr>
      <w:r>
        <w:lastRenderedPageBreak/>
        <w:t>Poddodavatelé</w:t>
      </w:r>
      <w:bookmarkEnd w:id="18"/>
    </w:p>
    <w:p w14:paraId="52BCD737" w14:textId="77777777" w:rsidR="004E31E7" w:rsidRPr="00ED6E7B" w:rsidRDefault="004E31E7" w:rsidP="004E31E7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319929E7" w14:textId="77777777" w:rsidR="004E31E7" w:rsidRPr="0022725A" w:rsidRDefault="004E31E7" w:rsidP="004E31E7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14:paraId="307C0193" w14:textId="77777777" w:rsidTr="00CA21F9">
        <w:trPr>
          <w:trHeight w:val="454"/>
        </w:trPr>
        <w:tc>
          <w:tcPr>
            <w:tcW w:w="3544" w:type="dxa"/>
          </w:tcPr>
          <w:p w14:paraId="5BE96359" w14:textId="77777777" w:rsidR="004E31E7" w:rsidRPr="00CE431E" w:rsidRDefault="004E31E7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39544C5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5884C60" w14:textId="77777777" w:rsidTr="00CA21F9">
        <w:trPr>
          <w:trHeight w:val="454"/>
        </w:trPr>
        <w:tc>
          <w:tcPr>
            <w:tcW w:w="3544" w:type="dxa"/>
          </w:tcPr>
          <w:p w14:paraId="20552D3C" w14:textId="77777777" w:rsidR="004E31E7" w:rsidRPr="00CE431E" w:rsidRDefault="004E31E7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7EB51F8C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1BFF9C6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8E6C4EF" w14:textId="77777777" w:rsidR="004E31E7" w:rsidRPr="00CE431E" w:rsidRDefault="004E31E7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281DD84C" w14:textId="77777777" w:rsidR="004E31E7" w:rsidRPr="00EE7658" w:rsidRDefault="004E31E7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C25FB1F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820B9A5" w14:textId="77777777" w:rsidR="004E31E7" w:rsidRPr="00EE7658" w:rsidRDefault="004E31E7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A7EC3AF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7EE57CE2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81FB956" w14:textId="77777777" w:rsidR="004E31E7" w:rsidRPr="00EE7658" w:rsidRDefault="004E31E7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41619B8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62282EC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4F4F086" w14:textId="77777777" w:rsidR="004E31E7" w:rsidRPr="00EE7658" w:rsidRDefault="004E31E7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3BC196D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25978731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A9793BC" w14:textId="77777777" w:rsidR="004E31E7" w:rsidRDefault="004E31E7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40B6E68" w14:textId="77777777" w:rsidR="004E31E7" w:rsidRPr="009D4C0D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551FCA8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12A1C7F" w14:textId="77777777" w:rsidR="004E31E7" w:rsidRDefault="004E31E7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79408BC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E1869F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FAA23D1" w14:textId="77777777" w:rsidR="004E31E7" w:rsidRDefault="004E31E7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D2CE349" w14:textId="77777777" w:rsidR="004E31E7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49A63213" w14:textId="77777777" w:rsidR="004E31E7" w:rsidRDefault="004E31E7" w:rsidP="004E31E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07DBDAB9" w14:textId="77777777" w:rsidR="004E31E7" w:rsidRDefault="004E31E7" w:rsidP="004E31E7">
      <w:pPr>
        <w:pStyle w:val="Tloslovan"/>
        <w:numPr>
          <w:ilvl w:val="0"/>
          <w:numId w:val="0"/>
        </w:numPr>
      </w:pPr>
    </w:p>
    <w:p w14:paraId="18629A31" w14:textId="77777777" w:rsidR="004E31E7" w:rsidRPr="00A13E73" w:rsidRDefault="004E31E7" w:rsidP="004E31E7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19C1F902" w14:textId="77777777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417A85D6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7"/>
    </w:p>
    <w:p w14:paraId="146D40DB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3E5DCA6E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2F2BB2A2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3A70AE12" w14:textId="77777777" w:rsidR="006F197A" w:rsidRDefault="006F197A" w:rsidP="006F197A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FD2AB61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4135BA">
        <w:t> </w:t>
      </w:r>
      <w:r>
        <w:t>předložení výpisu ze zahraniční evidence obdobné evidenci skutečných majitelů nebo, není-li takové evidence,</w:t>
      </w:r>
    </w:p>
    <w:p w14:paraId="20055C9E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08BECB9B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4135BA">
        <w:t> </w:t>
      </w:r>
      <w:r>
        <w:t>dodavateli; těmito doklady jsou zejména</w:t>
      </w:r>
      <w:r w:rsidR="00AD728B">
        <w:t>:</w:t>
      </w:r>
    </w:p>
    <w:p w14:paraId="1A95A13F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7957C09B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3684E887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23D96460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65EC8ED7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4E4A05" w:rsidRPr="00E356EF">
        <w:t>údaje nebo doklady podle tohoto odstavce</w:t>
      </w:r>
      <w:r>
        <w:t>.</w:t>
      </w:r>
    </w:p>
    <w:p w14:paraId="3F30B163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4A11F04A" w14:textId="77777777" w:rsidR="00780C8A" w:rsidRPr="00FC343B" w:rsidRDefault="00780C8A" w:rsidP="00936AB3">
      <w:pPr>
        <w:pStyle w:val="Tloslovan"/>
      </w:pPr>
      <w:bookmarkStart w:id="19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19"/>
      <w:r w:rsidR="002E74F7" w:rsidRPr="00FC343B">
        <w:t>.</w:t>
      </w:r>
    </w:p>
    <w:p w14:paraId="2D3C321B" w14:textId="77777777" w:rsidR="00F77C57" w:rsidRPr="00FC343B" w:rsidRDefault="00F77C57" w:rsidP="00F77C57">
      <w:pPr>
        <w:pStyle w:val="Tloslovan"/>
      </w:pPr>
      <w:bookmarkStart w:id="20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795B0CDF" w14:textId="77777777" w:rsidR="00F77C57" w:rsidRPr="006E6931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3509C9C3" w14:textId="77777777" w:rsidR="00F77C57" w:rsidRPr="00F26E8F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 w:rsidR="009D14EC"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538E1654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0CFB8237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27BF2876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6B7FFE59" w14:textId="77777777" w:rsidR="00F77C57" w:rsidRPr="00EF4CE2" w:rsidRDefault="00F77C57" w:rsidP="00F77C57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0"/>
    <w:p w14:paraId="284D811D" w14:textId="77777777" w:rsidR="002F1285" w:rsidRDefault="002F1285" w:rsidP="002F1285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405EF4DA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1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1"/>
      <w:r>
        <w:t>.</w:t>
      </w:r>
    </w:p>
    <w:p w14:paraId="15E41555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2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2"/>
      <w:r>
        <w:t>.</w:t>
      </w:r>
    </w:p>
    <w:p w14:paraId="6A1311F4" w14:textId="77777777" w:rsidR="002F1285" w:rsidRPr="00EF4CE2" w:rsidRDefault="002F1285" w:rsidP="002F1285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78A4A0B1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5EB5AB72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7A7F2C12" w14:textId="77777777" w:rsidR="002F1285" w:rsidRPr="00EF4CE2" w:rsidRDefault="002F1285" w:rsidP="002F1285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7BCAB1CF" w14:textId="77777777" w:rsidR="002F1285" w:rsidRDefault="002F1285" w:rsidP="002F1285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A145B65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3" w:name="_Hlk195173831"/>
      <w:bookmarkStart w:id="24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3"/>
      <w:r>
        <w:t>.</w:t>
      </w:r>
    </w:p>
    <w:p w14:paraId="6A02FBA5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5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5"/>
      <w:r>
        <w:t>.</w:t>
      </w:r>
    </w:p>
    <w:bookmarkEnd w:id="24"/>
    <w:p w14:paraId="0F7CCD80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6F244A44" w14:textId="77777777" w:rsidTr="000D2D3E">
        <w:trPr>
          <w:trHeight w:val="567"/>
        </w:trPr>
        <w:tc>
          <w:tcPr>
            <w:tcW w:w="5000" w:type="pct"/>
            <w:hideMark/>
          </w:tcPr>
          <w:p w14:paraId="41E451D6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6FF967A6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E421680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286619D2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4E0A4DC1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B43A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136E" w14:textId="77777777" w:rsidR="00767F3A" w:rsidRDefault="00767F3A" w:rsidP="005066D2">
      <w:r>
        <w:separator/>
      </w:r>
    </w:p>
  </w:endnote>
  <w:endnote w:type="continuationSeparator" w:id="0">
    <w:p w14:paraId="40DA9667" w14:textId="77777777" w:rsidR="00767F3A" w:rsidRDefault="00767F3A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91B7" w14:textId="77777777" w:rsidR="00D962D6" w:rsidRPr="00933444" w:rsidRDefault="00767F3A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475C" w14:textId="77777777" w:rsidR="00D962D6" w:rsidRPr="00515259" w:rsidRDefault="00767F3A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97E8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2CA7" w14:textId="77777777" w:rsidR="00D962D6" w:rsidRPr="00515259" w:rsidRDefault="00767F3A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E8250" w14:textId="77777777" w:rsidR="00767F3A" w:rsidRDefault="00767F3A" w:rsidP="005066D2">
      <w:r>
        <w:separator/>
      </w:r>
    </w:p>
  </w:footnote>
  <w:footnote w:type="continuationSeparator" w:id="0">
    <w:p w14:paraId="3E920CC8" w14:textId="77777777" w:rsidR="00767F3A" w:rsidRDefault="00767F3A" w:rsidP="005066D2">
      <w:r>
        <w:continuationSeparator/>
      </w:r>
    </w:p>
  </w:footnote>
  <w:footnote w:id="1">
    <w:p w14:paraId="217375C2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9920D7">
        <w:t xml:space="preserve"> k </w:t>
      </w:r>
      <w:r w:rsidRPr="00997D57">
        <w:t>prokázání základní způsobilosti vedle tohoto čestného pro</w:t>
      </w:r>
      <w:r>
        <w:t>hlášení doložit</w:t>
      </w:r>
      <w:r w:rsidR="009920D7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9920D7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65795137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9920D7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9920D7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9920D7">
        <w:t xml:space="preserve"> a </w:t>
      </w:r>
      <w:r>
        <w:t>ZZVZ.</w:t>
      </w:r>
    </w:p>
  </w:footnote>
  <w:footnote w:id="2">
    <w:p w14:paraId="7A2D9E97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432A1179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3FED2A4C" w14:textId="77777777" w:rsidR="002F1285" w:rsidRDefault="002F1285" w:rsidP="002F12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7B5A" w14:textId="77777777" w:rsidR="00D962D6" w:rsidRPr="00BA50CE" w:rsidRDefault="00767F3A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1B145EC3D9F14107BF0FD2B2232673D1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CFC6" w14:textId="3B572D41" w:rsidR="00D962D6" w:rsidRPr="008030A6" w:rsidRDefault="00767F3A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00F6C4E42BFD4D44B891CF12F1633E48"/>
        </w:placeholder>
        <w:text/>
      </w:sdtPr>
      <w:sdtEndPr/>
      <w:sdtContent>
        <w:r w:rsidR="002D6748" w:rsidRPr="00862E9C">
          <w:rPr>
            <w:sz w:val="20"/>
            <w:szCs w:val="20"/>
          </w:rPr>
          <w:t>UK KaM – Přestavba objektu č.5 na kolej – Praha, Hostivař - Dodavatel interiérů</w:t>
        </w:r>
      </w:sdtContent>
    </w:sdt>
    <w:r w:rsidR="00D962D6" w:rsidRPr="008030A6">
      <w:rPr>
        <w:sz w:val="20"/>
        <w:szCs w:val="20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C1DD" w14:textId="77777777" w:rsidR="00D962D6" w:rsidRPr="00BA50CE" w:rsidRDefault="00767F3A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FED15C431C2A4EDBAF71BC7A08CFC2D0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8"/>
  </w:num>
  <w:num w:numId="2" w16cid:durableId="705299156">
    <w:abstractNumId w:val="17"/>
  </w:num>
  <w:num w:numId="3" w16cid:durableId="410547219">
    <w:abstractNumId w:val="4"/>
  </w:num>
  <w:num w:numId="4" w16cid:durableId="1779719456">
    <w:abstractNumId w:val="11"/>
  </w:num>
  <w:num w:numId="5" w16cid:durableId="1346830378">
    <w:abstractNumId w:val="7"/>
  </w:num>
  <w:num w:numId="6" w16cid:durableId="1931426999">
    <w:abstractNumId w:val="10"/>
  </w:num>
  <w:num w:numId="7" w16cid:durableId="276303499">
    <w:abstractNumId w:val="0"/>
  </w:num>
  <w:num w:numId="8" w16cid:durableId="1647394798">
    <w:abstractNumId w:val="5"/>
  </w:num>
  <w:num w:numId="9" w16cid:durableId="143335778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5"/>
  </w:num>
  <w:num w:numId="17" w16cid:durableId="1331182178">
    <w:abstractNumId w:val="9"/>
  </w:num>
  <w:num w:numId="18" w16cid:durableId="5390547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6"/>
  </w:num>
  <w:num w:numId="36" w16cid:durableId="76826619">
    <w:abstractNumId w:val="3"/>
  </w:num>
  <w:num w:numId="37" w16cid:durableId="2064982064">
    <w:abstractNumId w:val="14"/>
  </w:num>
  <w:num w:numId="38" w16cid:durableId="394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3C"/>
    <w:rsid w:val="00006266"/>
    <w:rsid w:val="00007F4B"/>
    <w:rsid w:val="00024F36"/>
    <w:rsid w:val="00035C1B"/>
    <w:rsid w:val="000371D8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B43AD"/>
    <w:rsid w:val="000C3224"/>
    <w:rsid w:val="000D2D3E"/>
    <w:rsid w:val="000E6D6E"/>
    <w:rsid w:val="000F3CED"/>
    <w:rsid w:val="00104227"/>
    <w:rsid w:val="00110CA5"/>
    <w:rsid w:val="00115D2C"/>
    <w:rsid w:val="00130941"/>
    <w:rsid w:val="001361BA"/>
    <w:rsid w:val="0014017E"/>
    <w:rsid w:val="00147C12"/>
    <w:rsid w:val="00154D8B"/>
    <w:rsid w:val="00165C44"/>
    <w:rsid w:val="001742E3"/>
    <w:rsid w:val="00191EB0"/>
    <w:rsid w:val="001964F7"/>
    <w:rsid w:val="001A433A"/>
    <w:rsid w:val="001B298E"/>
    <w:rsid w:val="001B3AD5"/>
    <w:rsid w:val="001C6974"/>
    <w:rsid w:val="001D0797"/>
    <w:rsid w:val="001D10F8"/>
    <w:rsid w:val="001D138F"/>
    <w:rsid w:val="001D468C"/>
    <w:rsid w:val="001D4C2C"/>
    <w:rsid w:val="001E1D5B"/>
    <w:rsid w:val="001E29C4"/>
    <w:rsid w:val="001E4813"/>
    <w:rsid w:val="001E78AD"/>
    <w:rsid w:val="001F1203"/>
    <w:rsid w:val="001F594B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76A68"/>
    <w:rsid w:val="00276E18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0B6"/>
    <w:rsid w:val="002D6626"/>
    <w:rsid w:val="002D6748"/>
    <w:rsid w:val="002E74F7"/>
    <w:rsid w:val="002E79D6"/>
    <w:rsid w:val="002F1285"/>
    <w:rsid w:val="002F6A06"/>
    <w:rsid w:val="00303D43"/>
    <w:rsid w:val="0030491F"/>
    <w:rsid w:val="00306A11"/>
    <w:rsid w:val="00317CA2"/>
    <w:rsid w:val="00334798"/>
    <w:rsid w:val="00334CC2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48D0"/>
    <w:rsid w:val="003B4E09"/>
    <w:rsid w:val="003B766D"/>
    <w:rsid w:val="003D480F"/>
    <w:rsid w:val="003E4608"/>
    <w:rsid w:val="003E658D"/>
    <w:rsid w:val="003F2EA2"/>
    <w:rsid w:val="004135BA"/>
    <w:rsid w:val="004337CB"/>
    <w:rsid w:val="004359E0"/>
    <w:rsid w:val="00435CAD"/>
    <w:rsid w:val="00437142"/>
    <w:rsid w:val="00446386"/>
    <w:rsid w:val="0044776C"/>
    <w:rsid w:val="0047394E"/>
    <w:rsid w:val="004806F6"/>
    <w:rsid w:val="00493A1A"/>
    <w:rsid w:val="00496FC9"/>
    <w:rsid w:val="004A6A9A"/>
    <w:rsid w:val="004B6CC6"/>
    <w:rsid w:val="004B78DA"/>
    <w:rsid w:val="004D1E5C"/>
    <w:rsid w:val="004E274D"/>
    <w:rsid w:val="004E31E7"/>
    <w:rsid w:val="004E4A05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5F2092"/>
    <w:rsid w:val="006256BA"/>
    <w:rsid w:val="006331DC"/>
    <w:rsid w:val="006617D8"/>
    <w:rsid w:val="006704DC"/>
    <w:rsid w:val="00672AAE"/>
    <w:rsid w:val="006941C1"/>
    <w:rsid w:val="00695C78"/>
    <w:rsid w:val="006A0B54"/>
    <w:rsid w:val="006D03E5"/>
    <w:rsid w:val="006D46E3"/>
    <w:rsid w:val="006E660C"/>
    <w:rsid w:val="006F0773"/>
    <w:rsid w:val="006F197A"/>
    <w:rsid w:val="006F599E"/>
    <w:rsid w:val="006F676B"/>
    <w:rsid w:val="00700C97"/>
    <w:rsid w:val="00713986"/>
    <w:rsid w:val="00714237"/>
    <w:rsid w:val="00761177"/>
    <w:rsid w:val="00762919"/>
    <w:rsid w:val="00767F3A"/>
    <w:rsid w:val="00780C8A"/>
    <w:rsid w:val="0078499B"/>
    <w:rsid w:val="00794F87"/>
    <w:rsid w:val="00797F5A"/>
    <w:rsid w:val="007A0CE4"/>
    <w:rsid w:val="007A176D"/>
    <w:rsid w:val="007B24DC"/>
    <w:rsid w:val="007C48FA"/>
    <w:rsid w:val="007C7FE3"/>
    <w:rsid w:val="007D07BE"/>
    <w:rsid w:val="007D09CE"/>
    <w:rsid w:val="00800C18"/>
    <w:rsid w:val="008030A6"/>
    <w:rsid w:val="00806110"/>
    <w:rsid w:val="00811A7C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1C9A"/>
    <w:rsid w:val="00874555"/>
    <w:rsid w:val="00875395"/>
    <w:rsid w:val="0088125A"/>
    <w:rsid w:val="00882BF6"/>
    <w:rsid w:val="00884643"/>
    <w:rsid w:val="00885F81"/>
    <w:rsid w:val="008A3CFF"/>
    <w:rsid w:val="008A72AF"/>
    <w:rsid w:val="008B64F9"/>
    <w:rsid w:val="008C74B5"/>
    <w:rsid w:val="008C7DE0"/>
    <w:rsid w:val="008D1E08"/>
    <w:rsid w:val="008E17B9"/>
    <w:rsid w:val="008E4ECD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0075"/>
    <w:rsid w:val="00982E0B"/>
    <w:rsid w:val="009920D7"/>
    <w:rsid w:val="00992C64"/>
    <w:rsid w:val="009B0028"/>
    <w:rsid w:val="009C5570"/>
    <w:rsid w:val="009D14EC"/>
    <w:rsid w:val="009D38B9"/>
    <w:rsid w:val="009F5D76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41B80"/>
    <w:rsid w:val="00A531DE"/>
    <w:rsid w:val="00A57C4D"/>
    <w:rsid w:val="00A61E27"/>
    <w:rsid w:val="00A76359"/>
    <w:rsid w:val="00A83716"/>
    <w:rsid w:val="00A92BFB"/>
    <w:rsid w:val="00A96912"/>
    <w:rsid w:val="00AC5DC2"/>
    <w:rsid w:val="00AD728B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BF233C"/>
    <w:rsid w:val="00C03DAD"/>
    <w:rsid w:val="00C07D79"/>
    <w:rsid w:val="00C20440"/>
    <w:rsid w:val="00C238D3"/>
    <w:rsid w:val="00C46C13"/>
    <w:rsid w:val="00C76D5E"/>
    <w:rsid w:val="00C904B6"/>
    <w:rsid w:val="00C96C2E"/>
    <w:rsid w:val="00CA4A7B"/>
    <w:rsid w:val="00CA5290"/>
    <w:rsid w:val="00CC1818"/>
    <w:rsid w:val="00CD23A3"/>
    <w:rsid w:val="00CD67A5"/>
    <w:rsid w:val="00CE329E"/>
    <w:rsid w:val="00CE431E"/>
    <w:rsid w:val="00CE5FF7"/>
    <w:rsid w:val="00CF7913"/>
    <w:rsid w:val="00D0079D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506CC"/>
    <w:rsid w:val="00E50BC5"/>
    <w:rsid w:val="00E54DCB"/>
    <w:rsid w:val="00E61748"/>
    <w:rsid w:val="00E65CDC"/>
    <w:rsid w:val="00E813E0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14730"/>
    <w:rsid w:val="00F21C38"/>
    <w:rsid w:val="00F31C3E"/>
    <w:rsid w:val="00F46FAE"/>
    <w:rsid w:val="00F54E71"/>
    <w:rsid w:val="00F74014"/>
    <w:rsid w:val="00F753AE"/>
    <w:rsid w:val="00F77C57"/>
    <w:rsid w:val="00F92449"/>
    <w:rsid w:val="00FA2B16"/>
    <w:rsid w:val="00FA731C"/>
    <w:rsid w:val="00FB34F1"/>
    <w:rsid w:val="00FB3704"/>
    <w:rsid w:val="00FC1237"/>
    <w:rsid w:val="00FC343B"/>
    <w:rsid w:val="00FC3C56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8ABA4"/>
  <w15:chartTrackingRefBased/>
  <w15:docId w15:val="{D204208A-1093-4B87-B282-320A4578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6_OR_nadlimit_dodavky_sluzby\04_Formular_nabidky_OR_nadlimit_dodavky_sluzby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C8DDC3400E4A1C91DD47269BF53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4D2E8-9213-49BB-B465-08F99103F440}"/>
      </w:docPartPr>
      <w:docPartBody>
        <w:p w:rsidR="00B338A4" w:rsidRDefault="00B338A4">
          <w:pPr>
            <w:pStyle w:val="3EC8DDC3400E4A1C91DD47269BF5337D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1B145EC3D9F14107BF0FD2B223267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663C1A-E6A4-4292-BF88-2BE2511A8078}"/>
      </w:docPartPr>
      <w:docPartBody>
        <w:p w:rsidR="00B338A4" w:rsidRDefault="00B338A4">
          <w:pPr>
            <w:pStyle w:val="1B145EC3D9F14107BF0FD2B2232673D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6B54A76020A42529C6F4B8FF63734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28EB9-C2E3-4393-89CB-0E4CEBD2625B}"/>
      </w:docPartPr>
      <w:docPartBody>
        <w:p w:rsidR="00B338A4" w:rsidRDefault="00B338A4">
          <w:pPr>
            <w:pStyle w:val="B6B54A76020A42529C6F4B8FF637349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123E59AE58F42AB826738A04E1DD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910F14-F739-4358-BBF7-645EB74996BD}"/>
      </w:docPartPr>
      <w:docPartBody>
        <w:p w:rsidR="00B338A4" w:rsidRDefault="00B338A4">
          <w:pPr>
            <w:pStyle w:val="7123E59AE58F42AB826738A04E1DD8F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698FC9C96124C90B87C896B272F1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DB0397-DCD1-4BF9-9A4E-DD29A9B88EF2}"/>
      </w:docPartPr>
      <w:docPartBody>
        <w:p w:rsidR="00B338A4" w:rsidRDefault="00B338A4">
          <w:pPr>
            <w:pStyle w:val="C698FC9C96124C90B87C896B272F1BD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91C6FB2D05B414BBEC3890AF5026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090E13-B8A0-49E1-AAFF-56228D8EC57B}"/>
      </w:docPartPr>
      <w:docPartBody>
        <w:p w:rsidR="00B338A4" w:rsidRDefault="00B338A4">
          <w:pPr>
            <w:pStyle w:val="091C6FB2D05B414BBEC3890AF502696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7C3703D501344BBABDDF5201DB362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B9A90-890D-4CF2-A882-47A0092ABBFF}"/>
      </w:docPartPr>
      <w:docPartBody>
        <w:p w:rsidR="00B338A4" w:rsidRDefault="00B338A4">
          <w:pPr>
            <w:pStyle w:val="B7C3703D501344BBABDDF5201DB3625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2F95C42722C4F12BA0E81B23B1E7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980CA-B9EB-4E96-A5F4-5E184C45C411}"/>
      </w:docPartPr>
      <w:docPartBody>
        <w:p w:rsidR="00B338A4" w:rsidRDefault="00B338A4">
          <w:pPr>
            <w:pStyle w:val="C2F95C42722C4F12BA0E81B23B1E7B9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3CAE630D9CE45269B9C4471F8BE6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E54428-6028-4461-B1E5-B85F8D02041E}"/>
      </w:docPartPr>
      <w:docPartBody>
        <w:p w:rsidR="00B338A4" w:rsidRDefault="00B338A4">
          <w:pPr>
            <w:pStyle w:val="83CAE630D9CE45269B9C4471F8BE6F9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8481422ABF24EE993DD1832CEBF6D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3919E9-F78A-433D-A53B-D3EA77E629EE}"/>
      </w:docPartPr>
      <w:docPartBody>
        <w:p w:rsidR="00B338A4" w:rsidRDefault="00B338A4">
          <w:pPr>
            <w:pStyle w:val="98481422ABF24EE993DD1832CEBF6DB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962DEF337C54CE7AFF28ABD88671A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741DE8-5F47-49C6-AD52-8EA497EEC0C3}"/>
      </w:docPartPr>
      <w:docPartBody>
        <w:p w:rsidR="00B338A4" w:rsidRDefault="00B338A4">
          <w:pPr>
            <w:pStyle w:val="6962DEF337C54CE7AFF28ABD88671AF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435B6A3BDED4FABADD0C2ED99962F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7926D-08CF-4DB9-BB45-5DDB0DB2E3AF}"/>
      </w:docPartPr>
      <w:docPartBody>
        <w:p w:rsidR="00B338A4" w:rsidRDefault="00B338A4">
          <w:pPr>
            <w:pStyle w:val="C435B6A3BDED4FABADD0C2ED99962FF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0F6C4E42BFD4D44B891CF12F1633E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942FBB-8C68-4B32-96A7-3E3EA4C26047}"/>
      </w:docPartPr>
      <w:docPartBody>
        <w:p w:rsidR="00B338A4" w:rsidRDefault="00B338A4">
          <w:pPr>
            <w:pStyle w:val="00F6C4E42BFD4D44B891CF12F1633E48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ED15C431C2A4EDBAF71BC7A08CFC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3DF94B-406D-4F73-BF2E-1797294E9385}"/>
      </w:docPartPr>
      <w:docPartBody>
        <w:p w:rsidR="00B338A4" w:rsidRDefault="00B338A4">
          <w:pPr>
            <w:pStyle w:val="FED15C431C2A4EDBAF71BC7A08CFC2D0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69B4EC030FE44C6A4F743297483F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61C22D-12A7-4ADB-98D8-8C501078DA77}"/>
      </w:docPartPr>
      <w:docPartBody>
        <w:p w:rsidR="00B338A4" w:rsidRDefault="00B338A4" w:rsidP="00B338A4">
          <w:pPr>
            <w:pStyle w:val="869B4EC030FE44C6A4F743297483F969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264BD2B32D4C4C5393FA79ACABA61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BD18A-47B9-482D-9544-46424A4C1904}"/>
      </w:docPartPr>
      <w:docPartBody>
        <w:p w:rsidR="00B338A4" w:rsidRDefault="00B338A4" w:rsidP="00B338A4">
          <w:pPr>
            <w:pStyle w:val="264BD2B32D4C4C5393FA79ACABA61A08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2CB8E15839DE4925902635C8A69713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F3C42B-92CA-4A5E-9B04-F41D28429A67}"/>
      </w:docPartPr>
      <w:docPartBody>
        <w:p w:rsidR="00B338A4" w:rsidRDefault="00B338A4" w:rsidP="00B338A4">
          <w:pPr>
            <w:pStyle w:val="2CB8E15839DE4925902635C8A69713A8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7ADED60F47804840835D5513BE073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801FA-1148-41AC-9BE0-737BFC3412DB}"/>
      </w:docPartPr>
      <w:docPartBody>
        <w:p w:rsidR="00B338A4" w:rsidRDefault="00B338A4" w:rsidP="00B338A4">
          <w:pPr>
            <w:pStyle w:val="7ADED60F47804840835D5513BE073943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91B9CA83BB8476C95C3F88371C21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6DC06B-DF04-4E28-A742-5C1EECFAA72E}"/>
      </w:docPartPr>
      <w:docPartBody>
        <w:p w:rsidR="00B338A4" w:rsidRDefault="00B338A4" w:rsidP="00B338A4">
          <w:pPr>
            <w:pStyle w:val="091B9CA83BB8476C95C3F88371C21409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F6EB91165FB4DA08984E7129B8A8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AF503-A38C-4342-AC25-BA7D297DCBF6}"/>
      </w:docPartPr>
      <w:docPartBody>
        <w:p w:rsidR="00B338A4" w:rsidRDefault="00B338A4" w:rsidP="00B338A4">
          <w:pPr>
            <w:pStyle w:val="CF6EB91165FB4DA08984E7129B8A8ED9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AFF202F4DAFE49DAAA88441D478BA4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6117B4-6BC6-4A30-AF89-EBE3D34F247D}"/>
      </w:docPartPr>
      <w:docPartBody>
        <w:p w:rsidR="00B338A4" w:rsidRDefault="00B338A4" w:rsidP="00B338A4">
          <w:pPr>
            <w:pStyle w:val="AFF202F4DAFE49DAAA88441D478BA476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89DEF7F31144862B5F3C09AD2157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77BA82-4B3F-40E1-977F-D66E0307B272}"/>
      </w:docPartPr>
      <w:docPartBody>
        <w:p w:rsidR="00B338A4" w:rsidRDefault="00B338A4" w:rsidP="00B338A4">
          <w:pPr>
            <w:pStyle w:val="F89DEF7F31144862B5F3C09AD2157F3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5C3C2D27FA054BF0BA0FE635B2DB22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38A433-2823-46D2-AAB4-65AF60089E4B}"/>
      </w:docPartPr>
      <w:docPartBody>
        <w:p w:rsidR="00B338A4" w:rsidRDefault="00B338A4" w:rsidP="00B338A4">
          <w:pPr>
            <w:pStyle w:val="5C3C2D27FA054BF0BA0FE635B2DB22C3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D72691CE378464CB49F8B64B5D1DA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7CFE7C-59D2-4470-9DBC-43DFCEE879EC}"/>
      </w:docPartPr>
      <w:docPartBody>
        <w:p w:rsidR="00B338A4" w:rsidRDefault="00B338A4" w:rsidP="00B338A4">
          <w:pPr>
            <w:pStyle w:val="DD72691CE378464CB49F8B64B5D1DA26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BD86D50B02484AD0BCF9D8CAEE46D9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F0E5E4-99DC-425E-852A-99FBEF07B7CC}"/>
      </w:docPartPr>
      <w:docPartBody>
        <w:p w:rsidR="00B338A4" w:rsidRDefault="00B338A4" w:rsidP="00B338A4">
          <w:pPr>
            <w:pStyle w:val="BD86D50B02484AD0BCF9D8CAEE46D9BF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F6D6FC8ABE741AABCF70C7C1CBD6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A9844D-E542-4AFC-A883-6E84547EB67B}"/>
      </w:docPartPr>
      <w:docPartBody>
        <w:p w:rsidR="00B338A4" w:rsidRDefault="00B338A4" w:rsidP="00B338A4">
          <w:pPr>
            <w:pStyle w:val="6F6D6FC8ABE741AABCF70C7C1CBD6F2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2B2A47E7E414EFF8275D670ED41D7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D66037-4F2B-4393-943F-274E46175430}"/>
      </w:docPartPr>
      <w:docPartBody>
        <w:p w:rsidR="00B338A4" w:rsidRDefault="00B338A4" w:rsidP="00B338A4">
          <w:pPr>
            <w:pStyle w:val="42B2A47E7E414EFF8275D670ED41D78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57244EE0E4042C0A5AEA7DCF232A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D1DD43-3927-478A-AD0C-D680108F96E5}"/>
      </w:docPartPr>
      <w:docPartBody>
        <w:p w:rsidR="00B338A4" w:rsidRDefault="00B338A4" w:rsidP="00B338A4">
          <w:pPr>
            <w:pStyle w:val="F57244EE0E4042C0A5AEA7DCF232ACC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A2AAE985C3E47F7ACFAC9A1FBEDB1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21BB76-A652-4C3D-98BD-5F5B98DBDE26}"/>
      </w:docPartPr>
      <w:docPartBody>
        <w:p w:rsidR="00B338A4" w:rsidRDefault="00B338A4" w:rsidP="00B338A4">
          <w:pPr>
            <w:pStyle w:val="2A2AAE985C3E47F7ACFAC9A1FBEDB16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D67BAE7FFEC4B4292F98E7CFF5D62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BB869-C036-4D78-872F-EC5081E74EDD}"/>
      </w:docPartPr>
      <w:docPartBody>
        <w:p w:rsidR="00B338A4" w:rsidRDefault="00B338A4" w:rsidP="00B338A4">
          <w:pPr>
            <w:pStyle w:val="2D67BAE7FFEC4B4292F98E7CFF5D62C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FE17A9DF0B049C1818D2739515210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1D1E8E-BE73-470D-A58D-4E5A9AC2BFE0}"/>
      </w:docPartPr>
      <w:docPartBody>
        <w:p w:rsidR="00B338A4" w:rsidRDefault="00B338A4" w:rsidP="00B338A4">
          <w:pPr>
            <w:pStyle w:val="1FE17A9DF0B049C1818D27395152101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F0F50375D8F4FD2B9656306844CE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72F65-F22D-4251-B1A1-D9E4B14512B0}"/>
      </w:docPartPr>
      <w:docPartBody>
        <w:p w:rsidR="00B338A4" w:rsidRDefault="00B338A4" w:rsidP="00B338A4">
          <w:pPr>
            <w:pStyle w:val="BF0F50375D8F4FD2B9656306844CE5A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189FD9D268E4B12A85C4A7BE5C68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C568F7-8905-4280-A9E2-0FC1FAE0D918}"/>
      </w:docPartPr>
      <w:docPartBody>
        <w:p w:rsidR="00B338A4" w:rsidRDefault="00B338A4" w:rsidP="00B338A4">
          <w:pPr>
            <w:pStyle w:val="7189FD9D268E4B12A85C4A7BE5C687B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91BBF96A96F4A74A0099F443EF2F5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61A8-03AF-425D-B21A-9B406C65D975}"/>
      </w:docPartPr>
      <w:docPartBody>
        <w:p w:rsidR="00B338A4" w:rsidRDefault="00B338A4" w:rsidP="00B338A4">
          <w:pPr>
            <w:pStyle w:val="591BBF96A96F4A74A0099F443EF2F50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6F02D081C734D2881F0E71D624779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FBCF8-DEF6-49FA-8432-1887BFFC0425}"/>
      </w:docPartPr>
      <w:docPartBody>
        <w:p w:rsidR="00B338A4" w:rsidRDefault="00B338A4" w:rsidP="00B338A4">
          <w:pPr>
            <w:pStyle w:val="C6F02D081C734D2881F0E71D624779B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96554185F1C4B77B87079BA88167D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A57B1-5F79-435D-AB8E-7B661B49017D}"/>
      </w:docPartPr>
      <w:docPartBody>
        <w:p w:rsidR="00B338A4" w:rsidRDefault="00B338A4" w:rsidP="00B338A4">
          <w:pPr>
            <w:pStyle w:val="796554185F1C4B77B87079BA88167D8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D9E143522EF441A83F8C8367F7FE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1C3835-90CF-491E-917C-25437F2C25B5}"/>
      </w:docPartPr>
      <w:docPartBody>
        <w:p w:rsidR="00B338A4" w:rsidRDefault="00B338A4" w:rsidP="00B338A4">
          <w:pPr>
            <w:pStyle w:val="CD9E143522EF441A83F8C8367F7FEEE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207E2B560F74079BEC3975BEACA0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241EE4-E38A-4E21-AC27-5AD8820D2F95}"/>
      </w:docPartPr>
      <w:docPartBody>
        <w:p w:rsidR="00B338A4" w:rsidRDefault="00B338A4" w:rsidP="00B338A4">
          <w:pPr>
            <w:pStyle w:val="4207E2B560F74079BEC3975BEACA066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4073B4649FD4D39A1680CF7FCBD87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751BB2-8382-4FB4-92E3-FAEFE85E5283}"/>
      </w:docPartPr>
      <w:docPartBody>
        <w:p w:rsidR="00B338A4" w:rsidRDefault="00B338A4" w:rsidP="00B338A4">
          <w:pPr>
            <w:pStyle w:val="D4073B4649FD4D39A1680CF7FCBD87A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CE13A8FDE984AA1A09B583F0BAB9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7997D-71A9-4CF4-8846-07C9AC4176D6}"/>
      </w:docPartPr>
      <w:docPartBody>
        <w:p w:rsidR="00B338A4" w:rsidRDefault="00B338A4" w:rsidP="00B338A4">
          <w:pPr>
            <w:pStyle w:val="1CE13A8FDE984AA1A09B583F0BAB944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A887F053B9342B7B55E8CC11BB407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D36D0-A863-432A-8C34-5274B74F6C71}"/>
      </w:docPartPr>
      <w:docPartBody>
        <w:p w:rsidR="00B338A4" w:rsidRDefault="00B338A4" w:rsidP="00B338A4">
          <w:pPr>
            <w:pStyle w:val="8A887F053B9342B7B55E8CC11BB407D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A4"/>
    <w:rsid w:val="00010FF7"/>
    <w:rsid w:val="000371D8"/>
    <w:rsid w:val="001E4813"/>
    <w:rsid w:val="00446386"/>
    <w:rsid w:val="00B3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38A4"/>
  </w:style>
  <w:style w:type="paragraph" w:customStyle="1" w:styleId="3EC8DDC3400E4A1C91DD47269BF5337D">
    <w:name w:val="3EC8DDC3400E4A1C91DD47269BF5337D"/>
  </w:style>
  <w:style w:type="paragraph" w:customStyle="1" w:styleId="1B145EC3D9F14107BF0FD2B2232673D1">
    <w:name w:val="1B145EC3D9F14107BF0FD2B2232673D1"/>
  </w:style>
  <w:style w:type="paragraph" w:customStyle="1" w:styleId="B6B54A76020A42529C6F4B8FF6373496">
    <w:name w:val="B6B54A76020A42529C6F4B8FF6373496"/>
  </w:style>
  <w:style w:type="paragraph" w:customStyle="1" w:styleId="7123E59AE58F42AB826738A04E1DD8FE">
    <w:name w:val="7123E59AE58F42AB826738A04E1DD8FE"/>
  </w:style>
  <w:style w:type="paragraph" w:customStyle="1" w:styleId="C698FC9C96124C90B87C896B272F1BDF">
    <w:name w:val="C698FC9C96124C90B87C896B272F1BDF"/>
  </w:style>
  <w:style w:type="paragraph" w:customStyle="1" w:styleId="091C6FB2D05B414BBEC3890AF5026968">
    <w:name w:val="091C6FB2D05B414BBEC3890AF5026968"/>
  </w:style>
  <w:style w:type="paragraph" w:customStyle="1" w:styleId="B7C3703D501344BBABDDF5201DB36250">
    <w:name w:val="B7C3703D501344BBABDDF5201DB36250"/>
  </w:style>
  <w:style w:type="paragraph" w:customStyle="1" w:styleId="C2F95C42722C4F12BA0E81B23B1E7B98">
    <w:name w:val="C2F95C42722C4F12BA0E81B23B1E7B98"/>
  </w:style>
  <w:style w:type="paragraph" w:customStyle="1" w:styleId="83CAE630D9CE45269B9C4471F8BE6F9C">
    <w:name w:val="83CAE630D9CE45269B9C4471F8BE6F9C"/>
  </w:style>
  <w:style w:type="paragraph" w:customStyle="1" w:styleId="98481422ABF24EE993DD1832CEBF6DB3">
    <w:name w:val="98481422ABF24EE993DD1832CEBF6DB3"/>
  </w:style>
  <w:style w:type="paragraph" w:customStyle="1" w:styleId="6962DEF337C54CE7AFF28ABD88671AF2">
    <w:name w:val="6962DEF337C54CE7AFF28ABD88671AF2"/>
  </w:style>
  <w:style w:type="paragraph" w:customStyle="1" w:styleId="C435B6A3BDED4FABADD0C2ED99962FFE">
    <w:name w:val="C435B6A3BDED4FABADD0C2ED99962FFE"/>
  </w:style>
  <w:style w:type="paragraph" w:customStyle="1" w:styleId="00F6C4E42BFD4D44B891CF12F1633E48">
    <w:name w:val="00F6C4E42BFD4D44B891CF12F1633E48"/>
  </w:style>
  <w:style w:type="paragraph" w:customStyle="1" w:styleId="FED15C431C2A4EDBAF71BC7A08CFC2D0">
    <w:name w:val="FED15C431C2A4EDBAF71BC7A08CFC2D0"/>
  </w:style>
  <w:style w:type="paragraph" w:customStyle="1" w:styleId="869B4EC030FE44C6A4F743297483F969">
    <w:name w:val="869B4EC030FE44C6A4F743297483F969"/>
    <w:rsid w:val="00B338A4"/>
  </w:style>
  <w:style w:type="paragraph" w:customStyle="1" w:styleId="264BD2B32D4C4C5393FA79ACABA61A08">
    <w:name w:val="264BD2B32D4C4C5393FA79ACABA61A08"/>
    <w:rsid w:val="00B338A4"/>
  </w:style>
  <w:style w:type="paragraph" w:customStyle="1" w:styleId="2CB8E15839DE4925902635C8A69713A8">
    <w:name w:val="2CB8E15839DE4925902635C8A69713A8"/>
    <w:rsid w:val="00B338A4"/>
  </w:style>
  <w:style w:type="paragraph" w:customStyle="1" w:styleId="7ADED60F47804840835D5513BE073943">
    <w:name w:val="7ADED60F47804840835D5513BE073943"/>
    <w:rsid w:val="00B338A4"/>
  </w:style>
  <w:style w:type="paragraph" w:customStyle="1" w:styleId="091B9CA83BB8476C95C3F88371C21409">
    <w:name w:val="091B9CA83BB8476C95C3F88371C21409"/>
    <w:rsid w:val="00B338A4"/>
  </w:style>
  <w:style w:type="paragraph" w:customStyle="1" w:styleId="CF6EB91165FB4DA08984E7129B8A8ED9">
    <w:name w:val="CF6EB91165FB4DA08984E7129B8A8ED9"/>
    <w:rsid w:val="00B338A4"/>
  </w:style>
  <w:style w:type="paragraph" w:customStyle="1" w:styleId="AFF202F4DAFE49DAAA88441D478BA476">
    <w:name w:val="AFF202F4DAFE49DAAA88441D478BA476"/>
    <w:rsid w:val="00B338A4"/>
  </w:style>
  <w:style w:type="paragraph" w:customStyle="1" w:styleId="F89DEF7F31144862B5F3C09AD2157F3E">
    <w:name w:val="F89DEF7F31144862B5F3C09AD2157F3E"/>
    <w:rsid w:val="00B338A4"/>
  </w:style>
  <w:style w:type="paragraph" w:customStyle="1" w:styleId="5C3C2D27FA054BF0BA0FE635B2DB22C3">
    <w:name w:val="5C3C2D27FA054BF0BA0FE635B2DB22C3"/>
    <w:rsid w:val="00B338A4"/>
  </w:style>
  <w:style w:type="paragraph" w:customStyle="1" w:styleId="DD72691CE378464CB49F8B64B5D1DA26">
    <w:name w:val="DD72691CE378464CB49F8B64B5D1DA26"/>
    <w:rsid w:val="00B338A4"/>
  </w:style>
  <w:style w:type="paragraph" w:customStyle="1" w:styleId="BD86D50B02484AD0BCF9D8CAEE46D9BF">
    <w:name w:val="BD86D50B02484AD0BCF9D8CAEE46D9BF"/>
    <w:rsid w:val="00B338A4"/>
  </w:style>
  <w:style w:type="paragraph" w:customStyle="1" w:styleId="6F6D6FC8ABE741AABCF70C7C1CBD6F24">
    <w:name w:val="6F6D6FC8ABE741AABCF70C7C1CBD6F24"/>
    <w:rsid w:val="00B338A4"/>
  </w:style>
  <w:style w:type="paragraph" w:customStyle="1" w:styleId="42B2A47E7E414EFF8275D670ED41D78D">
    <w:name w:val="42B2A47E7E414EFF8275D670ED41D78D"/>
    <w:rsid w:val="00B338A4"/>
  </w:style>
  <w:style w:type="paragraph" w:customStyle="1" w:styleId="F57244EE0E4042C0A5AEA7DCF232ACCA">
    <w:name w:val="F57244EE0E4042C0A5AEA7DCF232ACCA"/>
    <w:rsid w:val="00B338A4"/>
  </w:style>
  <w:style w:type="paragraph" w:customStyle="1" w:styleId="2A2AAE985C3E47F7ACFAC9A1FBEDB169">
    <w:name w:val="2A2AAE985C3E47F7ACFAC9A1FBEDB169"/>
    <w:rsid w:val="00B338A4"/>
  </w:style>
  <w:style w:type="paragraph" w:customStyle="1" w:styleId="2D67BAE7FFEC4B4292F98E7CFF5D62CB">
    <w:name w:val="2D67BAE7FFEC4B4292F98E7CFF5D62CB"/>
    <w:rsid w:val="00B338A4"/>
  </w:style>
  <w:style w:type="paragraph" w:customStyle="1" w:styleId="1FE17A9DF0B049C1818D273951521019">
    <w:name w:val="1FE17A9DF0B049C1818D273951521019"/>
    <w:rsid w:val="00B338A4"/>
  </w:style>
  <w:style w:type="paragraph" w:customStyle="1" w:styleId="BF0F50375D8F4FD2B9656306844CE5AD">
    <w:name w:val="BF0F50375D8F4FD2B9656306844CE5AD"/>
    <w:rsid w:val="00B338A4"/>
  </w:style>
  <w:style w:type="paragraph" w:customStyle="1" w:styleId="7189FD9D268E4B12A85C4A7BE5C687B3">
    <w:name w:val="7189FD9D268E4B12A85C4A7BE5C687B3"/>
    <w:rsid w:val="00B338A4"/>
  </w:style>
  <w:style w:type="paragraph" w:customStyle="1" w:styleId="591BBF96A96F4A74A0099F443EF2F50C">
    <w:name w:val="591BBF96A96F4A74A0099F443EF2F50C"/>
    <w:rsid w:val="00B338A4"/>
  </w:style>
  <w:style w:type="paragraph" w:customStyle="1" w:styleId="C6F02D081C734D2881F0E71D624779B4">
    <w:name w:val="C6F02D081C734D2881F0E71D624779B4"/>
    <w:rsid w:val="00B338A4"/>
  </w:style>
  <w:style w:type="paragraph" w:customStyle="1" w:styleId="796554185F1C4B77B87079BA88167D81">
    <w:name w:val="796554185F1C4B77B87079BA88167D81"/>
    <w:rsid w:val="00B338A4"/>
  </w:style>
  <w:style w:type="paragraph" w:customStyle="1" w:styleId="CD9E143522EF441A83F8C8367F7FEEE2">
    <w:name w:val="CD9E143522EF441A83F8C8367F7FEEE2"/>
    <w:rsid w:val="00B338A4"/>
  </w:style>
  <w:style w:type="paragraph" w:customStyle="1" w:styleId="4207E2B560F74079BEC3975BEACA0669">
    <w:name w:val="4207E2B560F74079BEC3975BEACA0669"/>
    <w:rsid w:val="00B338A4"/>
  </w:style>
  <w:style w:type="paragraph" w:customStyle="1" w:styleId="D4073B4649FD4D39A1680CF7FCBD87AC">
    <w:name w:val="D4073B4649FD4D39A1680CF7FCBD87AC"/>
    <w:rsid w:val="00B338A4"/>
  </w:style>
  <w:style w:type="paragraph" w:customStyle="1" w:styleId="1CE13A8FDE984AA1A09B583F0BAB944A">
    <w:name w:val="1CE13A8FDE984AA1A09B583F0BAB944A"/>
    <w:rsid w:val="00B338A4"/>
  </w:style>
  <w:style w:type="paragraph" w:customStyle="1" w:styleId="8A887F053B9342B7B55E8CC11BB407D7">
    <w:name w:val="8A887F053B9342B7B55E8CC11BB407D7"/>
    <w:rsid w:val="00B33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E0A04-CCF5-4600-82FB-57256B9AE3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E46C20-F2AD-4D92-9855-AD4426D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04_Formular_nabidky_OR_nadlimit_dodavky_sluzby_VZOR_po_novele</Template>
  <TotalTime>8</TotalTime>
  <Pages>12</Pages>
  <Words>2227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Pechancová</dc:creator>
  <cp:keywords/>
  <dc:description/>
  <cp:lastModifiedBy>Mgr. Adéla Pechancová</cp:lastModifiedBy>
  <cp:revision>6</cp:revision>
  <dcterms:created xsi:type="dcterms:W3CDTF">2025-11-19T12:44:00Z</dcterms:created>
  <dcterms:modified xsi:type="dcterms:W3CDTF">2026-02-11T13:40:00Z</dcterms:modified>
</cp:coreProperties>
</file>